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F7" w:rsidRPr="00D647F7" w:rsidRDefault="00452075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8</w:t>
      </w:r>
      <w:r w:rsidR="00790104">
        <w:rPr>
          <w:sz w:val="22"/>
          <w:szCs w:val="22"/>
          <w:lang w:val="en"/>
        </w:rPr>
        <w:t xml:space="preserve"> </w:t>
      </w:r>
      <w:r w:rsidR="00664011">
        <w:rPr>
          <w:sz w:val="22"/>
          <w:szCs w:val="22"/>
          <w:lang w:val="en"/>
        </w:rPr>
        <w:t>June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C4656D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6E66F5" w:rsidRPr="006E66F5">
        <w:rPr>
          <w:sz w:val="22"/>
          <w:szCs w:val="22"/>
          <w:lang w:val="en"/>
        </w:rPr>
        <w:t>140,880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6E66F5" w:rsidRPr="006E66F5">
        <w:rPr>
          <w:sz w:val="22"/>
          <w:szCs w:val="22"/>
          <w:lang w:val="en"/>
        </w:rPr>
        <w:t>1680.2965</w:t>
      </w:r>
      <w:r w:rsidRPr="00FD13D9">
        <w:rPr>
          <w:sz w:val="22"/>
          <w:szCs w:val="22"/>
          <w:lang w:val="en"/>
        </w:rPr>
        <w:t xml:space="preserve"> pence per share. The purchased shares will be held as treasury shares.  Following the above purchase, RELX PLC holds </w:t>
      </w:r>
      <w:r w:rsidR="006E66F5" w:rsidRPr="006E66F5">
        <w:rPr>
          <w:sz w:val="22"/>
          <w:szCs w:val="22"/>
          <w:lang w:val="en"/>
        </w:rPr>
        <w:t>74,348,844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6E66F5" w:rsidRPr="006E66F5">
        <w:rPr>
          <w:sz w:val="22"/>
          <w:szCs w:val="22"/>
          <w:lang w:val="en"/>
        </w:rPr>
        <w:t>1,070,776,906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6E66F5" w:rsidRPr="006E66F5">
        <w:rPr>
          <w:sz w:val="22"/>
          <w:szCs w:val="22"/>
          <w:lang w:val="en"/>
        </w:rPr>
        <w:t>14,933,557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C4656D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6E66F5" w:rsidRPr="006E66F5">
        <w:rPr>
          <w:sz w:val="22"/>
          <w:szCs w:val="22"/>
          <w:lang w:val="en"/>
        </w:rPr>
        <w:t>125,433</w:t>
      </w:r>
      <w:r w:rsidRPr="00FD13D9">
        <w:rPr>
          <w:sz w:val="22"/>
          <w:szCs w:val="22"/>
          <w:lang w:val="en"/>
        </w:rPr>
        <w:t xml:space="preserve"> RELX NV ordinary shares of €0.07 each on the Euronext Amsterdam Stock Exchange at a price of €</w:t>
      </w:r>
      <w:r w:rsidR="006E66F5" w:rsidRPr="006E66F5">
        <w:rPr>
          <w:sz w:val="22"/>
          <w:szCs w:val="22"/>
          <w:lang w:val="en"/>
        </w:rPr>
        <w:t>18.5318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6E66F5" w:rsidRPr="006E66F5">
        <w:rPr>
          <w:sz w:val="22"/>
          <w:szCs w:val="22"/>
          <w:lang w:val="en"/>
        </w:rPr>
        <w:t>67,269,222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6E66F5" w:rsidRPr="006E66F5">
        <w:rPr>
          <w:sz w:val="22"/>
          <w:szCs w:val="22"/>
          <w:lang w:val="en"/>
        </w:rPr>
        <w:t>954,017,476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6E66F5" w:rsidRPr="006E66F5">
        <w:rPr>
          <w:sz w:val="22"/>
          <w:szCs w:val="22"/>
          <w:lang w:val="en"/>
        </w:rPr>
        <w:t>14,064,844</w:t>
      </w:r>
      <w:r w:rsidRPr="00FD13D9">
        <w:rPr>
          <w:sz w:val="22"/>
          <w:szCs w:val="22"/>
          <w:lang w:val="en"/>
        </w:rPr>
        <w:t xml:space="preserve"> 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DB1A0A">
        <w:rPr>
          <w:sz w:val="22"/>
          <w:szCs w:val="22"/>
          <w:lang w:val="en"/>
        </w:rPr>
        <w:t>UBS Limited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C4656D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sz w:val="22"/>
                <w:szCs w:val="22"/>
              </w:rPr>
              <w:t>UBS Limited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D91F67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031" w:type="pct"/>
          </w:tcPr>
          <w:p w:rsidR="003E0113" w:rsidRPr="00E61773" w:rsidRDefault="00452075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452075">
              <w:rPr>
                <w:rFonts w:ascii="Arial" w:hAnsi="Arial" w:cs="Arial"/>
                <w:sz w:val="22"/>
                <w:szCs w:val="22"/>
              </w:rPr>
              <w:t>8 June 2017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6E66F5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6E66F5">
              <w:rPr>
                <w:rFonts w:ascii="Arial" w:hAnsi="Arial" w:cs="Arial"/>
                <w:sz w:val="22"/>
                <w:szCs w:val="22"/>
              </w:rPr>
              <w:t>140,880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3E0113" w:rsidRDefault="006E66F5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6E66F5">
              <w:rPr>
                <w:rFonts w:ascii="Arial" w:hAnsi="Arial" w:cs="Arial"/>
                <w:sz w:val="22"/>
                <w:szCs w:val="22"/>
              </w:rPr>
              <w:t>1680.2965</w:t>
            </w:r>
          </w:p>
        </w:tc>
        <w:bookmarkStart w:id="0" w:name="_GoBack"/>
        <w:bookmarkEnd w:id="0"/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939"/>
        <w:gridCol w:w="1000"/>
        <w:gridCol w:w="1480"/>
        <w:gridCol w:w="2007"/>
      </w:tblGrid>
      <w:tr w:rsidR="002E0F5B" w:rsidRPr="002E0F5B" w:rsidTr="002E0F5B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Transaction Date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Price (p)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E0F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MatchId</w:t>
            </w:r>
            <w:proofErr w:type="spellEnd"/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15:29:00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1442248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15:27:01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1436301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15:25:28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1,299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1431367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15:23:10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1423345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15:23:09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1423268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15:23:09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1423263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15:23:09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1423261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15:18:57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1,247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1407121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15:18:57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1407119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15:13:44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1,238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1388288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15:13:44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1388286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15:13:20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1387102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15:13:19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1386998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15:13:19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1386996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15:13:19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1386994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15:13:19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1386992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15:13:19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1386990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15:13:19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1386988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15:03:59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1357645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15:00:56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1349629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1337231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14:54:43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1330156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14:54:42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1330125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14:54:36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1329918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14:54:23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1329295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14:54:23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1329293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14:54:17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1328693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14:51:31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1321890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14:51:17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1321286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14:50:17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1318903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14:46:02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1308201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14:45:57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1307970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14:45:34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1,282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1306491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14:36:28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1281986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14:36:28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1,002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1281984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14:36:28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1281982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14:36:19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1281578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14:26:41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1257194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14:21:26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1242529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14:19:32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1237348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14:15:24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1227528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14:15:16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1227207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14:10:17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1214830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14:08:12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1209333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14:07:16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1,223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1206912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14:07:16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1206910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13:54:18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1176088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13:54:18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1176086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13:52:51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1172293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13:52:51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1172295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13:52:51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1172297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13:46:28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1154841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13:46:28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1154839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13:41:28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1140553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13:41:28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1140551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13:41:28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1140549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13:37:10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1,202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1129360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13:35:00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1124163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13:29:46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1109355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13:29:46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1109353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13:27:42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1105456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13:27:42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1105454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13:27:42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1105452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13:21:55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1095152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13:21:55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1095150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13:21:55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1095156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13:21:55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1095154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13:17:11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1087165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13:15:49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1084940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13:12:00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1077362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13:12:00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1077360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13:12:00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1077358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12:59:49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1058320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12:55:37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1053148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12:55:37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1053146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12:55:37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1053144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12:55:37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1053140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12:43:58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1036112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12:43:58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1036110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12:43:58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1036108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12:39:21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1029090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12:37:44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1026707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12:37:44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1026711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12:37:44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1026709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12:17:23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999094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12:17:23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999092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12:17:02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998637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12:09:50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1,209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991621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12:09:50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991619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12:09:38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991233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11:59:30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980226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11:59:30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980224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11:59:30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980222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11:58:04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978732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11:58:04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978730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11:44:21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961774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11:44:21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961776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11:44:21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961778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11:44:07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961525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11:44:07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961523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11:44:07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961521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11:44:07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961519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11:39:01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955939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11:39:01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955937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11:33:10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949104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11:30:56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946539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11:29:01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944411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11:20:06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934690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11:20:06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934688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11:15:58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929610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11:15:42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929327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11:12:01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925132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11:11:59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925103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11:11:59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925091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11:11:58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925062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11:10:59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1,292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923880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11:02:31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914842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11:02:06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913393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10:59:48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1,224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910798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10:59:48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910796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10:55:11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906720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10:55:09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906564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10:55:00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906352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10:54:53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906242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10:54:51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906219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10:54:50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906210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10:54:48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906192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10:54:33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905943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10:53:52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905318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10:53:13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904470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10:53:11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904439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10:53:10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904433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10:53:10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904431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10:52:52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904160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10:52:35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903848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10:52:33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903814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10:52:32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903752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10:52:04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903192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10:42:42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893680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10:42:35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893585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10:38:39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1,222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890088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10:28:22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880395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10:28:22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880393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10:21:40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873169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10:17:12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867977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10:11:42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861457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10:11:42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861455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10:11:41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861439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10:11:41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861420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10:11:41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861415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10:11:32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861170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10:07:21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1,210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856995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10:01:03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849681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10:01:03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849679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10:01:02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849673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09:56:32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841121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09:54:39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837454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09:54:37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837413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09:51:39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831138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09:51:39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1,232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831140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09:51:39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831136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09:51:39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831134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09:47:45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822557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09:47:43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822517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09:47:43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822515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09:47:41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822435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09:47:20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821695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09:47:18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821639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09:45:12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818010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09:45:10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817951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09:45:09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817858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09:43:02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813547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09:43:00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813478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09:42:58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813372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09:35:11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798759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09:35:11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798761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09:35:10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798726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09:32:31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794128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09:29:03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787990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09:29:03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787988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09:25:58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783715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09:25:57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783680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09:25:17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782795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09:08:36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758875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09:03:24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750387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08:55:00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737171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08:55:00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737169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08:55:00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737167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08:55:00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737165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08:50:12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729747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08:50:12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729749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08:50:12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729751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08:50:12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729745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08:49:48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728654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08:49:36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728052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08:49:35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727996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08:47:10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723742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08:44:59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719920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08:27:08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689186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08:23:00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1,265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683313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08:20:26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679063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08:13:51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668363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08:13:51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668359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08:13:44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668165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08:13:43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668136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08:13:32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667860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08:13:30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667784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08:13:28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667763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08:13:26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667748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08:13:26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667739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08:13:24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667676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08:13:14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667439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08:13:12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667380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08:11:40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665121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08:11:39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665091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08:11:37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665050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08:11:24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664686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08:11:22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664644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08:11:20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664603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08:11:18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664571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08:11:18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664562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08:11:18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664560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08:10:53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663786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08:10:47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663647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08:10:46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663621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08:09:31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661337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08:09:31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661335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08:09:31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661333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08:07:20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655670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08:01:36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646066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07:56:25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634919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07:56:25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634917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07:54:29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629928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07:50:15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621425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07:43:25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608257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07:37:10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596477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07:37:02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596241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07:37:00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596188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07:36:58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596140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07:36:56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596081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07:36:43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595685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07:33:04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1,217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589100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07:28:12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1,083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579571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07:28:12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579569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07:25:48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1,250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575204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07:22:26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569155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07:22:26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569153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07:20:23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1,195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565229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07:18:53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562334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07:18:53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562332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07:16:54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558640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07:16:54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558638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07:15:08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1,368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555742</w:t>
            </w:r>
          </w:p>
        </w:tc>
      </w:tr>
    </w:tbl>
    <w:p w:rsidR="001F63C4" w:rsidRDefault="001F63C4" w:rsidP="00790104">
      <w:pPr>
        <w:pStyle w:val="a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C4656D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color w:val="222222"/>
                <w:sz w:val="22"/>
                <w:szCs w:val="22"/>
              </w:rPr>
              <w:t>UBS Limited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D91F67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color w:val="222222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031" w:type="pct"/>
          </w:tcPr>
          <w:p w:rsidR="003E0113" w:rsidRPr="00E61773" w:rsidRDefault="00452075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452075">
              <w:rPr>
                <w:rFonts w:ascii="Arial" w:hAnsi="Arial" w:cs="Arial"/>
                <w:sz w:val="22"/>
                <w:szCs w:val="22"/>
              </w:rPr>
              <w:t>8 June 2017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2E0F5B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2E0F5B">
              <w:rPr>
                <w:rFonts w:ascii="Arial" w:hAnsi="Arial" w:cs="Arial"/>
                <w:sz w:val="22"/>
                <w:szCs w:val="22"/>
              </w:rPr>
              <w:t>125,433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2E0F5B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2E0F5B">
              <w:rPr>
                <w:rFonts w:ascii="Arial" w:hAnsi="Arial" w:cs="Arial"/>
                <w:sz w:val="22"/>
                <w:szCs w:val="22"/>
              </w:rPr>
              <w:t>18.5318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0"/>
        <w:gridCol w:w="2020"/>
        <w:gridCol w:w="939"/>
        <w:gridCol w:w="1100"/>
        <w:gridCol w:w="1480"/>
        <w:gridCol w:w="1667"/>
      </w:tblGrid>
      <w:tr w:rsidR="002E0F5B" w:rsidRPr="002E0F5B" w:rsidTr="002E0F5B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Transaction Date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Price (€)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E0F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MatchId</w:t>
            </w:r>
            <w:proofErr w:type="spellEnd"/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F5B" w:rsidRPr="002E0F5B" w:rsidRDefault="002E0F5B" w:rsidP="002E0F5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15:29:15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1443168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15:29:15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1443164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15:29:15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1443166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15:25:30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1431587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15:25:30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1431585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15:25:24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1431155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15:23:13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1423463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15:23:13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1423461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15:23:13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1423458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15:21:14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1416808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15:21:14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1416806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15:21:00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1415771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15:20:45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1414966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15:20:45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1414964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15:19:27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1408924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15:19:27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1408922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1391582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15:13:39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1387963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15:11:28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1381019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15:11:28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1381017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15:11:28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1381015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15:10:51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1378832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15:10:37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1377972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15:09:09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1372805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15:07:02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1366264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15:06:02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1363023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15:02:21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1353680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15:00:56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1349457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14:58:39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1340189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14:58:39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1340187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14:58:39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1340185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14:58:39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1340183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14:58:39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1340181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1337233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14:57:25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1336797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14:57:00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1335750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14:57:00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1335723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14:56:36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1334879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14:56:36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1334862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14:52:10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1323304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14:50:51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1320220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14:50:51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1320218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14:47:23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1311890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14:45:34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1306495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14:45:34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1306493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14:42:56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1299615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14:42:56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1299613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14:39:42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1291006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14:39:42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1291004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14:37:44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1285853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14:37:44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1285851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14:37:10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1284061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14:29:02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1262741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14:29:02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1262739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14:26:49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1257484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14:24:14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1249641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14:24:08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1249301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14:24:08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1249299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14:21:28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1242631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14:19:26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1237129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14:19:26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1237126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14:19:26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1237124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14:18:53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1235825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14:12:44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1220687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14:10:20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1214968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14:08:15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1209475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14:07:07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1206293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14:06:21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1204939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14:05:04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1201713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14:05:04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1201711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14:05:04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1201709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13:57:21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1183835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13:54:26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1176383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13:52:04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1170447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13:52:04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1170445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13:48:47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1161415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13:47:26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1158241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13:46:21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1154697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13:46:21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1154695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13:43:41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1146980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13:41:28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1140555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13:37:10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1129362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13:35:03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1124267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13:35:00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1124175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13:35:00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1124173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13:33:11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1120294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13:29:21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1108290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13:27:42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1105450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13:27:42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1105448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13:22:00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1095226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13:20:24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1092548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13:17:16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1087315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13:16:32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1086199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13:16:32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1086197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13:12:24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1078429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13:12:00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1077364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13:11:01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1076039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13:11:01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1076037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13:06:26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1069122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12:57:26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1055321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12:57:26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1055319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12:57:22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1055237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12:55:37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1053142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12:55:08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1052485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12:48:51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1043146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12:46:56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1040034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12:46:56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1040032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12:46:56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1040030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12:43:25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1035486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12:43:17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1035253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12:43:03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1034957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12:43:03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1034955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12:43:03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1034953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12:38:44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1028253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12:38:40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1028188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12:37:09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1026020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12:34:07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1021505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12:34:07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1021503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12:32:32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1018844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12:31:22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1016495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12:26:22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1009183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12:24:02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1006440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12:24:02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1006438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12:23:28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1005873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12:17:23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999090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12:11:54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993432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12:08:07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989843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12:06:35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988002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12:06:35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988000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12:00:35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981449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12:00:35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981447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11:57:15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977891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11:57:15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977889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11:56:07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976753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11:56:07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976755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11:48:15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968599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11:46:36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967003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11:44:17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961686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11:40:20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957124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11:40:20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957122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11:39:00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955904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11:33:43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949638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11:33:43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949636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11:30:11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945631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11:29:13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944668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11:29:01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944417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11:25:42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941098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11:19:47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934298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11:19:46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934290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11:15:58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929569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11:10:59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923885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11:10:59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923887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11:10:59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923883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11:10:59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923878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11:10:59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923876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11:10:06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922991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11:09:44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922608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11:09:44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922606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11:05:53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918039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11:01:57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913069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11:01:57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913067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11:00:01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911273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10:58:04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909261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10:51:05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902141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10:50:58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902011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10:45:12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896078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10:41:40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892794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10:38:02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889530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10:38:02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889532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10:33:41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885362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10:33:41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885360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10:33:41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885358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10:27:49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879827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10:27:49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879825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10:25:57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877978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10:21:40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873171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10:20:37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872118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10:18:36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869424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10:15:05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864824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10:11:29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861094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10:11:29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861092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10:06:17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855845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10:06:17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855843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10:01:13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849810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10:01:13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849812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10:01:02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849671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09:55:30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838932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09:55:28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838908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09:54:37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837411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09:51:39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831146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09:47:41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822439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09:47:18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821635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09:44:07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816000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09:44:07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815998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09:40:33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808522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09:35:10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798716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09:32:35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794180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09:28:44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787457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09:28:44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787455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09:28:44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787453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09:23:17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18.605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780285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09:23:17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18.605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780287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09:18:36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773126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09:18:36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773114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09:18:36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773112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09:12:18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763977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09:06:00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754857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09:03:24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750384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08:57:43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741518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08:57:43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741516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08:56:05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738729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08:56:05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738727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08:53:27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734905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08:53:20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734743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08:53:20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734741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08:52:50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734019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08:47:04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723612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08:44:59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18.605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719894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08:39:00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708484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08:35:30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702924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08:31:05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695596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08:31:05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695594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08:31:05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695592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08:27:08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689177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08:23:49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684541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08:20:18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678828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674634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08:17:52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674504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08:17:12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673579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08:15:40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671148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08:13:10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667353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08:08:40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658191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08:08:40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658189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08:08:20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657495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08:06:02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653272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08:06:02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653274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07:59:49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643018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07:57:01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636245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07:56:25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634964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07:56:25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634962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07:56:25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634942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07:54:29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629934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07:46:17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613856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07:46:17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613854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07:44:03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609760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07:39:24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600769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07:39:24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437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600767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07:35:59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594455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07:32:00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587000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07:31:07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585204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07:28:04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579415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07:28:04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579413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07:27:05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577468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07:26:25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576260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07:24:50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573440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07:23:13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570504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07:23:13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570502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07:23:13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570493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07:22:06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568631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07:22:06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568629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07:21:08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566767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07:21:08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566765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07:19:38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724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563744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07:17:24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559565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07:17:24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559563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07:15:08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555749</w:t>
            </w:r>
          </w:p>
        </w:tc>
      </w:tr>
      <w:tr w:rsidR="002E0F5B" w:rsidRPr="002E0F5B" w:rsidTr="002E0F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08-Jun-2017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07:15:08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632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E0F5B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F5B" w:rsidRPr="002E0F5B" w:rsidRDefault="002E0F5B" w:rsidP="002E0F5B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E0F5B">
              <w:rPr>
                <w:rFonts w:ascii="Arial" w:hAnsi="Arial" w:cs="Arial"/>
                <w:sz w:val="20"/>
                <w:szCs w:val="20"/>
                <w:lang w:eastAsia="en-GB"/>
              </w:rPr>
              <w:t>555736</w:t>
            </w:r>
          </w:p>
        </w:tc>
      </w:tr>
    </w:tbl>
    <w:p w:rsidR="0016041C" w:rsidRDefault="0016041C" w:rsidP="00143128">
      <w:pPr>
        <w:pStyle w:val="a"/>
        <w:jc w:val="both"/>
        <w:rPr>
          <w:b/>
          <w:sz w:val="22"/>
          <w:szCs w:val="22"/>
          <w:lang w:val="en"/>
        </w:rPr>
      </w:pPr>
    </w:p>
    <w:p w:rsidR="00E57021" w:rsidRPr="00790104" w:rsidRDefault="00E57021" w:rsidP="00143128">
      <w:pPr>
        <w:pStyle w:val="a"/>
        <w:jc w:val="both"/>
        <w:rPr>
          <w:sz w:val="22"/>
          <w:szCs w:val="22"/>
          <w:lang w:val="en"/>
        </w:rPr>
      </w:pPr>
    </w:p>
    <w:p w:rsidR="006A742D" w:rsidRDefault="006A742D" w:rsidP="00163D46">
      <w:pPr>
        <w:pStyle w:val="a"/>
        <w:jc w:val="both"/>
        <w:rPr>
          <w:sz w:val="22"/>
          <w:szCs w:val="22"/>
          <w:lang w:val="en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21" w:rsidRDefault="00751E21" w:rsidP="00F2487C">
      <w:r>
        <w:separator/>
      </w:r>
    </w:p>
  </w:endnote>
  <w:endnote w:type="continuationSeparator" w:id="0">
    <w:p w:rsidR="00751E21" w:rsidRDefault="00751E21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21" w:rsidRDefault="00751E21" w:rsidP="006A742D">
    <w:pPr>
      <w:pStyle w:val="Footer"/>
      <w:tabs>
        <w:tab w:val="left" w:pos="1770"/>
      </w:tabs>
    </w:pPr>
    <w:r>
      <w:tab/>
    </w:r>
  </w:p>
  <w:p w:rsidR="00751E21" w:rsidRDefault="00751E2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21" w:rsidRDefault="00751E21">
                          <w:pPr>
                            <w:pStyle w:val="MacPacTrailer"/>
                          </w:pPr>
                        </w:p>
                        <w:p w:rsidR="00751E21" w:rsidRDefault="00751E2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51E21" w:rsidRDefault="00751E21">
                    <w:pPr>
                      <w:pStyle w:val="MacPacTrailer"/>
                    </w:pP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21" w:rsidRDefault="00751E21">
    <w:pPr>
      <w:pStyle w:val="Footer"/>
    </w:pPr>
    <w:r>
      <w:tab/>
    </w:r>
  </w:p>
  <w:p w:rsidR="00751E21" w:rsidRDefault="00751E2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21" w:rsidRDefault="00664011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751E21">
                            <w:t>LON01A45305785</w:t>
                          </w:r>
                          <w:r>
                            <w:fldChar w:fldCharType="end"/>
                          </w:r>
                          <w:r w:rsidR="00751E21">
                            <w:fldChar w:fldCharType="begin"/>
                          </w:r>
                          <w:r w:rsidR="00751E21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751E21">
                            <w:instrText>true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751E21">
                            <w:instrText>4</w:instrText>
                          </w:r>
                          <w:r>
                            <w:fldChar w:fldCharType="end"/>
                          </w:r>
                          <w:r w:rsidR="00751E21">
                            <w:instrText>"</w:instrText>
                          </w:r>
                          <w:r w:rsidR="00751E21">
                            <w:fldChar w:fldCharType="separate"/>
                          </w:r>
                          <w:r w:rsidR="00751E21">
                            <w:rPr>
                              <w:noProof/>
                            </w:rPr>
                            <w:t>/4</w:t>
                          </w:r>
                          <w:r w:rsidR="00751E21">
                            <w:fldChar w:fldCharType="end"/>
                          </w:r>
                          <w:r w:rsidR="00751E21">
                            <w:t xml:space="preserve">   </w:t>
                          </w:r>
                          <w:r w:rsidR="00751E21">
                            <w:fldChar w:fldCharType="begin"/>
                          </w:r>
                          <w:r w:rsidR="00751E21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751E21">
                            <w:instrText>true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751E21">
                            <w:instrText>102868-0003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 </w:instrText>
                          </w:r>
                          <w:r w:rsidR="00751E21">
                            <w:fldChar w:fldCharType="separate"/>
                          </w:r>
                          <w:r w:rsidR="00751E21">
                            <w:rPr>
                              <w:noProof/>
                            </w:rPr>
                            <w:t>102868-0003</w:t>
                          </w:r>
                          <w:r w:rsidR="00751E21">
                            <w:fldChar w:fldCharType="end"/>
                          </w:r>
                        </w:p>
                        <w:p w:rsidR="00751E21" w:rsidRDefault="00751E2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51E21" w:rsidRDefault="00664011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751E21">
                      <w:t>LON01A45305785</w:t>
                    </w:r>
                    <w:r>
                      <w:fldChar w:fldCharType="end"/>
                    </w:r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751E21">
                      <w:instrText>true</w:instrText>
                    </w:r>
                    <w:r>
                      <w:fldChar w:fldCharType="end"/>
                    </w:r>
                    <w:r w:rsidR="00751E21"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751E21">
                      <w:instrText>4</w:instrText>
                    </w:r>
                    <w:r>
                      <w:fldChar w:fldCharType="end"/>
                    </w:r>
                    <w:r w:rsidR="00751E21">
                      <w:instrText>"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/4</w:t>
                    </w:r>
                    <w:r w:rsidR="00751E21">
                      <w:fldChar w:fldCharType="end"/>
                    </w:r>
                    <w:r w:rsidR="00751E21">
                      <w:t xml:space="preserve">   </w:t>
                    </w:r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751E21">
                      <w:instrText>true</w:instrText>
                    </w:r>
                    <w:r>
                      <w:fldChar w:fldCharType="end"/>
                    </w:r>
                    <w:r w:rsidR="00751E21"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751E21">
                      <w:instrText>102868-0003</w:instrText>
                    </w:r>
                    <w:r>
                      <w:fldChar w:fldCharType="end"/>
                    </w:r>
                    <w:r w:rsidR="00751E21">
                      <w:instrText xml:space="preserve">  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102868-0003</w:t>
                    </w:r>
                    <w:r w:rsidR="00751E21">
                      <w:fldChar w:fldCharType="end"/>
                    </w: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21" w:rsidRDefault="00751E21" w:rsidP="00F2487C">
      <w:r>
        <w:separator/>
      </w:r>
    </w:p>
  </w:footnote>
  <w:footnote w:type="continuationSeparator" w:id="0">
    <w:p w:rsidR="00751E21" w:rsidRDefault="00751E21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6A46"/>
    <w:rsid w:val="0003315D"/>
    <w:rsid w:val="000545C5"/>
    <w:rsid w:val="00057476"/>
    <w:rsid w:val="00066ABF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F4217"/>
    <w:rsid w:val="001F4DDA"/>
    <w:rsid w:val="001F63C4"/>
    <w:rsid w:val="00214CC5"/>
    <w:rsid w:val="00275047"/>
    <w:rsid w:val="00287948"/>
    <w:rsid w:val="00292622"/>
    <w:rsid w:val="00292D4F"/>
    <w:rsid w:val="002A7D56"/>
    <w:rsid w:val="002D3BEB"/>
    <w:rsid w:val="002E0F5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118C9"/>
    <w:rsid w:val="00411E5B"/>
    <w:rsid w:val="004331B1"/>
    <w:rsid w:val="00435821"/>
    <w:rsid w:val="00436D95"/>
    <w:rsid w:val="0044649B"/>
    <w:rsid w:val="00452075"/>
    <w:rsid w:val="004633C0"/>
    <w:rsid w:val="00467A5B"/>
    <w:rsid w:val="0047565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6E66F5"/>
    <w:rsid w:val="007311C1"/>
    <w:rsid w:val="00735299"/>
    <w:rsid w:val="00751E21"/>
    <w:rsid w:val="00770307"/>
    <w:rsid w:val="00787355"/>
    <w:rsid w:val="00787498"/>
    <w:rsid w:val="00790104"/>
    <w:rsid w:val="007A4920"/>
    <w:rsid w:val="007C325B"/>
    <w:rsid w:val="007F4BAD"/>
    <w:rsid w:val="008172BD"/>
    <w:rsid w:val="00856DCF"/>
    <w:rsid w:val="008751F1"/>
    <w:rsid w:val="0088714E"/>
    <w:rsid w:val="008A55F1"/>
    <w:rsid w:val="008A79E8"/>
    <w:rsid w:val="008C35C7"/>
    <w:rsid w:val="008F7985"/>
    <w:rsid w:val="00953526"/>
    <w:rsid w:val="00976839"/>
    <w:rsid w:val="00982C17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54997"/>
    <w:rsid w:val="00B56433"/>
    <w:rsid w:val="00B9137A"/>
    <w:rsid w:val="00B96226"/>
    <w:rsid w:val="00BA2CD7"/>
    <w:rsid w:val="00BA7923"/>
    <w:rsid w:val="00BB7DA5"/>
    <w:rsid w:val="00C14073"/>
    <w:rsid w:val="00C31BB5"/>
    <w:rsid w:val="00C43A96"/>
    <w:rsid w:val="00C4656D"/>
    <w:rsid w:val="00C50C9E"/>
    <w:rsid w:val="00C55072"/>
    <w:rsid w:val="00C7399F"/>
    <w:rsid w:val="00C74405"/>
    <w:rsid w:val="00CD5C90"/>
    <w:rsid w:val="00CE1E62"/>
    <w:rsid w:val="00D2047F"/>
    <w:rsid w:val="00D6137F"/>
    <w:rsid w:val="00D64462"/>
    <w:rsid w:val="00D647F7"/>
    <w:rsid w:val="00D8133B"/>
    <w:rsid w:val="00D91F67"/>
    <w:rsid w:val="00D9554E"/>
    <w:rsid w:val="00DB1A0A"/>
    <w:rsid w:val="00DB4F95"/>
    <w:rsid w:val="00DC2FB3"/>
    <w:rsid w:val="00DC4C99"/>
    <w:rsid w:val="00DE2A8E"/>
    <w:rsid w:val="00DE4A7D"/>
    <w:rsid w:val="00E47EB5"/>
    <w:rsid w:val="00E57021"/>
    <w:rsid w:val="00E61773"/>
    <w:rsid w:val="00E80E79"/>
    <w:rsid w:val="00E849C0"/>
    <w:rsid w:val="00E87BD1"/>
    <w:rsid w:val="00EA4746"/>
    <w:rsid w:val="00EB72A2"/>
    <w:rsid w:val="00EF05BA"/>
    <w:rsid w:val="00F01816"/>
    <w:rsid w:val="00F14298"/>
    <w:rsid w:val="00F2487C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6A226607"/>
  <w15:docId w15:val="{63451D72-D679-46B3-8D3E-3B34566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2E0F5B"/>
    <w:pPr>
      <w:spacing w:before="100" w:beforeAutospacing="1" w:after="100" w:afterAutospacing="1"/>
    </w:pPr>
    <w:rPr>
      <w:lang w:eastAsia="en-GB"/>
    </w:rPr>
  </w:style>
  <w:style w:type="paragraph" w:customStyle="1" w:styleId="xl1584">
    <w:name w:val="xl1584"/>
    <w:basedOn w:val="Normal"/>
    <w:rsid w:val="002E0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  <w:style w:type="paragraph" w:customStyle="1" w:styleId="xl1586">
    <w:name w:val="xl1586"/>
    <w:basedOn w:val="Normal"/>
    <w:rsid w:val="002E0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  <w:style w:type="paragraph" w:customStyle="1" w:styleId="xl1587">
    <w:name w:val="xl1587"/>
    <w:basedOn w:val="Normal"/>
    <w:rsid w:val="002E0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1616">
    <w:name w:val="xl1616"/>
    <w:basedOn w:val="Normal"/>
    <w:rsid w:val="002E0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617">
    <w:name w:val="xl1617"/>
    <w:basedOn w:val="Normal"/>
    <w:rsid w:val="002E0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618">
    <w:name w:val="xl1618"/>
    <w:basedOn w:val="Normal"/>
    <w:rsid w:val="002E0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619">
    <w:name w:val="xl1619"/>
    <w:basedOn w:val="Normal"/>
    <w:rsid w:val="002E0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624">
    <w:name w:val="xl1624"/>
    <w:basedOn w:val="Normal"/>
    <w:rsid w:val="002E0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625">
    <w:name w:val="xl1625"/>
    <w:basedOn w:val="Normal"/>
    <w:rsid w:val="002E0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588">
    <w:name w:val="xl1588"/>
    <w:basedOn w:val="Normal"/>
    <w:rsid w:val="002E0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DD27-8092-436D-AB12-D561E71A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12</TotalTime>
  <Pages>13</Pages>
  <Words>3438</Words>
  <Characters>22505</Characters>
  <Application>Microsoft Office Word</Application>
  <DocSecurity>0</DocSecurity>
  <Lines>187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25892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KULARATNAM, Aathmika</dc:creator>
  <cp:lastModifiedBy>Clopon, Joel (REHQ-LON)</cp:lastModifiedBy>
  <cp:revision>3</cp:revision>
  <cp:lastPrinted>2016-11-21T15:24:00Z</cp:lastPrinted>
  <dcterms:created xsi:type="dcterms:W3CDTF">2017-06-08T15:41:00Z</dcterms:created>
  <dcterms:modified xsi:type="dcterms:W3CDTF">2017-06-08T15:53:00Z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