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7F7" w:rsidRPr="00D647F7" w:rsidRDefault="00E16041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30</w:t>
      </w:r>
      <w:r w:rsidR="00790104">
        <w:rPr>
          <w:sz w:val="22"/>
          <w:szCs w:val="22"/>
          <w:lang w:val="en"/>
        </w:rPr>
        <w:t xml:space="preserve"> </w:t>
      </w:r>
      <w:r w:rsidR="00075FA7">
        <w:rPr>
          <w:sz w:val="22"/>
          <w:szCs w:val="22"/>
          <w:lang w:val="en"/>
        </w:rPr>
        <w:t>August</w:t>
      </w:r>
      <w:r w:rsidR="00790104">
        <w:rPr>
          <w:sz w:val="22"/>
          <w:szCs w:val="22"/>
          <w:lang w:val="en"/>
        </w:rPr>
        <w:t xml:space="preserve"> 201</w:t>
      </w:r>
      <w:r w:rsidR="006A17F0">
        <w:rPr>
          <w:sz w:val="22"/>
          <w:szCs w:val="22"/>
          <w:lang w:val="en"/>
        </w:rPr>
        <w:t>7</w:t>
      </w:r>
    </w:p>
    <w:p w:rsidR="00D647F7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ISSUED ON BEHALF OF RELX PLC AND RELX NV</w:t>
      </w:r>
    </w:p>
    <w:p w:rsidR="00DE4A7D" w:rsidRPr="00D647F7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:rsidR="00D647F7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Transactions in own shares</w:t>
      </w:r>
    </w:p>
    <w:p w:rsidR="00DE4A7D" w:rsidRPr="00D647F7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:rsidR="00163D46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FD13D9">
        <w:rPr>
          <w:sz w:val="22"/>
          <w:szCs w:val="22"/>
          <w:lang w:val="en"/>
        </w:rPr>
        <w:t xml:space="preserve">RELX PLC announces that today it purchased </w:t>
      </w:r>
      <w:r w:rsidR="009A4370" w:rsidRPr="00FD13D9">
        <w:rPr>
          <w:sz w:val="22"/>
          <w:szCs w:val="22"/>
          <w:lang w:val="en"/>
        </w:rPr>
        <w:t>through</w:t>
      </w:r>
      <w:r w:rsidRPr="00FD13D9">
        <w:rPr>
          <w:sz w:val="22"/>
          <w:szCs w:val="22"/>
          <w:lang w:val="en"/>
        </w:rPr>
        <w:t xml:space="preserve"> </w:t>
      </w:r>
      <w:r w:rsidR="00B44C54">
        <w:rPr>
          <w:sz w:val="22"/>
          <w:szCs w:val="22"/>
          <w:lang w:val="en"/>
        </w:rPr>
        <w:t>J.P. Morgan Securities plc</w:t>
      </w:r>
      <w:r w:rsidRPr="00FD13D9">
        <w:rPr>
          <w:sz w:val="22"/>
          <w:szCs w:val="22"/>
          <w:lang w:val="en"/>
        </w:rPr>
        <w:t xml:space="preserve"> </w:t>
      </w:r>
      <w:r w:rsidR="00875208" w:rsidRPr="00875208">
        <w:rPr>
          <w:sz w:val="22"/>
          <w:szCs w:val="22"/>
          <w:lang w:val="en"/>
        </w:rPr>
        <w:t>53,300</w:t>
      </w:r>
      <w:r w:rsidR="005A2A30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RELX PLC ordinary shares of 14 </w:t>
      </w:r>
      <w:r w:rsidRPr="00FD13D9">
        <w:rPr>
          <w:sz w:val="22"/>
          <w:szCs w:val="22"/>
          <w:vertAlign w:val="superscript"/>
          <w:lang w:val="en"/>
        </w:rPr>
        <w:t>51</w:t>
      </w:r>
      <w:r w:rsidRPr="00FD13D9">
        <w:rPr>
          <w:sz w:val="22"/>
          <w:szCs w:val="22"/>
          <w:lang w:val="en"/>
        </w:rPr>
        <w:t>/</w:t>
      </w:r>
      <w:r w:rsidRPr="00FD13D9">
        <w:rPr>
          <w:sz w:val="22"/>
          <w:szCs w:val="22"/>
          <w:vertAlign w:val="subscript"/>
          <w:lang w:val="en"/>
        </w:rPr>
        <w:t>116</w:t>
      </w:r>
      <w:r w:rsidRPr="00FD13D9">
        <w:rPr>
          <w:sz w:val="22"/>
          <w:szCs w:val="22"/>
          <w:lang w:val="en"/>
        </w:rPr>
        <w:t xml:space="preserve"> pence each on the London Stock Exchange at a price of </w:t>
      </w:r>
      <w:r w:rsidR="00FA627B" w:rsidRPr="00FA627B">
        <w:rPr>
          <w:sz w:val="22"/>
          <w:szCs w:val="22"/>
          <w:lang w:val="en"/>
        </w:rPr>
        <w:t>1667.1392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pence per share. The purchased shares will be held as treasury shares.  Following the above purchase, RELX PLC holds </w:t>
      </w:r>
      <w:r w:rsidR="00FA627B" w:rsidRPr="00FA627B">
        <w:rPr>
          <w:sz w:val="22"/>
          <w:szCs w:val="22"/>
          <w:lang w:val="en"/>
        </w:rPr>
        <w:t>78,845,339</w:t>
      </w:r>
      <w:r w:rsidRPr="00FD13D9">
        <w:rPr>
          <w:rStyle w:val="l"/>
          <w:sz w:val="22"/>
          <w:szCs w:val="22"/>
          <w:lang w:val="en"/>
        </w:rPr>
        <w:t> </w:t>
      </w:r>
      <w:r w:rsidRPr="00FD13D9">
        <w:rPr>
          <w:sz w:val="22"/>
          <w:szCs w:val="22"/>
          <w:lang w:val="en"/>
        </w:rPr>
        <w:t xml:space="preserve">ordinary shares in treasury, and has </w:t>
      </w:r>
      <w:r w:rsidR="00FA627B" w:rsidRPr="00FA627B">
        <w:rPr>
          <w:sz w:val="22"/>
          <w:szCs w:val="22"/>
          <w:lang w:val="en"/>
        </w:rPr>
        <w:t>1,067,047,456</w:t>
      </w:r>
      <w:r w:rsidRPr="00FD13D9">
        <w:rPr>
          <w:sz w:val="22"/>
          <w:szCs w:val="22"/>
          <w:lang w:val="en"/>
        </w:rPr>
        <w:t xml:space="preserve"> ordinary shares in issue (excluding tr</w:t>
      </w:r>
      <w:bookmarkStart w:id="0" w:name="_GoBack"/>
      <w:bookmarkEnd w:id="0"/>
      <w:r w:rsidRPr="00FD13D9">
        <w:rPr>
          <w:sz w:val="22"/>
          <w:szCs w:val="22"/>
          <w:lang w:val="en"/>
        </w:rPr>
        <w:t xml:space="preserve">easury shares). Since </w:t>
      </w:r>
      <w:r w:rsidR="006A17F0">
        <w:rPr>
          <w:sz w:val="22"/>
          <w:szCs w:val="22"/>
          <w:lang w:val="en"/>
        </w:rPr>
        <w:t>3</w:t>
      </w:r>
      <w:r w:rsidRPr="00FD13D9">
        <w:rPr>
          <w:sz w:val="22"/>
          <w:szCs w:val="22"/>
          <w:lang w:val="en"/>
        </w:rPr>
        <w:t xml:space="preserve"> January 201</w:t>
      </w:r>
      <w:r w:rsidR="006A17F0">
        <w:rPr>
          <w:sz w:val="22"/>
          <w:szCs w:val="22"/>
          <w:lang w:val="en"/>
        </w:rPr>
        <w:t>7</w:t>
      </w:r>
      <w:r w:rsidRPr="00FD13D9">
        <w:rPr>
          <w:sz w:val="22"/>
          <w:szCs w:val="22"/>
          <w:lang w:val="en"/>
        </w:rPr>
        <w:t xml:space="preserve"> RELX PLC has purchased </w:t>
      </w:r>
      <w:r w:rsidR="00FA627B" w:rsidRPr="00FA627B">
        <w:rPr>
          <w:sz w:val="22"/>
          <w:szCs w:val="22"/>
          <w:lang w:val="en"/>
        </w:rPr>
        <w:t>19,430,052</w:t>
      </w:r>
      <w:r w:rsidRPr="00FD13D9">
        <w:rPr>
          <w:sz w:val="22"/>
          <w:szCs w:val="22"/>
          <w:lang w:val="en"/>
        </w:rPr>
        <w:t xml:space="preserve"> shares.</w:t>
      </w:r>
    </w:p>
    <w:p w:rsidR="008A55F1" w:rsidRPr="00FD13D9" w:rsidRDefault="008A55F1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:rsidR="00163D46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FD13D9">
        <w:rPr>
          <w:sz w:val="22"/>
          <w:szCs w:val="22"/>
          <w:lang w:val="en"/>
        </w:rPr>
        <w:t xml:space="preserve">RELX NV announces that today it purchased </w:t>
      </w:r>
      <w:r w:rsidR="009A4370" w:rsidRPr="00FD13D9">
        <w:rPr>
          <w:sz w:val="22"/>
          <w:szCs w:val="22"/>
          <w:lang w:val="en"/>
        </w:rPr>
        <w:t>through</w:t>
      </w:r>
      <w:r w:rsidR="001A7A9E" w:rsidRPr="00FD13D9">
        <w:rPr>
          <w:sz w:val="22"/>
          <w:szCs w:val="22"/>
          <w:lang w:val="en"/>
        </w:rPr>
        <w:t xml:space="preserve"> </w:t>
      </w:r>
      <w:r w:rsidR="00B44C54">
        <w:rPr>
          <w:sz w:val="22"/>
          <w:szCs w:val="22"/>
          <w:lang w:val="en"/>
        </w:rPr>
        <w:t>J.P. Morgan Securities plc</w:t>
      </w:r>
      <w:r w:rsidRPr="00FD13D9">
        <w:rPr>
          <w:sz w:val="22"/>
          <w:szCs w:val="22"/>
          <w:lang w:val="en"/>
        </w:rPr>
        <w:t xml:space="preserve"> </w:t>
      </w:r>
      <w:r w:rsidR="00FA627B" w:rsidRPr="00FA627B">
        <w:rPr>
          <w:sz w:val="22"/>
          <w:szCs w:val="22"/>
          <w:lang w:val="en"/>
        </w:rPr>
        <w:t>47,500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>RELX NV ordinary shares of €0.07 each on the Euronext Amsterdam Stock Exchange at a price of €</w:t>
      </w:r>
      <w:r w:rsidR="00FA627B" w:rsidRPr="00FA627B">
        <w:rPr>
          <w:sz w:val="22"/>
          <w:szCs w:val="22"/>
          <w:lang w:val="en"/>
        </w:rPr>
        <w:t>17.3526</w:t>
      </w:r>
      <w:r w:rsidR="0040353C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per share. The purchased shares will be held as treasury shares.  Following the above purchase, RELX NV holds </w:t>
      </w:r>
      <w:r w:rsidR="00FA627B" w:rsidRPr="00FA627B">
        <w:rPr>
          <w:sz w:val="22"/>
          <w:szCs w:val="22"/>
          <w:lang w:val="en"/>
        </w:rPr>
        <w:t>71,273,098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ordinary shares in treasury, and has </w:t>
      </w:r>
      <w:r w:rsidR="00FA627B" w:rsidRPr="00FA627B">
        <w:rPr>
          <w:sz w:val="22"/>
          <w:szCs w:val="22"/>
          <w:lang w:val="en"/>
        </w:rPr>
        <w:t>950,267,042</w:t>
      </w:r>
      <w:r w:rsidRPr="00FD13D9">
        <w:rPr>
          <w:sz w:val="22"/>
          <w:szCs w:val="22"/>
          <w:lang w:val="en"/>
        </w:rPr>
        <w:t xml:space="preserve"> ordinary shares in issue (excluding treasury shares). Since </w:t>
      </w:r>
      <w:r w:rsidR="006A17F0">
        <w:rPr>
          <w:sz w:val="22"/>
          <w:szCs w:val="22"/>
          <w:lang w:val="en"/>
        </w:rPr>
        <w:t>3</w:t>
      </w:r>
      <w:r w:rsidRPr="00FD13D9">
        <w:rPr>
          <w:sz w:val="22"/>
          <w:szCs w:val="22"/>
          <w:lang w:val="en"/>
        </w:rPr>
        <w:t xml:space="preserve"> January 201</w:t>
      </w:r>
      <w:r w:rsidR="006A17F0">
        <w:rPr>
          <w:sz w:val="22"/>
          <w:szCs w:val="22"/>
          <w:lang w:val="en"/>
        </w:rPr>
        <w:t>7</w:t>
      </w:r>
      <w:r w:rsidRPr="00FD13D9">
        <w:rPr>
          <w:sz w:val="22"/>
          <w:szCs w:val="22"/>
          <w:lang w:val="en"/>
        </w:rPr>
        <w:t xml:space="preserve"> RELX NV has purchased </w:t>
      </w:r>
      <w:r w:rsidR="00FA627B" w:rsidRPr="00FA627B">
        <w:rPr>
          <w:sz w:val="22"/>
          <w:szCs w:val="22"/>
          <w:lang w:val="en"/>
        </w:rPr>
        <w:t>18,068,720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>shares.</w:t>
      </w:r>
    </w:p>
    <w:p w:rsidR="00787355" w:rsidRPr="00FD13D9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:rsidR="00790104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D647F7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>
        <w:rPr>
          <w:sz w:val="22"/>
          <w:szCs w:val="22"/>
          <w:lang w:val="en"/>
        </w:rPr>
        <w:t>detailed</w:t>
      </w:r>
      <w:r w:rsidR="001A7A9E" w:rsidRPr="00D647F7">
        <w:rPr>
          <w:sz w:val="22"/>
          <w:szCs w:val="22"/>
          <w:lang w:val="en"/>
        </w:rPr>
        <w:t xml:space="preserve"> information</w:t>
      </w:r>
      <w:r w:rsidRPr="00D647F7">
        <w:rPr>
          <w:sz w:val="22"/>
          <w:szCs w:val="22"/>
          <w:lang w:val="en"/>
        </w:rPr>
        <w:t xml:space="preserve"> </w:t>
      </w:r>
      <w:r w:rsidR="00E80E79">
        <w:rPr>
          <w:sz w:val="22"/>
          <w:szCs w:val="22"/>
          <w:lang w:val="en"/>
        </w:rPr>
        <w:t>about the individual purchases made by</w:t>
      </w:r>
      <w:r w:rsidRPr="00D647F7">
        <w:rPr>
          <w:sz w:val="22"/>
          <w:szCs w:val="22"/>
          <w:lang w:val="en"/>
        </w:rPr>
        <w:t xml:space="preserve"> </w:t>
      </w:r>
      <w:r w:rsidR="00B44C54">
        <w:rPr>
          <w:sz w:val="22"/>
          <w:szCs w:val="22"/>
          <w:lang w:val="en"/>
        </w:rPr>
        <w:t>J.P. Morgan Securities plc</w:t>
      </w:r>
      <w:r w:rsidRPr="00D647F7">
        <w:rPr>
          <w:sz w:val="22"/>
          <w:szCs w:val="22"/>
          <w:lang w:val="en"/>
        </w:rPr>
        <w:t xml:space="preserve"> is set out below.</w:t>
      </w:r>
    </w:p>
    <w:p w:rsidR="00787355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:rsidR="00E57021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E57021">
        <w:rPr>
          <w:b/>
          <w:sz w:val="22"/>
          <w:szCs w:val="22"/>
          <w:u w:val="single"/>
          <w:lang w:val="en"/>
        </w:rPr>
        <w:t>RELX PLC</w:t>
      </w:r>
    </w:p>
    <w:p w:rsidR="00787355" w:rsidRPr="00E57021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:rsidR="00790104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Transaction details:</w:t>
      </w:r>
      <w:r w:rsidRPr="00D647F7">
        <w:rPr>
          <w:b/>
          <w:sz w:val="22"/>
          <w:szCs w:val="22"/>
          <w:lang w:val="en"/>
        </w:rPr>
        <w:t xml:space="preserve"> RELX PLC ordinary shares of 14 </w:t>
      </w:r>
      <w:r w:rsidRPr="00D647F7">
        <w:rPr>
          <w:b/>
          <w:sz w:val="22"/>
          <w:szCs w:val="22"/>
          <w:vertAlign w:val="superscript"/>
          <w:lang w:val="en"/>
        </w:rPr>
        <w:t>51</w:t>
      </w:r>
      <w:r w:rsidRPr="00D647F7">
        <w:rPr>
          <w:b/>
          <w:sz w:val="22"/>
          <w:szCs w:val="22"/>
          <w:lang w:val="en"/>
        </w:rPr>
        <w:t>/</w:t>
      </w:r>
      <w:r w:rsidRPr="00D647F7">
        <w:rPr>
          <w:b/>
          <w:sz w:val="22"/>
          <w:szCs w:val="22"/>
          <w:vertAlign w:val="subscript"/>
          <w:lang w:val="en"/>
        </w:rPr>
        <w:t>116</w:t>
      </w:r>
      <w:r w:rsidRPr="00D647F7">
        <w:rPr>
          <w:b/>
          <w:sz w:val="22"/>
          <w:szCs w:val="22"/>
          <w:lang w:val="en"/>
        </w:rPr>
        <w:t xml:space="preserve"> pence each</w:t>
      </w:r>
    </w:p>
    <w:p w:rsidR="005F5D09" w:rsidRPr="00790104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D647F7" w:rsidTr="00B43DFC">
        <w:trPr>
          <w:tblCellSpacing w:w="0" w:type="dxa"/>
        </w:trPr>
        <w:tc>
          <w:tcPr>
            <w:tcW w:w="1668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668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790104" w:rsidRPr="00D647F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:rsidR="00790104" w:rsidRPr="00D647F7" w:rsidRDefault="00B44C54" w:rsidP="00787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J.P. Morgan Securities plc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668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:rsidR="00790104" w:rsidRPr="00D647F7" w:rsidRDefault="00B44C5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B44C54">
              <w:rPr>
                <w:rFonts w:ascii="Arial" w:hAnsi="Arial" w:cs="Arial"/>
                <w:sz w:val="22"/>
                <w:szCs w:val="22"/>
              </w:rPr>
              <w:t>JPMSGB2L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668" w:type="pct"/>
          </w:tcPr>
          <w:p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proofErr w:type="spellStart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Timezone</w:t>
            </w:r>
            <w:proofErr w:type="spellEnd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: </w:t>
            </w:r>
          </w:p>
        </w:tc>
        <w:tc>
          <w:tcPr>
            <w:tcW w:w="3332" w:type="pct"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668" w:type="pct"/>
          </w:tcPr>
          <w:p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1A7A9E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A</w:t>
      </w:r>
      <w:r w:rsidR="001A7A9E" w:rsidRPr="00D647F7">
        <w:rPr>
          <w:b/>
          <w:sz w:val="22"/>
          <w:szCs w:val="22"/>
          <w:lang w:val="en"/>
        </w:rPr>
        <w:t>ggregated information</w:t>
      </w:r>
    </w:p>
    <w:p w:rsidR="00787355" w:rsidRPr="00D647F7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7"/>
        <w:gridCol w:w="1701"/>
      </w:tblGrid>
      <w:tr w:rsidR="003E0113" w:rsidRPr="00D647F7" w:rsidTr="003E0113">
        <w:trPr>
          <w:tblCellSpacing w:w="0" w:type="dxa"/>
        </w:trPr>
        <w:tc>
          <w:tcPr>
            <w:tcW w:w="396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Date of purchase: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              </w:t>
            </w:r>
          </w:p>
        </w:tc>
        <w:tc>
          <w:tcPr>
            <w:tcW w:w="1031" w:type="pct"/>
          </w:tcPr>
          <w:p w:rsidR="003E0113" w:rsidRPr="00E61773" w:rsidRDefault="006A61D0" w:rsidP="002A7D56">
            <w:pPr>
              <w:rPr>
                <w:rFonts w:ascii="Arial" w:hAnsi="Arial" w:cs="Arial"/>
                <w:sz w:val="22"/>
                <w:szCs w:val="22"/>
              </w:rPr>
            </w:pPr>
            <w:r w:rsidRPr="006A61D0">
              <w:rPr>
                <w:rFonts w:ascii="Arial" w:hAnsi="Arial" w:cs="Arial"/>
                <w:sz w:val="22"/>
                <w:szCs w:val="22"/>
              </w:rPr>
              <w:t>30 August 2017</w:t>
            </w:r>
          </w:p>
        </w:tc>
      </w:tr>
      <w:tr w:rsidR="003E0113" w:rsidRPr="00D647F7" w:rsidTr="003E0113">
        <w:trPr>
          <w:tblCellSpacing w:w="0" w:type="dxa"/>
        </w:trPr>
        <w:tc>
          <w:tcPr>
            <w:tcW w:w="396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s purchased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031" w:type="pct"/>
          </w:tcPr>
          <w:p w:rsidR="003E0113" w:rsidRPr="00E87BD1" w:rsidRDefault="00FA627B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FA627B">
              <w:rPr>
                <w:rFonts w:ascii="Arial" w:hAnsi="Arial" w:cs="Arial"/>
                <w:sz w:val="22"/>
                <w:szCs w:val="22"/>
              </w:rPr>
              <w:t>53,300</w:t>
            </w:r>
          </w:p>
        </w:tc>
      </w:tr>
      <w:tr w:rsidR="003E0113" w:rsidRPr="00D647F7" w:rsidTr="003E0113">
        <w:trPr>
          <w:tblCellSpacing w:w="0" w:type="dxa"/>
        </w:trPr>
        <w:tc>
          <w:tcPr>
            <w:tcW w:w="396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(p)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031" w:type="pct"/>
          </w:tcPr>
          <w:p w:rsidR="003E0113" w:rsidRPr="003E0113" w:rsidRDefault="00FA627B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FA627B">
              <w:rPr>
                <w:rFonts w:ascii="Arial" w:hAnsi="Arial" w:cs="Arial"/>
                <w:sz w:val="22"/>
                <w:szCs w:val="22"/>
              </w:rPr>
              <w:t>1667.1392</w:t>
            </w:r>
          </w:p>
        </w:tc>
      </w:tr>
    </w:tbl>
    <w:p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1F63C4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Disaggregated information</w:t>
      </w:r>
    </w:p>
    <w:p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8642" w:type="dxa"/>
        <w:tblLook w:val="04A0" w:firstRow="1" w:lastRow="0" w:firstColumn="1" w:lastColumn="0" w:noHBand="0" w:noVBand="1"/>
      </w:tblPr>
      <w:tblGrid>
        <w:gridCol w:w="2240"/>
        <w:gridCol w:w="1016"/>
        <w:gridCol w:w="1320"/>
        <w:gridCol w:w="1340"/>
        <w:gridCol w:w="2726"/>
      </w:tblGrid>
      <w:tr w:rsidR="00FA627B" w:rsidRPr="00FA627B" w:rsidTr="00FA627B">
        <w:trPr>
          <w:trHeight w:val="24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Transaction Date and Time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Price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Transaction reference number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7B" w:rsidRPr="00FA627B" w:rsidRDefault="00FA627B" w:rsidP="00FA627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7B" w:rsidRPr="00FA627B" w:rsidRDefault="00FA627B" w:rsidP="00FA627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7B" w:rsidRPr="00FA627B" w:rsidRDefault="00FA627B" w:rsidP="00FA627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7B" w:rsidRPr="00FA627B" w:rsidRDefault="00FA627B" w:rsidP="00FA627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7B" w:rsidRPr="00FA627B" w:rsidRDefault="00FA627B" w:rsidP="00FA627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07:09:02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643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84402844000002482-E0WiyiKNWndP20170830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07:10:45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551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84202842000002752-E0WiyiKNWoxs20170830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07:12:38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1670.0000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84202842000003073-E0WiyiKNWqsz20170830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07:19:31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1670.0000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84202842000003854-E0WiyiKNWvjc20170830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30-Aug-2017 07:19:31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243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1670.0000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84202842000003854-E0WiyiKNWvje20170830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07:19:43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84202842000003814-E0WiyiKNWvrE20170830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07:22:11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1670.0000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84402844000004091-E0WiyiKNWxla20170830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07:26:42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1670.0000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84202842000004505-E0WiyiKNX19F20170830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07:27:27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84202842000004554-E0WiyiKNX1rt20170830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07:30:31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84202842000005024-E0WiyiKNX3xS20170830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07:33:51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84402844000005560-E0WiyiKNX6ax20170830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07:37:14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502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84202842000005917-E0WiyiKNX96220170830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07:44:14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84202842000006645-E0WiyiKNXDPn20170830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07:45:36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589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84402844000006883-E0WiyiKNXECv20170830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07:49:22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268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84402844000007271-E0WiyiKNXGaN20170830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07:49:22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225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84402844000007271-E0WiyiKNXGaL20170830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07:52:13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84202842000007569-E0WiyiKNXIcV20170830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07:57:28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84402844000008036-E0WiyiKNXLiu20170830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07:58:52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84202842000008139-E0WiyiKNXMsp20170830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08:07:12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84202842000008944-E0WiyiKNXT4X20170830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08:07:12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84202842000008944-E0WiyiKNXT3f20170830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08:15:33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84402844000009621-E0WiyiKNXXiY20170830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08:20:57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517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84202842000009982-E0WiyiKNXaGR20170830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08:20:57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551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84402844000009851-E0WiyiKNXaGF20170830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08:22:13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84202842000010075-E0WiyiKNXb4o20170830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08:22:13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84202842000010075-E0WiyiKNXb4m20170830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08:32:12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84402844000010890-E0WiyiKNXfyD20170830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08:34:59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84202842000011074-E0WiyiKNXgxP20170830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08:35:35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84202842000011183-E0WiyiKNXhEs20170830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08:35:35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84202842000011183-E0WiyiKNXhEq20170830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08:37:16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84202842000011370-E0WiyiKNXiBy20170830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08:55:59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84402844000012782-E0WiyiKNXqBu20170830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08:55:59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84402844000012782-E0WiyiKNXqBs20170830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30-Aug-2017 08:55:59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84402844000012782-E0WiyiKNXqBq20170830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08:55:59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84402844000012782-E0WiyiKNXqBw20170830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08:57:16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669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84202842000012900-E0WiyiKNXqtx20170830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08:58:55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505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84202842000013050-E0WiyiKNXrfu20170830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09:08:12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84202842000013973-E0WiyiKNXxCp20170830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09:08:12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84202842000013973-E0WiyiKNXxCn20170830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09:08:55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84202842000014023-E0WiyiKNXxX320170830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09:08:55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84202842000014023-E0WiyiKNXxX120170830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09:22:16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643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1670.0000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84402844000015246-E0WiyiKNY4Av20170830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09:23:55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1670.0000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84202842000015370-E0WiyiKNY4l320170830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09:23:55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1670.0000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84202842000015370-E0WiyiKNY4l120170830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09:23:55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1670.0000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84202842000015370-E0WiyiKNY4l520170830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09:23:55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1670.0000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84202842000015370-E0WiyiKNY4l720170830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09:32:08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234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1670.0000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84402844000016221-E0WiyiKNY8cm20170830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09:32:08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1670.0000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84402844000016221-E0WiyiKNY8ck20170830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09:34:59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84202842000016174-E0WiyiKNY9pR20170830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09:42:52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84402844000016564-E0WiyiKNYDJd20170830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09:51:21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285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84402844000017387-E0WiyiKNYHdb20170830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09:53:01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84402844000017387-E0WiyiKNYIGM20170830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09:54:36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524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84402844000018418-E0WiyiKNYJGQ20170830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10:20:40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84202842000021042-E0WiyiKNYU0x20170830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10:20:40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84202842000021042-E0WiyiKNYU0z20170830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10:24:44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84402844000021317-E0WiyiKNYVmY20170830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10:24:47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265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84202842000021462-E0WiyiKNYVni20170830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10:24:47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84202842000021462-E0WiyiKNYVng20170830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10:25:44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551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84202842000021572-E0WiyiKNYW4C20170830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10:27:17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265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84402844000021536-E0WiyiKNYWfR20170830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10:27:17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84402844000021536-E0WiyiKNYWfT20170830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10:37:46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1670.0000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84402844000022797-E0WiyiKNYbeZ20170830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30-Aug-2017 10:37:46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1670.0000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84402844000022797-E0WiyiKNYbed20170830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10:37:46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1670.0000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84402844000022797-E0WiyiKNYbeb20170830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10:41:33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84402844000023275-E0WiyiKNYdwy20170830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10:41:33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84402844000023275-E0WiyiKNYdww20170830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10:51:35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561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84202842000024580-E0WiyiKNYiZE20170830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11:04:40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84402844000026605-E0WiyiKNYsg120170830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11:04:40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596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84402844000026605-E0WiyiKNYsfz20170830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11:04:40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84402844000026605-E0WiyiKNYsg320170830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11:05:41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501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84402844000026759-E0WiyiKNYt1D20170830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11:12:42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84402844000026917-E0WiyiKNYwQd20170830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11:13:02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84402844000026917-E0WiyiKNYwjO20170830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11:25:10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84202842000028540-E0WiyiKNZ1Sd20170830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11:25:47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505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84202842000028910-E0WiyiKNZ1fk20170830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11:26:44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84202842000028540-E0WiyiKNZ1zV20170830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11:35:02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84202842000029592-E0WiyiKNZ59l20170830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11:35:02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84202842000029592-E0WiyiKNZ59j20170830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11:35:41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84402844000029682-E0WiyiKNZ5Iu20170830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11:52:00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84402844000031079-E0WiyiKNZBpG20170830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11:52:21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689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84402844000031113-E0WiyiKNZC1T20170830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12:00:02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505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84202842000031720-E0WiyiKNZF7I20170830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12:23:37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641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84402844000034057-E0WiyiKNZQhO20170830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12:29:43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84202842000034803-E0WiyiKNZTP020170830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12:29:43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298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84202842000034803-E0WiyiKNZTP220170830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12:35:42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84402844000035982-E0WiyiKNZYyi20170830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12:37:22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84402844000036217-E0WiyiKNZZmM20170830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12:37:22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84402844000036217-E0WiyiKNZZmK20170830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12:39:02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84402844000036383-E0WiyiKNZaob20170830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12:39:10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84202842000036283-E0WiyiKNZaup20170830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12:40:43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84202842000036487-E0WiyiKNZbcr20170830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30-Aug-2017 12:40:43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84202842000036487-E0WiyiKNZbcn20170830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12:40:43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84202842000036487-E0WiyiKNZbcp20170830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12:44:02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84402844000036913-E0WiyiKNZdtR20170830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12:44:02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84402844000036913-E0WiyiKNZdtV20170830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12:44:02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84402844000036913-E0WiyiKNZdtT20170830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12:44:02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84402844000036913-E0WiyiKNZdtP20170830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12:45:43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597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84402844000037142-E0WiyiKNZfSf20170830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12:49:04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287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84202842000037260-E0WiyiKNZhwO20170830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12:54:42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84202842000037260-E0WiyiKNZkRK20170830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12:56:07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84202842000038150-E0WiyiKNZlE920170830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13:02:15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84202842000038802-E0WiyiKNZoku20170830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13:02:23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84402844000038918-E0WiyiKNZop820170830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13:12:13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84202842000039947-E0WiyiKNZuMD20170830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13:21:07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505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84202842000041679-E0WiyiKNZzG320170830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13:21:07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687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84402844000041579-E0WiyiKNZzG920170830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13:24:26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84402844000042429-E0WiyiKNa0JJ20170830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13:25:43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84402844000042749-E0WiyiKNa0w620170830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13:25:43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84402844000042749-E0WiyiKNa0w820170830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13:25:43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84402844000042749-E0WiyiKNa0w420170830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13:33:10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256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84402844000044184-E0WiyiKNa75E20170830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13:36:10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84402844000044641-E0WiyiKNaBC320170830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13:39:16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84202842000045032-E0WiyiKNaETw20170830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13:40:43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84402844000045650-E0WiyiKNaG6d20170830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13:44:03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84402844000046033-E0WiyiKNaIUZ20170830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13:51:20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84202842000047302-E0WiyiKNaNsg20170830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13:53:23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84202842000047632-E0WiyiKNaOyx20170830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14:04:52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84202842000050060-E0WiyiKNaYIU20170830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14:04:52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84202842000050060-E0WiyiKNaYIS20170830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14:05:16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84402844000050123-E0WiyiKNaYXV20170830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30-Aug-2017 14:06:31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84402844000050334-E0WiyiKNaZdO20170830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14:07:24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84202842000050638-E0WiyiKNaa7A20170830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14:09:07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84402844000050851-E0WiyiKNab6c20170830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14:12:45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84202842000051666-E0WiyiKNadNO20170830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14:17:57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286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84402844000052724-E0WiyiKNag6c20170830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14:23:47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84402844000053233-E0WiyiKNajZ020170830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14:24:05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551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84402844000053922-E0WiyiKNajmY20170830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14:27:57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84202842000054752-E0WiyiKNamaB20170830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14:29:05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207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84202842000054985-E0WiyiKNanSX20170830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14:29:05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269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84202842000054985-E0WiyiKNanSV20170830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14:37:26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84202842000056726-E0WiyiKNavL720170830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14:46:57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84402844000058430-E0WiyiKNb2BA20170830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14:46:57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645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84202842000058607-E0WiyiKNb2AM20170830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14:46:57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244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84202842000058607-E0WiyiKNb2AK20170830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14:47:31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505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84402844000058654-E0WiyiKNb2QA20170830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14:47:31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84402844000058430-E0WiyiKNb2Pa20170830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14:57:52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84402844000059495-E0WiyiKNbA5J20170830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14:59:34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84402844000061038-E0WiyiKNbBnO20170830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15:03:18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84202842000062245-E0WiyiKNbFA120170830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15:03:18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84202842000062245-E0WiyiKNbFA320170830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15:10:10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84202842000063971-E0WiyiKNbL5220170830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15:10:10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84202842000063971-E0WiyiKNbL5420170830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15:10:10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84202842000063971-E0WiyiKNbL5620170830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15:10:50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84402844000064155-E0WiyiKNbLPZ20170830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15:13:47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84202842000064908-E0WiyiKNbOAg20170830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15:13:47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84202842000064908-E0WiyiKNbOAe20170830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15:14:10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597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84202842000065078-E0WiyiKNbOY620170830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15:15:50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505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84402844000065589-E0WiyiKNbPpR20170830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15:17:54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84402844000066071-E0WiyiKNbRdb20170830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30-Aug-2017 15:17:54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84402844000066071-E0WiyiKNbRdd20170830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15:24:01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84402844000067598-E0WiyiKNbZ0V20170830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15:24:10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84402844000067647-E0WiyiKNbZ8q20170830</w:t>
            </w:r>
          </w:p>
        </w:tc>
      </w:tr>
      <w:tr w:rsidR="00FA627B" w:rsidRP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30-Aug-2017 15:25:50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Pr="00FA627B" w:rsidRDefault="00FA627B" w:rsidP="00FA627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A627B">
              <w:rPr>
                <w:rFonts w:ascii="Arial" w:hAnsi="Arial" w:cs="Arial"/>
                <w:sz w:val="20"/>
                <w:szCs w:val="20"/>
                <w:lang w:eastAsia="en-GB"/>
              </w:rPr>
              <w:t>84402844000068180-E0WiyiKNbavv20170830</w:t>
            </w:r>
          </w:p>
        </w:tc>
      </w:tr>
    </w:tbl>
    <w:p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:rsidR="00E57021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E57021">
        <w:rPr>
          <w:b/>
          <w:sz w:val="22"/>
          <w:szCs w:val="22"/>
          <w:u w:val="single"/>
          <w:lang w:val="en"/>
        </w:rPr>
        <w:t>RELX NV</w:t>
      </w:r>
    </w:p>
    <w:p w:rsidR="00787355" w:rsidRPr="00E57021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:rsidR="00790104" w:rsidRDefault="00AA6186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Transaction d</w:t>
      </w:r>
      <w:r w:rsidR="00790104">
        <w:rPr>
          <w:b/>
          <w:sz w:val="22"/>
          <w:szCs w:val="22"/>
          <w:lang w:val="en"/>
        </w:rPr>
        <w:t>etails</w:t>
      </w:r>
      <w:r w:rsidR="001F4DDA">
        <w:rPr>
          <w:b/>
          <w:sz w:val="22"/>
          <w:szCs w:val="22"/>
          <w:lang w:val="en"/>
        </w:rPr>
        <w:t>:</w:t>
      </w:r>
      <w:r w:rsidR="00790104" w:rsidRPr="00D647F7">
        <w:rPr>
          <w:b/>
          <w:sz w:val="22"/>
          <w:szCs w:val="22"/>
          <w:lang w:val="en"/>
        </w:rPr>
        <w:t xml:space="preserve"> RELX NV ordinary shares of €0.07 each</w:t>
      </w:r>
    </w:p>
    <w:p w:rsidR="003E0113" w:rsidRPr="00D647F7" w:rsidRDefault="003E0113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332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543"/>
      </w:tblGrid>
      <w:tr w:rsidR="00790104" w:rsidRPr="00D647F7" w:rsidTr="00B43DFC">
        <w:trPr>
          <w:tblCellSpacing w:w="0" w:type="dxa"/>
        </w:trPr>
        <w:tc>
          <w:tcPr>
            <w:tcW w:w="1796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204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>RELX NV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796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204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color w:val="222222"/>
                <w:sz w:val="22"/>
                <w:szCs w:val="22"/>
              </w:rPr>
              <w:t>NL0006144495</w:t>
            </w:r>
          </w:p>
        </w:tc>
      </w:tr>
      <w:tr w:rsidR="00790104" w:rsidRPr="00D647F7" w:rsidTr="00B43DFC">
        <w:trPr>
          <w:trHeight w:val="80"/>
          <w:tblCellSpacing w:w="0" w:type="dxa"/>
        </w:trPr>
        <w:tc>
          <w:tcPr>
            <w:tcW w:w="1796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204" w:type="pct"/>
            <w:hideMark/>
          </w:tcPr>
          <w:p w:rsidR="00790104" w:rsidRPr="00D647F7" w:rsidRDefault="00B44C54" w:rsidP="00787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J.P. Morgan Securities plc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796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204" w:type="pct"/>
            <w:hideMark/>
          </w:tcPr>
          <w:p w:rsidR="00790104" w:rsidRPr="00D647F7" w:rsidRDefault="00B44C5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B44C54">
              <w:rPr>
                <w:rFonts w:ascii="Arial" w:hAnsi="Arial" w:cs="Arial"/>
                <w:color w:val="222222"/>
                <w:sz w:val="22"/>
                <w:szCs w:val="22"/>
              </w:rPr>
              <w:t>JPMSGB2L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796" w:type="pct"/>
          </w:tcPr>
          <w:p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proofErr w:type="spellStart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Timezone</w:t>
            </w:r>
            <w:proofErr w:type="spellEnd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: </w:t>
            </w:r>
          </w:p>
        </w:tc>
        <w:tc>
          <w:tcPr>
            <w:tcW w:w="3204" w:type="pct"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796" w:type="pct"/>
          </w:tcPr>
          <w:p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204" w:type="pct"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</w:tbl>
    <w:p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1A7A9E" w:rsidRDefault="001A7A9E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Aggregated information</w:t>
      </w:r>
    </w:p>
    <w:p w:rsidR="00787355" w:rsidRPr="00D647F7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7"/>
        <w:gridCol w:w="1701"/>
      </w:tblGrid>
      <w:tr w:rsidR="003E0113" w:rsidRPr="00D647F7" w:rsidTr="005A2A30">
        <w:trPr>
          <w:tblCellSpacing w:w="0" w:type="dxa"/>
        </w:trPr>
        <w:tc>
          <w:tcPr>
            <w:tcW w:w="396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              </w:t>
            </w:r>
          </w:p>
        </w:tc>
        <w:tc>
          <w:tcPr>
            <w:tcW w:w="1031" w:type="pct"/>
          </w:tcPr>
          <w:p w:rsidR="003E0113" w:rsidRPr="00E61773" w:rsidRDefault="006A61D0" w:rsidP="002A7D56">
            <w:pPr>
              <w:rPr>
                <w:rFonts w:ascii="Arial" w:hAnsi="Arial" w:cs="Arial"/>
                <w:sz w:val="22"/>
                <w:szCs w:val="22"/>
              </w:rPr>
            </w:pPr>
            <w:r w:rsidRPr="006A61D0">
              <w:rPr>
                <w:rFonts w:ascii="Arial" w:hAnsi="Arial" w:cs="Arial"/>
                <w:sz w:val="22"/>
                <w:szCs w:val="22"/>
              </w:rPr>
              <w:t>30 August 2017</w:t>
            </w:r>
          </w:p>
        </w:tc>
      </w:tr>
      <w:tr w:rsidR="003E0113" w:rsidRPr="00D647F7" w:rsidTr="005A2A30">
        <w:trPr>
          <w:tblCellSpacing w:w="0" w:type="dxa"/>
        </w:trPr>
        <w:tc>
          <w:tcPr>
            <w:tcW w:w="396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Nu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mber of ordinary shares purchased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031" w:type="pct"/>
          </w:tcPr>
          <w:p w:rsidR="003E0113" w:rsidRPr="00E87BD1" w:rsidRDefault="00FA627B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FA627B">
              <w:rPr>
                <w:rFonts w:ascii="Arial" w:hAnsi="Arial" w:cs="Arial"/>
                <w:sz w:val="22"/>
                <w:szCs w:val="22"/>
              </w:rPr>
              <w:t>47,500</w:t>
            </w:r>
          </w:p>
        </w:tc>
      </w:tr>
      <w:tr w:rsidR="003E0113" w:rsidRPr="00D647F7" w:rsidTr="005A2A30">
        <w:trPr>
          <w:tblCellSpacing w:w="0" w:type="dxa"/>
        </w:trPr>
        <w:tc>
          <w:tcPr>
            <w:tcW w:w="396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3E3C75">
              <w:rPr>
                <w:rFonts w:ascii="Arial" w:hAnsi="Arial" w:cs="Arial"/>
                <w:sz w:val="22"/>
                <w:szCs w:val="22"/>
                <w:lang w:eastAsia="en-GB"/>
              </w:rPr>
              <w:t>(€)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031" w:type="pct"/>
          </w:tcPr>
          <w:p w:rsidR="003E0113" w:rsidRPr="00E87BD1" w:rsidRDefault="00FA627B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FA627B">
              <w:rPr>
                <w:rFonts w:ascii="Arial" w:hAnsi="Arial" w:cs="Arial"/>
                <w:sz w:val="22"/>
                <w:szCs w:val="22"/>
              </w:rPr>
              <w:t>17.3526</w:t>
            </w:r>
          </w:p>
        </w:tc>
      </w:tr>
    </w:tbl>
    <w:p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735299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790104">
        <w:rPr>
          <w:b/>
          <w:sz w:val="22"/>
          <w:szCs w:val="22"/>
          <w:lang w:val="en"/>
        </w:rPr>
        <w:t xml:space="preserve">Disaggregated Information </w:t>
      </w:r>
    </w:p>
    <w:p w:rsidR="00787355" w:rsidRPr="00790104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8642" w:type="dxa"/>
        <w:tblLook w:val="04A0" w:firstRow="1" w:lastRow="0" w:firstColumn="1" w:lastColumn="0" w:noHBand="0" w:noVBand="1"/>
      </w:tblPr>
      <w:tblGrid>
        <w:gridCol w:w="2240"/>
        <w:gridCol w:w="1016"/>
        <w:gridCol w:w="1320"/>
        <w:gridCol w:w="1340"/>
        <w:gridCol w:w="2726"/>
      </w:tblGrid>
      <w:tr w:rsidR="00FA627B" w:rsidTr="00FA627B">
        <w:trPr>
          <w:trHeight w:val="24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Transaction Date and Time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Volume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Price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Platform Code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Transaction reference number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7B" w:rsidRDefault="00FA627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7B" w:rsidRDefault="00FA627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7B" w:rsidRDefault="00FA627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7B" w:rsidRDefault="00FA627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7B" w:rsidRDefault="00FA627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07:09:59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BI4-83602836000002968-12320170830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07:13:49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BI4-83402834000003496-25820170830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07:18:11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BI4-83602836000004000-30020170830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07:19:51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BI4-83602836000004151-31020170830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07:21:48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BI4-83602836000004379-32020170830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07:26:03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BI4-83602836000004756-34820170830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07:31:17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BI4-83602836000005215-42720170830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07:31:19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BI4-83602836000005215-42820170830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07:33:50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BI4-83602836000005763-45620170830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07:39:04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BI4-83402834000006187-52020170830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07:39:04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BI4-83402834000006187-51920170830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07:49:01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BI4-83602836000006778-60220170830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07:51:35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BI4-83402834000007022-65320170830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30-Aug-2017 07:53:45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BI4-83402834000007181-66620170830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07:58:17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BI4-83402834000007275-70120170830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07:58:17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BI4-83402834000007275-70020170830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08:00:38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BI4-83402834000007675-77720170830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08:00:45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BI4-83402834000007675-77820170830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08:10:17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17.2850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BI4-83402834000008342-83820170830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08:13:04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BI4-83402834000008546-85320170830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08:24:35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BI4-83602836000009173-89720170830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08:24:35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BI4-83602836000009173-89620170830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08:25:26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BI4-83602836000009245-90720170830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08:27:32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BI4-83602836000009245-90920170830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08:27:32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BI4-83602836000009245-90820170830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08:34:59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BI4-83602836000009782-93320170830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08:34:59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BI4-83602836000009782-93420170830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08:35:00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BI4-83602836000009782-93520170830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08:36:49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BI4-83602836000010249-94220170830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08:40:30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BI4-83402834000010406-96220170830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08:40:30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BI4-83402834000010406-96120170830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08:42:31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BI4-83602836000010611-97220170830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08:57:35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BI4-83602836000011387-105220170830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08:58:49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BI4-83602836000011470-106120170830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09:10:02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BI4-83602836000012379-114520170830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09:11:29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BI4-83402834000012538-118420170830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09:20:42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BI4-83602836000013047-123720170830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09:20:42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BI4-83602836000013047-123820170830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09:20:51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BI4-83602836000012995-124220170830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09:28:08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BI4-83402834000013167-126420170830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09:39:25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BI4-83402834000014151-131120170830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09:43:55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BI4-83602836000014411-133720170830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30-Aug-2017 09:50:59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BI4-83402834000014474-137620170830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09:58:28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BI4-83402834000015328-141220170830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09:58:28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BI4-83402834000015328-141120170830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09:58:28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BI4-83402834000015328-141020170830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10:13:30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BI4-83602836000016186-148620170830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10:19:01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BI4-83602836000016486-154220170830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10:28:01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BI4-83602836000017034-157620170830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10:28:01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BI4-83602836000017034-157520170830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10:34:06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BI4-83602836000017591-158520170830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10:34:06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BI4-83602836000017591-158720170830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10:34:06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BI4-83602836000017591-158620170830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10:43:05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BI4-83602836000018225-169220170830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10:43:49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BI4-83602836000018225-169320170830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10:43:50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BI4-83602836000018225-169420170830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10:45:48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17.3850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BI4-83402834000018200-170120170830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10:45:48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17.3850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BI4-83402834000018200-170420170830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10:45:48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17.3850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BI4-83402834000018200-170220170830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10:45:48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17.3850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BI4-83402834000018200-170320170830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10:45:49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17.3850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BI4-83402834000018200-170520170830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10:57:26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17.3850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BI4-83402834000019515-176920170830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10:57:26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17.3850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BI4-83402834000019515-177020170830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10:59:03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BI4-83402834000019480-177520170830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10:59:04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BI4-83402834000019480-177720170830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10:59:04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BI4-83402834000019480-177820170830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10:59:49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BI4-83402834000019934-178520170830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10:59:49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BI4-83402834000019934-178620170830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10:59:51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BI4-83402834000019934-178720170830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10:59:54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BI4-83402834000019934-178820170830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10:59:56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BI4-83402834000019934-179120170830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30-Aug-2017 10:59:56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BI4-83402834000019934-179020170830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10:59:56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BI4-83402834000019934-178920170830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11:00:02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BI4-83402834000019934-179620170830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11:12:52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BI4-83402834000020504-184120170830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11:12:54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BI4-83402834000021183-184720170830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11:37:25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BI4-83602836000022893-193020170830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11:44:30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BI4-83402834000023376-195320170830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11:44:30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BI4-83402834000023376-195420170830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11:57:00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BI4-83402834000024144-199220170830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11:57:02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BI4-83602836000024162-200220170830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11:57:02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BI4-83602836000024162-200120170830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12:00:02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BI4-83602836000024319-201020170830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12:22:20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BI4-83602836000026049-213220170830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12:22:20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BI4-83602836000026049-213320170830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12:25:00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BI4-83602836000026225-213920170830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12:33:02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BI4-83402834000027051-216420170830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12:35:19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BI4-83602836000027237-217320170830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12:37:10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BI4-83402834000027286-217720170830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12:42:31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BI4-83602836000027585-219620170830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12:46:01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BI4-83602836000027989-222920170830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13:01:30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BI4-83402834000029594-229920170830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13:09:28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BI4-83402834000030193-233420170830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13:09:28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BI4-83402834000030198-233620170830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13:09:28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BI4-83602836000030231-233520170830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13:17:54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BI4-83402834000030860-237220170830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13:17:54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BI4-83402834000030860-237120170830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13:23:14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BI4-83402834000031637-240320170830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13:23:14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BI4-83402834000031637-240420170830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13:34:50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BI4-83402834000033073-248120170830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30-Aug-2017 13:35:19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BI4-83602836000033081-248420170830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13:39:16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BI4-83402834000033709-251520170830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13:39:18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BI4-83402834000033709-251620170830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13:43:54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BI4-83402834000033802-253620170830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13:53:22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BI4-83602836000035492-258320170830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13:53:24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BI4-83402834000035443-258720170830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13:59:59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BI4-83602836000036542-260620170830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14:05:16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BI4-83402834000037191-262420170830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14:06:31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BI4-83602836000037500-265720170830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14:06:31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BI4-83602836000037501-265820170830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14:14:10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BI4-83402834000038176-267220170830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14:17:53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BI4-83402834000038850-272120170830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14:23:47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BI4-83602836000039610-273120170830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14:28:10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BI4-83602836000039967-275820170830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14:28:10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BI4-83602836000040116-276020170830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14:38:55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BI4-83602836000041704-280320170830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14:41:33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BI4-83402834000042045-282020170830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14:41:33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BI4-83602836000041704-281820170830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14:45:12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17.3850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BI4-83602836000042765-283820170830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14:47:31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BI4-83602836000042741-286620170830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14:47:31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BI4-83602836000042741-286720170830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14:47:33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BI4-83602836000042741-286820170830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14:57:52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BI4-83402834000044117-292520170830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14:57:52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BI4-83402834000044623-293220170830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15:05:16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BI4-83602836000046037-300120170830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15:08:18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BI4-83602836000046620-303220170830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15:09:44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BI4-83602836000046908-303920170830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15:17:02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BI4-83402834000048478-309120170830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15:17:02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BI4-83402834000048478-309220170830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30-Aug-2017 15:17:02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BI4-83402834000048478-309320170830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15:17:10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BI4-83402834000048357-309820170830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15:18:06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BI4-83402834000048729-311920170830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15:20:00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BI4-83402834000049100-318320170830</w:t>
            </w:r>
          </w:p>
        </w:tc>
      </w:tr>
      <w:tr w:rsidR="00FA627B" w:rsidTr="00FA627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30-Aug-2017 15:23:25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7B" w:rsidRDefault="00FA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BI4-83402834000049925-326420170830</w:t>
            </w:r>
          </w:p>
        </w:tc>
      </w:tr>
    </w:tbl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143128" w:rsidRPr="006A742D" w:rsidRDefault="00143128" w:rsidP="00C7399F">
      <w:pPr>
        <w:rPr>
          <w:lang w:val="en" w:eastAsia="en-GB"/>
        </w:rPr>
      </w:pPr>
    </w:p>
    <w:sectPr w:rsidR="00143128" w:rsidRPr="006A742D" w:rsidSect="00D2047F">
      <w:footerReference w:type="default" r:id="rId8"/>
      <w:footerReference w:type="first" r:id="rId9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074" w:rsidRDefault="00747074" w:rsidP="00F2487C">
      <w:r>
        <w:separator/>
      </w:r>
    </w:p>
  </w:endnote>
  <w:endnote w:type="continuationSeparator" w:id="0">
    <w:p w:rsidR="00747074" w:rsidRDefault="00747074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074" w:rsidRDefault="00747074" w:rsidP="006A742D">
    <w:pPr>
      <w:pStyle w:val="Footer"/>
      <w:tabs>
        <w:tab w:val="left" w:pos="1770"/>
      </w:tabs>
    </w:pPr>
    <w:r>
      <w:tab/>
    </w:r>
  </w:p>
  <w:p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074" w:rsidRDefault="00747074">
                          <w:pPr>
                            <w:pStyle w:val="MacPacTrailer"/>
                          </w:pPr>
                        </w:p>
                        <w:p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x7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IEScttOiRDhqtxIB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" filled="f" stroked="f">
              <v:textbox inset="0,0,0,0">
                <w:txbxContent>
                  <w:p w:rsidR="00747074" w:rsidRDefault="00747074">
                    <w:pPr>
                      <w:pStyle w:val="MacPacTrailer"/>
                    </w:pPr>
                  </w:p>
                  <w:p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074" w:rsidRDefault="00747074">
    <w:pPr>
      <w:pStyle w:val="Footer"/>
    </w:pPr>
    <w:r>
      <w:tab/>
    </w:r>
  </w:p>
  <w:p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074" w:rsidRDefault="00FA627B">
                          <w:pPr>
                            <w:pStyle w:val="MacPacTrailer"/>
                          </w:pPr>
                          <w:r>
                            <w:fldChar w:fldCharType="begin"/>
                          </w:r>
                          <w:r>
                            <w:instrText xml:space="preserve"> DOCPROPERTY  docId </w:instrText>
                          </w:r>
                          <w:r>
                            <w:fldChar w:fldCharType="separate"/>
                          </w:r>
                          <w:r w:rsidR="00747074">
                            <w:t>LON01A45305785</w:t>
                          </w:r>
                          <w:r>
                            <w:fldChar w:fldCharType="end"/>
                          </w:r>
                          <w:r w:rsidR="00747074">
                            <w:fldChar w:fldCharType="begin"/>
                          </w:r>
                          <w:r w:rsidR="00747074"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docIncludeVersion </w:instrText>
                          </w:r>
                          <w:r>
                            <w:fldChar w:fldCharType="separate"/>
                          </w:r>
                          <w:r w:rsidR="00747074">
                            <w:instrText>true</w:instrText>
                          </w:r>
                          <w:r>
                            <w:fldChar w:fldCharType="end"/>
                          </w:r>
                          <w:r w:rsidR="00747074">
                            <w:instrText xml:space="preserve"> = true "/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docVersion </w:instrText>
                          </w:r>
                          <w:r>
                            <w:fldChar w:fldCharType="separate"/>
                          </w:r>
                          <w:r w:rsidR="00747074">
                            <w:instrText>4</w:instrText>
                          </w:r>
                          <w:r>
                            <w:fldChar w:fldCharType="end"/>
                          </w:r>
                          <w:r w:rsidR="00747074">
                            <w:instrText>"</w:instrText>
                          </w:r>
                          <w:r w:rsidR="00747074">
                            <w:fldChar w:fldCharType="separate"/>
                          </w:r>
                          <w:r w:rsidR="00747074">
                            <w:rPr>
                              <w:noProof/>
                            </w:rPr>
                            <w:t>/4</w:t>
                          </w:r>
                          <w:r w:rsidR="00747074">
                            <w:fldChar w:fldCharType="end"/>
                          </w:r>
                          <w:r w:rsidR="00747074">
                            <w:t xml:space="preserve">   </w:t>
                          </w:r>
                          <w:r w:rsidR="00747074">
                            <w:fldChar w:fldCharType="begin"/>
                          </w:r>
                          <w:r w:rsidR="00747074"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docIncludeCliMat </w:instrText>
                          </w:r>
                          <w:r>
                            <w:fldChar w:fldCharType="separate"/>
                          </w:r>
                          <w:r w:rsidR="00747074">
                            <w:instrText>true</w:instrText>
                          </w:r>
                          <w:r>
                            <w:fldChar w:fldCharType="end"/>
                          </w:r>
                          <w:r w:rsidR="00747074">
                            <w:instrText xml:space="preserve"> = true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docCliMat </w:instrText>
                          </w:r>
                          <w:r>
                            <w:fldChar w:fldCharType="separate"/>
                          </w:r>
                          <w:r w:rsidR="00747074">
                            <w:instrText>102868-0003</w:instrText>
                          </w:r>
                          <w:r>
                            <w:fldChar w:fldCharType="end"/>
                          </w:r>
                          <w:r w:rsidR="00747074">
                            <w:instrText xml:space="preserve">  </w:instrText>
                          </w:r>
                          <w:r w:rsidR="00747074">
                            <w:fldChar w:fldCharType="separate"/>
                          </w:r>
                          <w:r w:rsidR="00747074">
                            <w:rPr>
                              <w:noProof/>
                            </w:rPr>
                            <w:t>102868-0003</w:t>
                          </w:r>
                          <w:r w:rsidR="00747074">
                            <w:fldChar w:fldCharType="end"/>
                          </w:r>
                        </w:p>
                        <w:p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txrwIAALA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" filled="f" stroked="f">
              <v:textbox inset="0,0,0,0">
                <w:txbxContent>
                  <w:p w:rsidR="00747074" w:rsidRDefault="00FA627B">
                    <w:pPr>
                      <w:pStyle w:val="MacPacTrailer"/>
                    </w:pPr>
                    <w:r>
                      <w:fldChar w:fldCharType="begin"/>
                    </w:r>
                    <w:r>
                      <w:instrText xml:space="preserve"> DOCPROPERTY  docId </w:instrText>
                    </w:r>
                    <w:r>
                      <w:fldChar w:fldCharType="separate"/>
                    </w:r>
                    <w:r w:rsidR="00747074">
                      <w:t>LON01A45305785</w:t>
                    </w:r>
                    <w:r>
                      <w:fldChar w:fldCharType="end"/>
                    </w:r>
                    <w:r w:rsidR="00747074">
                      <w:fldChar w:fldCharType="begin"/>
                    </w:r>
                    <w:r w:rsidR="00747074">
                      <w:instrText xml:space="preserve"> IF </w:instrText>
                    </w:r>
                    <w:r>
                      <w:fldChar w:fldCharType="begin"/>
                    </w:r>
                    <w:r>
                      <w:instrText xml:space="preserve"> DOCPROPERTY  docIncludeVersion </w:instrText>
                    </w:r>
                    <w:r>
                      <w:fldChar w:fldCharType="separate"/>
                    </w:r>
                    <w:r w:rsidR="00747074">
                      <w:instrText>true</w:instrText>
                    </w:r>
                    <w:r>
                      <w:fldChar w:fldCharType="end"/>
                    </w:r>
                    <w:r w:rsidR="00747074">
                      <w:instrText xml:space="preserve"> = true "/</w:instrText>
                    </w:r>
                    <w:r>
                      <w:fldChar w:fldCharType="begin"/>
                    </w:r>
                    <w:r>
                      <w:instrText xml:space="preserve"> DOCPROPERTY  docVersion </w:instrText>
                    </w:r>
                    <w:r>
                      <w:fldChar w:fldCharType="separate"/>
                    </w:r>
                    <w:r w:rsidR="00747074">
                      <w:instrText>4</w:instrText>
                    </w:r>
                    <w:r>
                      <w:fldChar w:fldCharType="end"/>
                    </w:r>
                    <w:r w:rsidR="00747074">
                      <w:instrText>"</w:instrText>
                    </w:r>
                    <w:r w:rsidR="00747074">
                      <w:fldChar w:fldCharType="separate"/>
                    </w:r>
                    <w:r w:rsidR="00747074">
                      <w:rPr>
                        <w:noProof/>
                      </w:rPr>
                      <w:t>/4</w:t>
                    </w:r>
                    <w:r w:rsidR="00747074">
                      <w:fldChar w:fldCharType="end"/>
                    </w:r>
                    <w:r w:rsidR="00747074">
                      <w:t xml:space="preserve">   </w:t>
                    </w:r>
                    <w:r w:rsidR="00747074">
                      <w:fldChar w:fldCharType="begin"/>
                    </w:r>
                    <w:r w:rsidR="00747074">
                      <w:instrText xml:space="preserve"> IF </w:instrText>
                    </w:r>
                    <w:r>
                      <w:fldChar w:fldCharType="begin"/>
                    </w:r>
                    <w:r>
                      <w:instrText xml:space="preserve"> DOCPROPERTY  docIncludeCliMat </w:instrText>
                    </w:r>
                    <w:r>
                      <w:fldChar w:fldCharType="separate"/>
                    </w:r>
                    <w:r w:rsidR="00747074">
                      <w:instrText>true</w:instrText>
                    </w:r>
                    <w:r>
                      <w:fldChar w:fldCharType="end"/>
                    </w:r>
                    <w:r w:rsidR="00747074">
                      <w:instrText xml:space="preserve"> = true </w:instrText>
                    </w:r>
                    <w:r>
                      <w:fldChar w:fldCharType="begin"/>
                    </w:r>
                    <w:r>
                      <w:instrText xml:space="preserve"> DOCPROPERTY  docCliMat </w:instrText>
                    </w:r>
                    <w:r>
                      <w:fldChar w:fldCharType="separate"/>
                    </w:r>
                    <w:r w:rsidR="00747074">
                      <w:instrText>102868-0003</w:instrText>
                    </w:r>
                    <w:r>
                      <w:fldChar w:fldCharType="end"/>
                    </w:r>
                    <w:r w:rsidR="00747074">
                      <w:instrText xml:space="preserve">  </w:instrText>
                    </w:r>
                    <w:r w:rsidR="00747074">
                      <w:fldChar w:fldCharType="separate"/>
                    </w:r>
                    <w:r w:rsidR="00747074">
                      <w:rPr>
                        <w:noProof/>
                      </w:rPr>
                      <w:t>102868-0003</w:t>
                    </w:r>
                    <w:r w:rsidR="00747074">
                      <w:fldChar w:fldCharType="end"/>
                    </w:r>
                  </w:p>
                  <w:p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074" w:rsidRDefault="00747074" w:rsidP="00F2487C">
      <w:r>
        <w:separator/>
      </w:r>
    </w:p>
  </w:footnote>
  <w:footnote w:type="continuationSeparator" w:id="0">
    <w:p w:rsidR="00747074" w:rsidRDefault="00747074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6A46"/>
    <w:rsid w:val="0003315D"/>
    <w:rsid w:val="000545C5"/>
    <w:rsid w:val="00057476"/>
    <w:rsid w:val="00066ABF"/>
    <w:rsid w:val="00075FA7"/>
    <w:rsid w:val="0007685A"/>
    <w:rsid w:val="000A633D"/>
    <w:rsid w:val="000F1286"/>
    <w:rsid w:val="001211C1"/>
    <w:rsid w:val="00125159"/>
    <w:rsid w:val="001400DC"/>
    <w:rsid w:val="00143128"/>
    <w:rsid w:val="0016041C"/>
    <w:rsid w:val="00160B9C"/>
    <w:rsid w:val="00163D46"/>
    <w:rsid w:val="00166162"/>
    <w:rsid w:val="00196C32"/>
    <w:rsid w:val="001A7A9E"/>
    <w:rsid w:val="001B66EA"/>
    <w:rsid w:val="001B69FC"/>
    <w:rsid w:val="001B77D1"/>
    <w:rsid w:val="001C0A62"/>
    <w:rsid w:val="001D035E"/>
    <w:rsid w:val="001D26F8"/>
    <w:rsid w:val="001F4217"/>
    <w:rsid w:val="001F4DDA"/>
    <w:rsid w:val="001F63C4"/>
    <w:rsid w:val="00214CC5"/>
    <w:rsid w:val="00275047"/>
    <w:rsid w:val="00287948"/>
    <w:rsid w:val="00292622"/>
    <w:rsid w:val="00292D4F"/>
    <w:rsid w:val="002A7D56"/>
    <w:rsid w:val="002D3BEB"/>
    <w:rsid w:val="002E5C48"/>
    <w:rsid w:val="00301DE5"/>
    <w:rsid w:val="00310C65"/>
    <w:rsid w:val="0034164C"/>
    <w:rsid w:val="00356DC4"/>
    <w:rsid w:val="0036549B"/>
    <w:rsid w:val="0038178E"/>
    <w:rsid w:val="00387FE9"/>
    <w:rsid w:val="003937B9"/>
    <w:rsid w:val="003A3488"/>
    <w:rsid w:val="003B6890"/>
    <w:rsid w:val="003E0113"/>
    <w:rsid w:val="003E3C75"/>
    <w:rsid w:val="0040353C"/>
    <w:rsid w:val="004118C9"/>
    <w:rsid w:val="00411E5B"/>
    <w:rsid w:val="004331B1"/>
    <w:rsid w:val="00435821"/>
    <w:rsid w:val="00436D95"/>
    <w:rsid w:val="0044649B"/>
    <w:rsid w:val="004633C0"/>
    <w:rsid w:val="00467A5B"/>
    <w:rsid w:val="00475652"/>
    <w:rsid w:val="004B11E2"/>
    <w:rsid w:val="004C670F"/>
    <w:rsid w:val="004E33A5"/>
    <w:rsid w:val="004E371D"/>
    <w:rsid w:val="004E4A66"/>
    <w:rsid w:val="004E6B4E"/>
    <w:rsid w:val="00515B74"/>
    <w:rsid w:val="00563E72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23C13"/>
    <w:rsid w:val="006467D6"/>
    <w:rsid w:val="00664011"/>
    <w:rsid w:val="006A17F0"/>
    <w:rsid w:val="006A61D0"/>
    <w:rsid w:val="006A72C7"/>
    <w:rsid w:val="006A742D"/>
    <w:rsid w:val="006E6270"/>
    <w:rsid w:val="007311C1"/>
    <w:rsid w:val="00735299"/>
    <w:rsid w:val="00747074"/>
    <w:rsid w:val="00751E21"/>
    <w:rsid w:val="00770307"/>
    <w:rsid w:val="00787355"/>
    <w:rsid w:val="00787498"/>
    <w:rsid w:val="00790104"/>
    <w:rsid w:val="007A4920"/>
    <w:rsid w:val="007C325B"/>
    <w:rsid w:val="007F4BAD"/>
    <w:rsid w:val="008172BD"/>
    <w:rsid w:val="00856DCF"/>
    <w:rsid w:val="008751F1"/>
    <w:rsid w:val="00875208"/>
    <w:rsid w:val="0088714E"/>
    <w:rsid w:val="008A55F1"/>
    <w:rsid w:val="008A79E8"/>
    <w:rsid w:val="008C35C7"/>
    <w:rsid w:val="008F7985"/>
    <w:rsid w:val="00926C57"/>
    <w:rsid w:val="00953526"/>
    <w:rsid w:val="00976839"/>
    <w:rsid w:val="00982C17"/>
    <w:rsid w:val="009A4370"/>
    <w:rsid w:val="009E24BD"/>
    <w:rsid w:val="009F02EE"/>
    <w:rsid w:val="00A00506"/>
    <w:rsid w:val="00A232CE"/>
    <w:rsid w:val="00A52BB6"/>
    <w:rsid w:val="00A537B0"/>
    <w:rsid w:val="00A6132C"/>
    <w:rsid w:val="00A93B94"/>
    <w:rsid w:val="00AA6186"/>
    <w:rsid w:val="00AB4087"/>
    <w:rsid w:val="00AB65B7"/>
    <w:rsid w:val="00AC35B7"/>
    <w:rsid w:val="00B43DFC"/>
    <w:rsid w:val="00B44C54"/>
    <w:rsid w:val="00B54997"/>
    <w:rsid w:val="00B56433"/>
    <w:rsid w:val="00B60549"/>
    <w:rsid w:val="00B9137A"/>
    <w:rsid w:val="00B96226"/>
    <w:rsid w:val="00BA2CD7"/>
    <w:rsid w:val="00BA7923"/>
    <w:rsid w:val="00BB7DA5"/>
    <w:rsid w:val="00C14073"/>
    <w:rsid w:val="00C31BB5"/>
    <w:rsid w:val="00C43A96"/>
    <w:rsid w:val="00C4656D"/>
    <w:rsid w:val="00C50C9E"/>
    <w:rsid w:val="00C55072"/>
    <w:rsid w:val="00C7399F"/>
    <w:rsid w:val="00C74405"/>
    <w:rsid w:val="00C7479F"/>
    <w:rsid w:val="00C80CA8"/>
    <w:rsid w:val="00CD5C90"/>
    <w:rsid w:val="00CE1E62"/>
    <w:rsid w:val="00D2047F"/>
    <w:rsid w:val="00D6137F"/>
    <w:rsid w:val="00D64462"/>
    <w:rsid w:val="00D647F7"/>
    <w:rsid w:val="00D8133B"/>
    <w:rsid w:val="00D91F67"/>
    <w:rsid w:val="00D9554E"/>
    <w:rsid w:val="00DB1A0A"/>
    <w:rsid w:val="00DB4F95"/>
    <w:rsid w:val="00DC2FB3"/>
    <w:rsid w:val="00DC4C99"/>
    <w:rsid w:val="00DE2A8E"/>
    <w:rsid w:val="00DE4A7D"/>
    <w:rsid w:val="00E16041"/>
    <w:rsid w:val="00E32465"/>
    <w:rsid w:val="00E47EB5"/>
    <w:rsid w:val="00E57021"/>
    <w:rsid w:val="00E61773"/>
    <w:rsid w:val="00E80E79"/>
    <w:rsid w:val="00E849C0"/>
    <w:rsid w:val="00E87BD1"/>
    <w:rsid w:val="00EA4746"/>
    <w:rsid w:val="00EB0992"/>
    <w:rsid w:val="00EB72A2"/>
    <w:rsid w:val="00EE7C33"/>
    <w:rsid w:val="00EF05BA"/>
    <w:rsid w:val="00F01816"/>
    <w:rsid w:val="00F05223"/>
    <w:rsid w:val="00F14298"/>
    <w:rsid w:val="00F2487C"/>
    <w:rsid w:val="00F635F4"/>
    <w:rsid w:val="00F8534F"/>
    <w:rsid w:val="00F917DB"/>
    <w:rsid w:val="00FA03EA"/>
    <w:rsid w:val="00FA627B"/>
    <w:rsid w:val="00FB21B9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500">
    <w:name w:val="xl500"/>
    <w:basedOn w:val="Normal"/>
    <w:rsid w:val="00FA627B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502">
    <w:name w:val="xl502"/>
    <w:basedOn w:val="Normal"/>
    <w:rsid w:val="00FA6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503">
    <w:name w:val="xl503"/>
    <w:basedOn w:val="Normal"/>
    <w:rsid w:val="00FA6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504">
    <w:name w:val="xl504"/>
    <w:basedOn w:val="Normal"/>
    <w:rsid w:val="00FA6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505">
    <w:name w:val="xl505"/>
    <w:basedOn w:val="Normal"/>
    <w:rsid w:val="00FA627B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506">
    <w:name w:val="xl506"/>
    <w:basedOn w:val="Normal"/>
    <w:rsid w:val="00FA6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507">
    <w:name w:val="xl507"/>
    <w:basedOn w:val="Normal"/>
    <w:rsid w:val="00FA6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508">
    <w:name w:val="xl508"/>
    <w:basedOn w:val="Normal"/>
    <w:rsid w:val="00FA6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509">
    <w:name w:val="xl509"/>
    <w:basedOn w:val="Normal"/>
    <w:rsid w:val="00FA6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510">
    <w:name w:val="xl510"/>
    <w:basedOn w:val="Normal"/>
    <w:rsid w:val="00FA6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511">
    <w:name w:val="xl511"/>
    <w:basedOn w:val="Normal"/>
    <w:rsid w:val="00FA6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512">
    <w:name w:val="xl512"/>
    <w:basedOn w:val="Normal"/>
    <w:rsid w:val="00FA6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421D6-4FEF-446E-8DD7-B8909D08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9</TotalTime>
  <Pages>12</Pages>
  <Words>2052</Words>
  <Characters>22318</Characters>
  <Application>Microsoft Office Word</Application>
  <DocSecurity>0</DocSecurity>
  <Lines>185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24322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KULARATNAM, Aathmika</dc:creator>
  <cp:keywords/>
  <cp:lastModifiedBy>Riggs, Julia (REHQ-LON)</cp:lastModifiedBy>
  <cp:revision>4</cp:revision>
  <cp:lastPrinted>2016-11-21T15:24:00Z</cp:lastPrinted>
  <dcterms:created xsi:type="dcterms:W3CDTF">2017-08-30T15:47:00Z</dcterms:created>
  <dcterms:modified xsi:type="dcterms:W3CDTF">2017-08-30T16:29:00Z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AdHocReviewCycleID">
    <vt:i4>1680082910</vt:i4>
  </property>
  <property fmtid="{D5CDD505-2E9C-101B-9397-08002B2CF9AE}" pid="8" name="_NewReviewCycle">
    <vt:lpwstr/>
  </property>
  <property fmtid="{D5CDD505-2E9C-101B-9397-08002B2CF9AE}" pid="9" name="_EmailSubject">
    <vt:lpwstr>Document Formatting</vt:lpwstr>
  </property>
  <property fmtid="{D5CDD505-2E9C-101B-9397-08002B2CF9AE}" pid="10" name="_AuthorEmail">
    <vt:lpwstr>rns@lseg.com</vt:lpwstr>
  </property>
  <property fmtid="{D5CDD505-2E9C-101B-9397-08002B2CF9AE}" pid="11" name="_AuthorEmailDisplayName">
    <vt:lpwstr>RNS Mailbox</vt:lpwstr>
  </property>
  <property fmtid="{D5CDD505-2E9C-101B-9397-08002B2CF9AE}" pid="12" name="_ReviewingToolsShownOnce">
    <vt:lpwstr/>
  </property>
</Properties>
</file>