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F7" w:rsidRPr="00D647F7" w:rsidRDefault="00702EC0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</w:t>
      </w:r>
      <w:r w:rsidR="00790104">
        <w:rPr>
          <w:sz w:val="22"/>
          <w:szCs w:val="22"/>
          <w:lang w:val="en"/>
        </w:rPr>
        <w:t xml:space="preserve"> </w:t>
      </w:r>
      <w:r w:rsidR="00F01816">
        <w:rPr>
          <w:sz w:val="22"/>
          <w:szCs w:val="22"/>
          <w:lang w:val="en"/>
        </w:rPr>
        <w:t>March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702EC0" w:rsidRPr="00702EC0">
        <w:rPr>
          <w:sz w:val="22"/>
          <w:szCs w:val="22"/>
          <w:lang w:val="en"/>
        </w:rPr>
        <w:t>168,911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702EC0" w:rsidRPr="00702EC0">
        <w:rPr>
          <w:sz w:val="22"/>
          <w:szCs w:val="22"/>
          <w:lang w:val="en"/>
        </w:rPr>
        <w:t>1528.1863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702EC0" w:rsidRPr="00702EC0">
        <w:rPr>
          <w:sz w:val="22"/>
          <w:szCs w:val="22"/>
          <w:lang w:val="en"/>
        </w:rPr>
        <w:t>64,183,143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702EC0" w:rsidRPr="00702EC0">
        <w:rPr>
          <w:sz w:val="22"/>
          <w:szCs w:val="22"/>
          <w:lang w:val="en"/>
        </w:rPr>
        <w:t>1,080,385,262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702EC0" w:rsidRPr="00702EC0">
        <w:rPr>
          <w:sz w:val="22"/>
          <w:szCs w:val="22"/>
          <w:lang w:val="en"/>
        </w:rPr>
        <w:t>4,767,856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163D46" w:rsidRDefault="00163D46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702EC0">
        <w:rPr>
          <w:sz w:val="22"/>
          <w:szCs w:val="22"/>
          <w:lang w:val="en"/>
        </w:rPr>
        <w:t>150,392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702EC0" w:rsidRPr="00702EC0">
        <w:rPr>
          <w:sz w:val="22"/>
          <w:szCs w:val="22"/>
          <w:lang w:val="en"/>
        </w:rPr>
        <w:t>16.8935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702EC0" w:rsidRPr="00702EC0">
        <w:rPr>
          <w:sz w:val="22"/>
          <w:szCs w:val="22"/>
          <w:lang w:val="en"/>
        </w:rPr>
        <w:t>57,453,096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702EC0" w:rsidRPr="00702EC0">
        <w:rPr>
          <w:sz w:val="22"/>
          <w:szCs w:val="22"/>
          <w:lang w:val="en"/>
        </w:rPr>
        <w:t>963,065,929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702EC0" w:rsidRPr="00702EC0">
        <w:rPr>
          <w:sz w:val="22"/>
          <w:szCs w:val="22"/>
          <w:lang w:val="en"/>
        </w:rPr>
        <w:t>4,248,718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790104" w:rsidRDefault="00163D46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>In accordance with Article 5(1</w:t>
      </w:r>
      <w:proofErr w:type="gramStart"/>
      <w:r w:rsidRPr="00D647F7">
        <w:rPr>
          <w:sz w:val="22"/>
          <w:szCs w:val="22"/>
          <w:lang w:val="en"/>
        </w:rPr>
        <w:t>)(</w:t>
      </w:r>
      <w:proofErr w:type="gramEnd"/>
      <w:r w:rsidRPr="00D647F7">
        <w:rPr>
          <w:sz w:val="22"/>
          <w:szCs w:val="22"/>
          <w:lang w:val="en"/>
        </w:rPr>
        <w:t xml:space="preserve">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702EC0" w:rsidP="00FB2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March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702EC0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702EC0">
              <w:rPr>
                <w:rFonts w:ascii="Arial" w:hAnsi="Arial" w:cs="Arial"/>
                <w:sz w:val="22"/>
                <w:szCs w:val="22"/>
              </w:rPr>
              <w:t>168,911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702EC0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702EC0">
              <w:rPr>
                <w:rFonts w:ascii="Arial" w:hAnsi="Arial" w:cs="Arial"/>
                <w:sz w:val="22"/>
                <w:szCs w:val="22"/>
              </w:rPr>
              <w:t>1528.1863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720"/>
        <w:gridCol w:w="1677"/>
        <w:gridCol w:w="1134"/>
        <w:gridCol w:w="1134"/>
        <w:gridCol w:w="1418"/>
        <w:gridCol w:w="1843"/>
      </w:tblGrid>
      <w:tr w:rsidR="00702EC0" w:rsidRPr="00702EC0" w:rsidTr="006F1125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_GoBack"/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(p)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1413787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16:27:04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1409892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16:26:43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1408813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16:26:43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1408811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16:26:43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1408809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1405507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1405505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1405503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1405501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1405499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1405497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1405495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1405493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16:24:07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1399430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16:24:06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1399383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1399329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16:24:03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1399252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16:24:02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1399161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1398771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1396940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1396792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1394481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16:22:39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1394444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16:22:39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1394417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1387779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1387777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1387775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1387773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1387770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1380081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16:09:48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1352886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16:09:18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1351703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16:09:16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1351549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16:08:12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1348438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1347179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1347177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16:03:57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1336212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1323117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15:59:29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1323086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15:59:27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1322968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15:59:25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1322946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1322903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1322901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1319952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1319950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1319948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1319954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1319956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1319946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1319942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1319940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1319938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15:55:01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1310666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15:55:01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1310662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15:55:01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1310664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1307395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15:52:31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1303297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1292127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1292125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1292123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1292117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1292119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1292111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1252234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1252232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1252230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1252228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1252224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1252226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1252209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1247305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1247303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1229347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1229343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1229345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1229355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1229349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1229351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1229353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1175171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1175169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15:02:08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1173721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1156049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1156047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1156045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1156043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14:49:44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1141322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14:44:20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1124297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14:44:15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1123979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14:44:15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1123977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1119499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1119496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14:35:58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1101808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1100099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14:32:48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1092565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14:32:47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1092523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14:31:22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1088143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14:30:49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1086022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14:27:28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1074505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1071717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1071715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1071713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14:23:58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1068103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14:19:41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1060149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14:18:27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1057438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14:18:27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1057436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14:16:23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1053529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14:13:07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1047876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14:13:07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1047874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14:13:07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1047872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1047158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1046445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1046443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1046441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14:06:05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1036725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13:34:25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990015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987410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987408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13:30:49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985366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13:30:49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985364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13:30:49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985362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13:30:43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985251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13:30:43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985249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13:30:43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985247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12:56:57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943655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12:55:13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941631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934947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934944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934933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12:48:59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933510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12:48:06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932663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12:47:04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931573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12:46:08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930287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12:46:08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930285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12:46:08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930283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12:45:08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929352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927798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12:43:11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926862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926171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926136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925977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12:35:58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917980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917016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917014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12:34:45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916527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12:24:05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905100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12:17:31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898379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12:17:31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898377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12:17:31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898375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12:14:06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895013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12:12:57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893858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12:05:41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886070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12:02:33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882751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11:55:33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874993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11:54:02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873138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11:54:02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873136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11:54:02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873134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870097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870095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870093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870091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11:44:54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862835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11:44:01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861621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11:40:42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857589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11:40:42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857587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11:27:41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843260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11:25:23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840397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11:25:23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840395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11:13:06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825156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818139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815647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11:05:12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815410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11:05:08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815300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815076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11:00:24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810246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11:00:24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810244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10:49:21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796065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10:49:21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796063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10:49:21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796061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10:49:21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796059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10:49:21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796055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10:49:21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796057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10:31:10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774499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10:31:10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774497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10:24:44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767316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10:24:44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767314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10:24:44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767312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10:23:44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766369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10:23:44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766367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10:23:44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766365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10:16:01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758484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10:15:59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758439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10:15:59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758437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10:09:02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751222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10:09:02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751220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09:47:52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722284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09:45:36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718521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09:41:06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711004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09:35:55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701732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09:35:55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701730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09:35:55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701728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09:33:02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696477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09:27:17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687250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09:22:06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679610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09:18:53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674324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669777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669775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669771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669767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667744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09:10:06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659602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09:08:57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658126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652912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647696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640783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636343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636341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626854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624232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08:44:17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617526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609836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08:37:17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606116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08:37:17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606114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08:35:42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603287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08:35:42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603284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08:32:39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598767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596890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08:25:18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586602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08:25:18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586600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08:25:18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586598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581891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08:18:12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575053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08:14:12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567894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567866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567864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08:14:06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567604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08:11:46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562452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558617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558615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558613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558611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558609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558607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558605</w:t>
            </w:r>
          </w:p>
        </w:tc>
      </w:tr>
      <w:bookmarkEnd w:id="0"/>
    </w:tbl>
    <w:p w:rsidR="00702EC0" w:rsidRDefault="00702EC0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02EC0" w:rsidRDefault="00702EC0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702EC0" w:rsidP="00FB2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March 2017</w:t>
            </w:r>
            <w:r w:rsidR="00515B74" w:rsidRPr="00515B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702EC0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702EC0">
              <w:rPr>
                <w:rFonts w:ascii="Arial" w:hAnsi="Arial" w:cs="Arial"/>
                <w:sz w:val="22"/>
                <w:szCs w:val="22"/>
              </w:rPr>
              <w:t>150,392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702EC0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702EC0">
              <w:rPr>
                <w:rFonts w:ascii="Arial" w:hAnsi="Arial" w:cs="Arial"/>
                <w:sz w:val="22"/>
                <w:szCs w:val="22"/>
              </w:rPr>
              <w:t>16.8935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lastRenderedPageBreak/>
        <w:t xml:space="preserve">Disaggregated Information 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720"/>
        <w:gridCol w:w="1677"/>
        <w:gridCol w:w="1134"/>
        <w:gridCol w:w="1134"/>
        <w:gridCol w:w="1418"/>
        <w:gridCol w:w="1843"/>
      </w:tblGrid>
      <w:tr w:rsidR="00702EC0" w:rsidRPr="00702EC0" w:rsidTr="006F1125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02EC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C0" w:rsidRPr="00702EC0" w:rsidRDefault="00702EC0" w:rsidP="00702EC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1413132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1413128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1413130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1413126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1413124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1413122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1413120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1410753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1410751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1410749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1410745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1410747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1397266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1396642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1396640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1396638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1396636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1396018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1395986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16:23:05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1395984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16:21:54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1392207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16:21:54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1392209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16:21:54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1392211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16:21:31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1390825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1386025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1385927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16:20:04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1385810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1385317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1385315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1385311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1385264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1385253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1385205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1384982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1382653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1367638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1367636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1367634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1366876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1366874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1366460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1366458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16:14:12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1366456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1348309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16:07:11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1345877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1333772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1333770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16:03:03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1333768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1319659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1319655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1319653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1319633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1319631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1319627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1319629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15:58:12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1319195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15:57:11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1315915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15:55:04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1310860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15:54:45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1309771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15:54:35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1309188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15:54:35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1309186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15:54:08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1307855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15:54:00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1307390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15:48:04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1292625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1289575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1289573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15:45:44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1287282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15:45:44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1287280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15:45:44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1287278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15:42:04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1277364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15:38:06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1266931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15:34:07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1256995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15:34:07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1256993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15:34:07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1256991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15:34:07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1256988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1251482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1246302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1246300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1246298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1246296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1246294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1246292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1246290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1246288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15:30:02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1245911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15:26:07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1234949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15:24:52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1230224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15:23:06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1225675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15:23:04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1225594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15:22:31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1224402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15:21:29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1222148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15:20:59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1221140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1218638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15:20:04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1218636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1199490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15:11:59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1199492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15:11:07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1197288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15:11:07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1197286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15:06:23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1184488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15:05:19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1181644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15:05:19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1181642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1175177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1175175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1175173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14:58:50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1162554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14:55:55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1155393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14:55:55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1155391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14:53:34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1150616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1146547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1146541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1146539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1146533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1146531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14:51:36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1146529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14:43:39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1121953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14:43:36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1121776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14:43:32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1121290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1119486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1118949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14:42:40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1118947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14:39:59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1111923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14:36:05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1102223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14:35:53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1101626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14:35:23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1099985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14:33:25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1094421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1093905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1093903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14:31:11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1087602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14:30:44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1085474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14:30:44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1085471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14:30:44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1085469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1071711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1071709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14:25:13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1070815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14:24:14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1068712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1058852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1058850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1058854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1058848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14:15:49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1052026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14:14:38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1049995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14:14:38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1049993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1047488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1047486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14:12:54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1047484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14:09:11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1041504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14:07:24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1039053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14:07:22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1039013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14:07:22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1039015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1022739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1022737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1022735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1022733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1022723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13:52:59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1015487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1014625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1014588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13:52:17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1014555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13:52:17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1014557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13:52:17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1014553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13:50:44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1012488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13:50:44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1012486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13:48:06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1008514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13:48:06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1008512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13:48:06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1008510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13:47:26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1007570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13:45:38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1005138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990229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990227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990225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990221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990219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13:32:16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987319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987299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13:30:49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985368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13:24:56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977221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13:24:30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976830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13:19:59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971134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13:17:57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968577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13:17:11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967697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13:17:11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967695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962872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962874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962870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962868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962866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13:10:29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960243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13:07:27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956820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953764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953762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953760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952297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952299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951319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13:00:52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949724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12:55:38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942020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12:55:38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942018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12:55:14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941643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12:55:05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941337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12:52:55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938716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12:52:55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938713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938674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938676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12:52:04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937716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12:42:06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925510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12:42:06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925508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12:40:19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923422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12:38:35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921094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12:38:35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921092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918578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918576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918574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12:34:13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915968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12:34:13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915966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12:34:13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915964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12:33:09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914819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12:32:23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913961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12:32:23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913959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12:26:29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907294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12:24:03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905072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12:24:03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905065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12:21:42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902590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12:18:03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898885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12:18:03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898879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12:18:03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898883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12:18:03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898881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898443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12:14:14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895118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12:02:36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882913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12:02:33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882753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12:00:34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880211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12:00:34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880209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878810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878808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11:55:33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874997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11:55:33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874995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11:51:10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870089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11:45:04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863051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11:45:04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863049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11:42:14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859634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11:42:09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859502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11:42:06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859422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11:37:05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853581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11:33:59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850421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11:27:07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842437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11:21:51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836339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11:18:48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832711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830850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11:11:24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823248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821522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821520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820993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820991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11:10:07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820989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11:06:03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816520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10:59:55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809519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10:53:45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801741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10:53:45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801739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10:46:33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792629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10:46:33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792627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791936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10:45:50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791934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10:41:18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787187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10:40:14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785931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10:31:10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774501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10:28:52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771468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771060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10:27:15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769901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10:25:32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768356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10:24:44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767310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765287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10:22:37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765285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10:15:05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757448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10:09:02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751224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10:08:38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750821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10:03:44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745352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741350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09:58:25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738992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09:56:04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735277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09:50:12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726104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09:45:34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718461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09:39:17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707709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09:39:17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707707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09:36:11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702174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701867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09:35:53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701647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09:32:55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696261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09:31:22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693641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09:24:30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682937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09:20:22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676385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09:20:22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676383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09:18:52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674310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669773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669769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09:15:09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667485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09:10:06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659604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09:09:01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658287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652910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648185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648183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09:00:09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645449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09:00:09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645447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09:00:09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645445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636349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636347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636345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636339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08:51:11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631059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08:49:47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627789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08:47:56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624230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08:47:36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623519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08:47:36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623517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08:47:36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623493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08:47:36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623491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08:44:17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617524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08:38:14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607623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08:38:14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607621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08:37:17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606118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08:35:08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602452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08:33:53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600580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596898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596896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596894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08:31:20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596892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591421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08:25:23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586758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08:25:23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586756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08:25:18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586596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584836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581889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08:22:20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581887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08:19:03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576377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08:19:03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576375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08:19:03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576371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08:14:06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567602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08:11:46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562456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08:11:46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562454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558273</w:t>
            </w:r>
          </w:p>
        </w:tc>
      </w:tr>
      <w:tr w:rsidR="00702EC0" w:rsidRPr="00702EC0" w:rsidTr="006F11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02-Mar-2017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08:08:49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16.855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2EC0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C0" w:rsidRPr="00702EC0" w:rsidRDefault="00702EC0" w:rsidP="00702EC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02EC0">
              <w:rPr>
                <w:rFonts w:ascii="Arial" w:hAnsi="Arial" w:cs="Arial"/>
                <w:sz w:val="20"/>
                <w:szCs w:val="20"/>
                <w:lang w:eastAsia="en-GB"/>
              </w:rPr>
              <w:t>554550</w:t>
            </w:r>
          </w:p>
        </w:tc>
      </w:tr>
    </w:tbl>
    <w:p w:rsidR="00702EC0" w:rsidRPr="00790104" w:rsidRDefault="00702EC0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C0" w:rsidRDefault="00702EC0" w:rsidP="00F2487C">
      <w:r>
        <w:separator/>
      </w:r>
    </w:p>
  </w:endnote>
  <w:endnote w:type="continuationSeparator" w:id="0">
    <w:p w:rsidR="00702EC0" w:rsidRDefault="00702EC0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C0" w:rsidRDefault="00702EC0" w:rsidP="006A742D">
    <w:pPr>
      <w:pStyle w:val="Footer"/>
      <w:tabs>
        <w:tab w:val="left" w:pos="1770"/>
      </w:tabs>
    </w:pPr>
    <w:r>
      <w:tab/>
    </w:r>
  </w:p>
  <w:p w:rsidR="00702EC0" w:rsidRDefault="00702EC0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C0" w:rsidRDefault="00702EC0">
                          <w:pPr>
                            <w:pStyle w:val="MacPacTrailer"/>
                          </w:pPr>
                        </w:p>
                        <w:p w:rsidR="00702EC0" w:rsidRDefault="00702EC0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C0" w:rsidRDefault="00702EC0">
    <w:pPr>
      <w:pStyle w:val="Footer"/>
    </w:pPr>
    <w:r>
      <w:tab/>
    </w:r>
  </w:p>
  <w:p w:rsidR="00702EC0" w:rsidRDefault="00702EC0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C0" w:rsidRDefault="00702EC0">
                          <w:pPr>
                            <w:pStyle w:val="MacPacTrailer"/>
                          </w:pPr>
                          <w:fldSimple w:instr=" DOCPROPERTY  docId ">
                            <w:r w:rsidR="006F1125">
                              <w:t>LON01A45305785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Version ">
                            <w:r w:rsidR="006F1125">
                              <w:instrText>true</w:instrText>
                            </w:r>
                          </w:fldSimple>
                          <w:r>
                            <w:instrText xml:space="preserve"> = true "/</w:instrText>
                          </w:r>
                          <w:fldSimple w:instr=" DOCPROPERTY  docVersion ">
                            <w:r w:rsidR="006F1125">
                              <w:instrText>4</w:instrText>
                            </w:r>
                          </w:fldSimple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6F1125"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CliMat ">
                            <w:r w:rsidR="006F1125">
                              <w:instrText>true</w:instrText>
                            </w:r>
                          </w:fldSimple>
                          <w:r>
                            <w:instrText xml:space="preserve"> = true </w:instrText>
                          </w:r>
                          <w:fldSimple w:instr=" DOCPROPERTY  docCliMat ">
                            <w:r w:rsidR="006F1125">
                              <w:instrText>102868-0003</w:instrText>
                            </w:r>
                          </w:fldSimple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6F1125">
                            <w:rPr>
                              <w:noProof/>
                            </w:rPr>
                            <w:t>102868-0003</w:t>
                          </w:r>
                          <w:r>
                            <w:fldChar w:fldCharType="end"/>
                          </w:r>
                        </w:p>
                        <w:p w:rsidR="00702EC0" w:rsidRDefault="00702EC0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02EC0" w:rsidRDefault="00702EC0">
                    <w:pPr>
                      <w:pStyle w:val="MacPacTrailer"/>
                    </w:pPr>
                    <w:fldSimple w:instr=" DOCPROPERTY  docId ">
                      <w:r w:rsidR="006F1125"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 w:rsidR="006F1125"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 w:rsidR="006F1125"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 w:rsidR="006F1125"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 w:rsidR="006F1125"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 w:rsidR="006F1125"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 w:rsidR="006F1125"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02EC0" w:rsidRDefault="00702EC0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C0" w:rsidRDefault="00702EC0" w:rsidP="00F2487C">
      <w:r>
        <w:separator/>
      </w:r>
    </w:p>
  </w:footnote>
  <w:footnote w:type="continuationSeparator" w:id="0">
    <w:p w:rsidR="00702EC0" w:rsidRDefault="00702EC0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C670F"/>
    <w:rsid w:val="004E33A5"/>
    <w:rsid w:val="004E371D"/>
    <w:rsid w:val="004E4A66"/>
    <w:rsid w:val="00515B74"/>
    <w:rsid w:val="00563E72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A17F0"/>
    <w:rsid w:val="006A72C7"/>
    <w:rsid w:val="006A742D"/>
    <w:rsid w:val="006F1125"/>
    <w:rsid w:val="00702EC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8714E"/>
    <w:rsid w:val="008A55F1"/>
    <w:rsid w:val="008A79E8"/>
    <w:rsid w:val="008C35C7"/>
    <w:rsid w:val="008F7985"/>
    <w:rsid w:val="00953526"/>
    <w:rsid w:val="00976839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xl1535">
    <w:name w:val="xl1535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36">
    <w:name w:val="xl1536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37">
    <w:name w:val="xl1537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538">
    <w:name w:val="xl1538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  <w:style w:type="paragraph" w:customStyle="1" w:styleId="xl1539">
    <w:name w:val="xl1539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  <w:style w:type="paragraph" w:customStyle="1" w:styleId="xl1540">
    <w:name w:val="xl1540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41">
    <w:name w:val="xl1541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42">
    <w:name w:val="xl1542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43">
    <w:name w:val="xl1543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44">
    <w:name w:val="xl1544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45">
    <w:name w:val="xl1545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46">
    <w:name w:val="xl1546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47">
    <w:name w:val="xl1547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48">
    <w:name w:val="xl1548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49">
    <w:name w:val="xl1549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50">
    <w:name w:val="xl1550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51">
    <w:name w:val="xl1551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52">
    <w:name w:val="xl1552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53">
    <w:name w:val="xl1553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54">
    <w:name w:val="xl1554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555">
    <w:name w:val="xl1555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533">
    <w:name w:val="xl1533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534">
    <w:name w:val="xl1534"/>
    <w:basedOn w:val="Normal"/>
    <w:rsid w:val="00702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8C63-BD30-4FFD-8018-137F5CCB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Blank_A4_Portrait.dotm</Template>
  <TotalTime>1</TotalTime>
  <Pages>13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Oluyinka, Bisola K. (REHQ-LON)</cp:lastModifiedBy>
  <cp:revision>2</cp:revision>
  <cp:lastPrinted>2017-03-02T17:00:00Z</cp:lastPrinted>
  <dcterms:created xsi:type="dcterms:W3CDTF">2017-03-02T17:01:00Z</dcterms:created>
  <dcterms:modified xsi:type="dcterms:W3CDTF">2017-03-02T17:01:00Z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