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C722CC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25</w:t>
      </w:r>
      <w:r w:rsidR="00790104">
        <w:rPr>
          <w:sz w:val="22"/>
          <w:szCs w:val="22"/>
          <w:lang w:val="en"/>
        </w:rPr>
        <w:t xml:space="preserve"> </w:t>
      </w:r>
      <w:r w:rsidR="00075FA7">
        <w:rPr>
          <w:sz w:val="22"/>
          <w:szCs w:val="22"/>
          <w:lang w:val="en"/>
        </w:rPr>
        <w:t>August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A36AA4" w:rsidRPr="00A36AA4">
        <w:rPr>
          <w:sz w:val="22"/>
          <w:szCs w:val="22"/>
          <w:lang w:val="en"/>
        </w:rPr>
        <w:t>52,900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BD7612" w:rsidRPr="00BD7612">
        <w:rPr>
          <w:sz w:val="22"/>
          <w:szCs w:val="22"/>
          <w:lang w:val="en"/>
        </w:rPr>
        <w:t>1673.6381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BD7612" w:rsidRPr="00BD7612">
        <w:rPr>
          <w:sz w:val="22"/>
          <w:szCs w:val="22"/>
          <w:lang w:val="en"/>
        </w:rPr>
        <w:t>78,738,539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BD7612" w:rsidRPr="00BD7612">
        <w:rPr>
          <w:sz w:val="22"/>
          <w:szCs w:val="22"/>
          <w:lang w:val="en"/>
        </w:rPr>
        <w:t>1,067,152,075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BD7612" w:rsidRPr="00BD7612">
        <w:rPr>
          <w:sz w:val="22"/>
          <w:szCs w:val="22"/>
          <w:lang w:val="en"/>
        </w:rPr>
        <w:t>19,323,252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BD7612" w:rsidRPr="00BD7612">
        <w:rPr>
          <w:sz w:val="22"/>
          <w:szCs w:val="22"/>
          <w:lang w:val="en"/>
        </w:rPr>
        <w:t>47,100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BD7612" w:rsidRPr="00BD7612">
        <w:rPr>
          <w:sz w:val="22"/>
          <w:szCs w:val="22"/>
          <w:lang w:val="en"/>
        </w:rPr>
        <w:t>17.4691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BD7612" w:rsidRPr="00BD7612">
        <w:rPr>
          <w:sz w:val="22"/>
          <w:szCs w:val="22"/>
          <w:lang w:val="en"/>
        </w:rPr>
        <w:t>71,177,998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BD7612" w:rsidRPr="00BD7612">
        <w:rPr>
          <w:sz w:val="22"/>
          <w:szCs w:val="22"/>
          <w:lang w:val="en"/>
        </w:rPr>
        <w:t>950,362,142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BD7612" w:rsidRPr="00BD7612">
        <w:rPr>
          <w:sz w:val="22"/>
          <w:szCs w:val="22"/>
          <w:lang w:val="en"/>
        </w:rPr>
        <w:t>17,973,620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C722CC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C722CC">
              <w:rPr>
                <w:rFonts w:ascii="Arial" w:hAnsi="Arial" w:cs="Arial"/>
                <w:sz w:val="22"/>
                <w:szCs w:val="22"/>
              </w:rPr>
              <w:t>25 August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A36AA4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A36AA4">
              <w:rPr>
                <w:rFonts w:ascii="Arial" w:hAnsi="Arial" w:cs="Arial"/>
                <w:sz w:val="22"/>
                <w:szCs w:val="22"/>
              </w:rPr>
              <w:t>52,900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BD761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D7612">
              <w:rPr>
                <w:rFonts w:ascii="Arial" w:hAnsi="Arial" w:cs="Arial"/>
                <w:sz w:val="22"/>
                <w:szCs w:val="22"/>
              </w:rPr>
              <w:t>1673.6381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240"/>
        <w:gridCol w:w="1016"/>
        <w:gridCol w:w="1320"/>
        <w:gridCol w:w="1340"/>
        <w:gridCol w:w="2726"/>
      </w:tblGrid>
      <w:tr w:rsidR="00BD7612" w:rsidRPr="00BD7612" w:rsidTr="00BD7612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07:01:32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84402844000003275-E0WfLuujugxJ20170825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07:01:32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84202842000003233-E0WfLuujugy620170825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07:03:34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84202842000003875-E0WfLuujuiH520170825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07:05:00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84202842000004027-E0WfLuujuiwl20170825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07:06:33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84202842000004385-E0WfLuujukUb20170825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07:06:33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84202842000004385-E0WfLuujukUd20170825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84402844000005036-E0WfLuujumTl20170825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07:12:41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84202842000005724-E0WfLuujupnt20170825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07:16:06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84402844000006450-E0WfLuujutIY20170825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07:21:01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84402844000007261-E0WfLuujuxlX20170825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07:23:49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84402844000007614-E0WfLuujuzp320170825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07:26:07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84402844000007923-E0WfLuujv1ND20170825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07:26:07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84402844000007923-E0WfLuujv1NF20170825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07:30:02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84402844000008350-E0WfLuujv4At20170825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07:33:04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84402844000008706-E0WfLuujv79V20170825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07:33:04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84402844000008706-E0WfLuujv79S20170825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07:36:01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84402844000009315-E0WfLuujvBoX20170825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07:42:09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84402844000010102-E0WfLuujvFSa20170825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07:42:09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84402844000010102-E0WfLuujvFSY20170825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07:48:07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84202842000010485-E0WfLuujvIFG20170825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07:48:07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84202842000010485-E0WfLuujvIFA20170825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07:49:21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84402844000010906-E0WfLuujvIXX20170825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07:49:21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84402844000010906-E0WfLuujvIXV20170825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07:54:21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84202842000011559-E0WfLuujvLz520170825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07:54:21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84202842000011559-E0WfLuujvLz320170825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07:56:01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84402844000011734-E0WfLuujvMjy20170825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07:59:21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84402844000012179-E0WfLuujvOQs20170825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08:02:41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84202842000012680-E0WfLuujvT7F20170825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08:02:41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84202842000012680-E0WfLuujvT7H20170825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08:07:08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84402844000013289-E0WfLuujvX4Y20170825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08:07:08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84402844000013289-E0WfLuujvX4W20170825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84202842000013476-E0WfLuujvYtO20170825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08:22:26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84202842000014382-E0WfLuujviZU20170825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08:25:34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84402844000015084-E0WfLuujvkXg20170825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08:25:34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84402844000015084-E0WfLuujvkXe20170825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08:30:15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84402844000015565-E0WfLuujvns520170825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08:30:15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84402844000015565-E0WfLuujvns720170825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08:31:01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84402844000015650-E0WfLuujvoK220170825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08:32:04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84202842000015653-E0WfLuujvp5g20170825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08:34:44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84202842000015834-E0WfLuujvqkw20170825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08:34:44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84202842000015834-E0WfLuujvqky20170825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08:34:44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84202842000015834-E0WfLuujvql620170825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08:49:41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84202842000017855-E0WfLuujvxDh20170825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08:50:15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84402844000017817-E0WfLuujvxlF20170825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84202842000017984-E0WfLuujvyR420170825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84202842000018148-E0WfLuujvzEX20170825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09:00:23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84402844000019157-E0WfLuujw3SB20170825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09:00:23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84402844000019157-E0WfLuujw3S920170825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84202842000019253-E0WfLuujw3hs20170825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84402844000020183-E0WfLuujw93R20170825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84402844000020183-E0WfLuujw93P20170825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84402844000020183-E0WfLuujw93T20170825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09:11:02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84202842000020399-E0WfLuujwA0P20170825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09:11:02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84202842000020399-E0WfLuujwA0R20170825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09:23:44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84202842000021735-E0WfLuujwH8A20170825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09:23:44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84202842000021735-E0WfLuujwH8820170825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09:27:51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84202842000022190-E0WfLuujwJLk20170825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09:27:51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84202842000022190-E0WfLuujwJLm20170825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09:38:18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84202842000023253-E0WfLuujwPB520170825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09:38:18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84202842000023253-E0WfLuujwPB720170825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09:38:19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84402844000023379-E0WfLuujwPB920170825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09:45:42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84402844000024951-E0WfLuujwStj20170825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09:51:25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84402844000025278-E0WfLuujwWLQ20170825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09:53:54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84202842000025970-E0WfLuujwXUq20170825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10:04:24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84202842000027426-E0WfLuujweVZ20170825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10:07:10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84202842000027783-E0WfLuujwfob20170825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10:27:08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84202842000030459-E0WfLuujwodO20170825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10:30:54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84402844000030877-E0WfLuujwpwL20170825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10:30:54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84402844000030877-E0WfLuujwpwN20170825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10:30:54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84402844000030877-E0WfLuujwpwJ20170825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10:33:53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84202842000031442-E0WfLuujwrQG20170825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10:43:45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84402844000032932-E0WfLuujwxOc20170825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10:43:45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84402844000032932-E0WfLuujwxOe20170825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10:51:04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84202842000034343-E0WfLuujwzjO20170825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10:59:30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84202842000035390-E0WfLuujx3SG20170825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10:59:30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84202842000035390-E0WfLuujx3SI20170825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11:03:18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84402844000036119-E0WfLuujx6R220170825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11:07:40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84402844000036428-E0WfLuujx8R220170825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11:12:42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84202842000037485-E0WfLuujxAec20170825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11:26:31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84402844000039853-E0WfLuujxGF620170825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11:31:53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84202842000040843-E0WfLuujxIMp20170825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11:38:51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84202842000041699-E0WfLuujxKxG20170825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11:38:51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84202842000041699-E0WfLuujxKxE20170825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11:47:55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84402844000042379-E0WfLuujxOen20170825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11:47:55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84402844000042379-E0WfLuujxOex20170825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11:47:55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84402844000042625-E0WfLuujxOeM20170825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11:57:42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84402844000043019-E0WfLuujxSo420170825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12:09:27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84402844000045202-E0WfLuujxXQ820170825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12:09:27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84402844000045202-E0WfLuujxXQ620170825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12:16:45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84202842000046623-E0WfLuujxax220170825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12:16:45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84202842000046623-E0WfLuujxax420170825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12:21:07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84202842000047244-E0WfLuujxcsE20170825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12:22:58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84402844000047121-E0WfLuujxdqe20170825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12:32:28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84402844000048949-E0WfLuujxjzG20170825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12:32:28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84402844000048949-E0WfLuujxjzK20170825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12:32:28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84402844000048949-E0WfLuujxjzI20170825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12:34:04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84202842000049319-E0WfLuujxkwB20170825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12:43:06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84202842000050972-E0WfLuujxpJ420170825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12:45:19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84202842000051122-E0WfLuujxqUt20170825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12:46:18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84202842000051422-E0WfLuujxr1Z20170825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12:56:46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84202842000052963-E0WfLuujxvmb20170825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12:56:46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84202842000052963-E0WfLuujxvmZ20170825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13:05:11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84402844000053863-E0WfLuujy0cT20170825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13:06:09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84202842000054795-E0WfLuujy1HB20170825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13:06:09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84202842000054795-E0WfLuujy1H920170825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13:07:49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84402844000054975-E0WfLuujy2Uf20170825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13:20:14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84202842000056981-E0WfLuujy97f20170825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13:23:41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84402844000057598-E0WfLuujyBDw20170825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13:24:30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84402844000058289-E0WfLuujyBjb20170825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13:26:09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84202842000058720-E0WfLuujyCgt20170825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13:26:09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84202842000058720-E0WfLuujyCgr20170825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13:37:22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84402844000061469-E0WfLuujyPJn20170825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13:37:22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84402844000061281-E0WfLuujyPJe20170825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13:37:22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84402844000061281-E0WfLuujyPJh20170825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13:46:10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84402844000063811-E0WfLuujyYv920170825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13:51:53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84202842000065368-E0WfLuujydXn20170825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13:52:50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84202842000065649-E0WfLuujyec320170825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13:52:50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84202842000065649-E0WfLuujyec520170825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13:56:13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84402844000066667-E0WfLuujyicW20170825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14:07:53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84402844000069842-E0WfLuujyxuI20170825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14:16:15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84402844000072500-E0WfLuujz70g20170825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14:17:50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84402844000072913-E0WfLuujz8Xt20170825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14:17:50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84402844000072913-E0WfLuujz8Xv20170825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84402844000073263-E0WfLuujz9qY20170825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84402844000073263-E0WfLuujz9qW20170825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84402844000073263-E0WfLuujz9qU20170825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84402844000073263-E0WfLuujz9qa20170825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14:19:30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84402844000073263-E0WfLuujz9qS20170825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14:21:10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84402844000073787-E0WfLuujzAyX20170825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14:23:20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84402844000074277-E0WfLuujzCyT20170825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14:23:20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84402844000074277-E0WfLuujzCyR20170825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14:28:27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84402844000075825-E0WfLuujzIBq20170825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14:34:33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84402844000077659-E0WfLuujzOkY20170825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14:36:10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84202842000078381-E0WfLuujzQ3Y20170825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14:36:10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84202842000078381-E0WfLuujzQ3W20170825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14:39:32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84202842000079063-E0WfLuujzSe820170825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14:39:32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84202842000079063-E0WfLuujzSeA20170825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14:42:52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84402844000079729-E0WfLuujzVsi20170825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14:42:52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84402844000079729-E0WfLuujzVsk20170825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14:42:52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1670.0000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84402844000079729-E0WfLuujzVsm20170825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14:47:45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84402844000080616-E0WfLuujzadP20170825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14:49:33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84202842000080964-E0WfLuujzc3M20170825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14:53:24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84402844000081658-E0WfLuujzf4F20170825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14:57:12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84202842000082522-E0WfLuujzi8Q20170825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14:57:12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84202842000082522-E0WfLuujzi8O20170825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14:59:33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84202842000083019-E0WfLuujzkCa20170825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14:59:33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84202842000083019-E0WfLuujzkCc20170825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15:02:56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84202842000084470-E0WfLuujzopN20170825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15:06:13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84402844000085430-E0WfLuujzsLe20170825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15:06:13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84402844000085430-E0WfLuujzsLa20170825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15:06:13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84402844000085430-E0WfLuujzsLc20170825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15:09:33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84402844000086387-E0WfLuujzvBW20170825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15:09:33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84402844000086387-E0WfLuujzvBY20170825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15:13:45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84402844000087951-E0WfLuujzyra20170825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15:16:13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84202842000089286-E0WfLuuk01Nf20170825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15:24:33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84402844000091874-E0WfLuuk0ATm20170825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15:27:53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1669.0000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84202842000093168-E0WfLuuk0E1l20170825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C722CC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C722CC">
              <w:rPr>
                <w:rFonts w:ascii="Arial" w:hAnsi="Arial" w:cs="Arial"/>
                <w:sz w:val="22"/>
                <w:szCs w:val="22"/>
              </w:rPr>
              <w:t>25 August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BD761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D7612">
              <w:rPr>
                <w:rFonts w:ascii="Arial" w:hAnsi="Arial" w:cs="Arial"/>
                <w:sz w:val="22"/>
                <w:szCs w:val="22"/>
              </w:rPr>
              <w:t>47,100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BD761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D7612">
              <w:rPr>
                <w:rFonts w:ascii="Arial" w:hAnsi="Arial" w:cs="Arial"/>
                <w:sz w:val="22"/>
                <w:szCs w:val="22"/>
              </w:rPr>
              <w:t>17.4691</w:t>
            </w:r>
            <w:bookmarkStart w:id="0" w:name="_GoBack"/>
            <w:bookmarkEnd w:id="0"/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240"/>
        <w:gridCol w:w="1016"/>
        <w:gridCol w:w="1320"/>
        <w:gridCol w:w="1340"/>
        <w:gridCol w:w="2726"/>
      </w:tblGrid>
      <w:tr w:rsidR="00BD7612" w:rsidRPr="00BD7612" w:rsidTr="00BD7612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612" w:rsidRPr="00BD7612" w:rsidRDefault="00BD7612" w:rsidP="00BD761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07:01:27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BIZ-83402834000001087-8820170825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07:01:32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BIZ-83602836000001190-9520170825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07:05:00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BIZ-83602836000001609-15120170825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07:10:55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BIZ-83602836000002499-25220170825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07:16:14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BIZ-83402834000003261-35920170825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07:19:45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BIZ-83602836000003522-39220170825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07:19:45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BIZ-83602836000003522-39120170825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07:21:37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BIZ-83602836000003641-40420170825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07:28:34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BIZ-83402834000003979-48420170825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07:30:05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BIZ-83402834000004421-51220170825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BIZ-83402834000004421-51320170825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BIZ-83602836000004961-55520170825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BIZ-83602836000004961-55420170825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07:38:28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BIZ-83402834000005474-59620170825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07:50:08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BIZ-83402834000006412-68720170825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07:57:14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BIZ-83402834000007195-74320170825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07:57:14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BIZ-83402834000007195-74220170825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07:57:51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BIZ-83602836000007096-74620170825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08:01:59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BIZ-83402834000007652-79220170825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08:03:23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BIZ-83402834000007884-81220170825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08:13:16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BIZ-83402834000008589-88220170825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08:13:16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BIZ-83402834000008589-88320170825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08:24:50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BIZ-83602836000009507-92820170825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08:27:41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BIZ-83402834000009854-94220170825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08:27:41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BIZ-83402834000009854-94120170825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08:33:34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BIZ-83402834000010392-97120170825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08:34:13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BIZ-83602836000010271-97620170825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08:34:13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BIZ-83602836000010271-97520170825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08:35:16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BIZ-83602836000010380-99020170825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08:35:16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BIZ-83602836000010380-99120170825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08:35:16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BIZ-83602836000010380-98920170825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08:50:21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BIZ-83402834000011221-106320170825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08:50:21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BIZ-83402834000011221-106520170825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08:54:01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BIZ-83402834000011641-107020170825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08:58:13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BIZ-83602836000011925-109720170825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09:01:41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BIZ-83602836000011925-112720170825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09:07:14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BIZ-83602836000013402-116720170825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09:08:37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BIZ-83602836000011925-118020170825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09:14:35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BIZ-83602836000013614-120920170825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09:24:21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BIZ-83402834000014821-124120170825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09:24:21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BIZ-83402834000014821-124220170825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09:35:51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BIZ-83602836000015678-128920170825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09:38:19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BIZ-83602836000015678-130420170825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09:44:47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BIZ-83402834000016987-134020170825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09:44:47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BIZ-83402834000016987-134120170825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09:44:47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BIZ-83402834000016987-134220170825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09:57:16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BIZ-83402834000017963-140320170825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09:57:16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BIZ-83402834000017963-140220170825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09:57:16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BIZ-83402834000017963-140420170825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09:59:41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BIZ-83402834000017990-143420170825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10:03:41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BIZ-83602836000018186-148420170825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10:06:50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BIZ-83402834000018466-149020170825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10:19:32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BIZ-83602836000019143-153720170825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10:33:50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BIZ-83602836000019900-160020170825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10:35:52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BIZ-83402834000020240-162520170825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11:01:03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BIZ-83602836000022564-174420170825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11:01:03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BIZ-83602836000022564-174520170825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11:03:06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BIZ-83602836000022680-177020170825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11:03:06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BIZ-83402834000022828-176820170825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11:22:24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BIZ-83602836000024106-186320170825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11:22:24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BIZ-83602836000024106-186220170825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11:32:13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BIZ-83402834000025319-191220170825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11:35:23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BIZ-83602836000025287-192020170825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11:35:23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BIZ-83602836000025323-192220170825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11:53:29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BIZ-83602836000026965-197820170825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11:53:29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BIZ-83602836000026965-197720170825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11:54:00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BIZ-83402834000027064-198120170825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11:57:15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BIZ-83402834000027204-202820170825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11:57:23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BIZ-83402834000027204-202920170825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12:18:30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BIZ-83402834000028798-214320170825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12:19:22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BIZ-83602836000028767-214520170825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12:23:04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BIZ-83602836000029093-216320170825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BIZ-83602836000030699-226120170825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12:36:31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BIZ-83602836000030699-226020170825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12:38:27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BIZ-83402834000030381-227620170825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12:38:27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BIZ-83402834000030381-227520170825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12:47:44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BIZ-83602836000031910-231720170825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12:47:44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BIZ-83602836000031910-231420170825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12:47:44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BIZ-83602836000031910-231620170825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12:47:44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BIZ-83602836000031910-231520170825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12:57:21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BIZ-83602836000032949-235020170825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12:58:30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BIZ-83402834000033227-235120170825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13:04:09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BIZ-83602836000033819-239920170825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13:11:29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BIZ-83402834000034997-246120170825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13:11:29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BIZ-83402834000034997-246020170825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13:16:09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BIZ-83602836000035480-248320170825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13:20:56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BIZ-83602836000035945-251420170825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13:20:56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BIZ-83602836000035945-251520170825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13:23:42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BIZ-83602836000036129-253620170825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BIZ-83602836000036564-258620170825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13:30:05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BIZ-83602836000036564-258720170825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13:36:01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BIZ-83402834000038655-267120170825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13:39:17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BIZ-83602836000038594-268320170825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13:41:52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BIZ-83602836000039664-270420170825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13:41:52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BIZ-83602836000039664-270320170825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13:47:51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BIZ-83602836000040809-274220170825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13:47:51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BIZ-83602836000040809-274320170825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13:48:35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BIZ-83602836000040759-275420170825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13:54:10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BIZ-83602836000041683-277920170825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14:00:42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BIZ-83402834000042123-282620170825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14:00:43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BIZ-83402834000042123-282720170825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14:01:53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BIZ-83402834000043572-288320170825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14:01:53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BIZ-83402834000043572-288420170825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14:12:50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BIZ-83602836000046001-300520170825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BIZ-83602836000046300-301720170825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14:16:21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BIZ-83402834000046772-302320170825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14:17:42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BIZ-83402834000046985-302720170825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14:17:42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BIZ-83402834000046985-302620170825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14:20:08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BIZ-83602836000047265-304620170825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14:20:08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BIZ-83402834000047315-304720170825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14:25:11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BIZ-83402834000047564-307220170825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14:25:11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BIZ-83402834000047564-307320170825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14:30:41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BIZ-83602836000049072-312320170825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14:30:41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BIZ-83602836000049072-312220170825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14:34:30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BIZ-83602836000049944-314820170825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14:34:30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BIZ-83602836000049944-314720170825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14:44:00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BIZ-83402834000052151-324520170825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14:44:00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BIZ-83402834000052152-324620170825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14:46:52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BIZ-83402834000052443-326620170825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14:50:56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BIZ-83402834000053570-339120170825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14:51:52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BIZ-83402834000053570-339420170825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14:51:58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BIZ-83402834000053570-339520170825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14:58:08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BIZ-83602836000054918-344220170825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14:58:08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BIZ-83602836000054918-344420170825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15:00:16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BIZ-83402834000055334-347420170825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25-Aug-2017 15:00:22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BIZ-83602836000055632-347720170825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15:03:16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BIZ-83402834000056572-350920170825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15:04:18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BIZ-83402834000056572-351420170825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15:13:06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BIZ-83402834000060268-361420170825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15:13:44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BIZ-83402834000060147-361820170825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15:19:32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BIZ-83402834000062533-365620170825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15:22:44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BIZ-83602836000063487-369420170825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15:22:44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BIZ-83602836000063487-369320170825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15:24:22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BIZ-83602836000063941-371120170825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15:26:57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BIZ-83602836000064577-374520170825</w:t>
            </w:r>
          </w:p>
        </w:tc>
      </w:tr>
      <w:tr w:rsidR="00BD7612" w:rsidRPr="00BD7612" w:rsidTr="00BD7612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25-Aug-2017 15:27:09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17.4300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BD7612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612" w:rsidRPr="00BD7612" w:rsidRDefault="00BD7612" w:rsidP="00BD761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7612">
              <w:rPr>
                <w:rFonts w:ascii="Arial" w:hAnsi="Arial" w:cs="Arial"/>
                <w:sz w:val="20"/>
                <w:szCs w:val="20"/>
                <w:lang w:eastAsia="en-GB"/>
              </w:rPr>
              <w:t>BIZ-83402834000064978-374720170825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BD7612">
                          <w:pPr>
                            <w:pStyle w:val="MacPacTrailer"/>
                          </w:pPr>
                          <w:fldSimple w:instr=" DOCPROPERTY  docId ">
                            <w:r w:rsidR="00747074">
                              <w:t>LON01A45305785</w:t>
                            </w:r>
                          </w:fldSimple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Version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"/</w:instrText>
                          </w:r>
                          <w:fldSimple w:instr=" DOCPROPERTY  docVersion ">
                            <w:r w:rsidR="00747074">
                              <w:instrText>4</w:instrText>
                            </w:r>
                          </w:fldSimple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CliMat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</w:instrText>
                          </w:r>
                          <w:fldSimple w:instr=" DOCPROPERTY  docCliMat ">
                            <w:r w:rsidR="00747074">
                              <w:instrText>102868-0003</w:instrText>
                            </w:r>
                          </w:fldSimple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36AA4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7DA5"/>
    <w:rsid w:val="00BD7612"/>
    <w:rsid w:val="00C14073"/>
    <w:rsid w:val="00C31BB5"/>
    <w:rsid w:val="00C368AC"/>
    <w:rsid w:val="00C43A96"/>
    <w:rsid w:val="00C4656D"/>
    <w:rsid w:val="00C50C9E"/>
    <w:rsid w:val="00C55072"/>
    <w:rsid w:val="00C722CC"/>
    <w:rsid w:val="00C7399F"/>
    <w:rsid w:val="00C74405"/>
    <w:rsid w:val="00C7479F"/>
    <w:rsid w:val="00C80CA8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00">
    <w:name w:val="xl500"/>
    <w:basedOn w:val="Normal"/>
    <w:rsid w:val="00BD7612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502">
    <w:name w:val="xl502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503">
    <w:name w:val="xl503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4">
    <w:name w:val="xl504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505">
    <w:name w:val="xl505"/>
    <w:basedOn w:val="Normal"/>
    <w:rsid w:val="00BD7612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506">
    <w:name w:val="xl506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7">
    <w:name w:val="xl507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8">
    <w:name w:val="xl508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09">
    <w:name w:val="xl509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510">
    <w:name w:val="xl510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1">
    <w:name w:val="xl511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512">
    <w:name w:val="xl512"/>
    <w:basedOn w:val="Normal"/>
    <w:rsid w:val="00BD76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8356-A0D2-4B97-84F0-B724DD2A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76</TotalTime>
  <Pages>12</Pages>
  <Words>2088</Words>
  <Characters>22750</Characters>
  <Application>Microsoft Office Word</Application>
  <DocSecurity>0</DocSecurity>
  <Lines>189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Riggs, Julia (REHQ-LON)</cp:lastModifiedBy>
  <cp:revision>4</cp:revision>
  <cp:lastPrinted>2016-11-21T15:24:00Z</cp:lastPrinted>
  <dcterms:created xsi:type="dcterms:W3CDTF">2017-08-25T09:18:00Z</dcterms:created>
  <dcterms:modified xsi:type="dcterms:W3CDTF">2017-08-25T16:37:00Z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