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A17507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20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</w:t>
      </w:r>
      <w:r w:rsidR="00C7479F">
        <w:rPr>
          <w:sz w:val="22"/>
          <w:szCs w:val="22"/>
          <w:lang w:val="en"/>
        </w:rPr>
        <w:t>ly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A17507" w:rsidRPr="00A17507">
        <w:rPr>
          <w:sz w:val="22"/>
          <w:szCs w:val="22"/>
          <w:lang w:val="en"/>
        </w:rPr>
        <w:t>83,553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A17507" w:rsidRPr="00A17507">
        <w:rPr>
          <w:sz w:val="22"/>
          <w:szCs w:val="22"/>
          <w:lang w:val="en"/>
        </w:rPr>
        <w:t>1647.319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2E28A8" w:rsidRPr="002E28A8">
        <w:rPr>
          <w:sz w:val="22"/>
          <w:szCs w:val="22"/>
          <w:lang w:val="en"/>
        </w:rPr>
        <w:t>77,411,212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2E28A8" w:rsidRPr="002E28A8">
        <w:rPr>
          <w:sz w:val="22"/>
          <w:szCs w:val="22"/>
          <w:lang w:val="en"/>
        </w:rPr>
        <w:t>1,067,823,567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2E28A8" w:rsidRPr="002E28A8">
        <w:rPr>
          <w:sz w:val="22"/>
          <w:szCs w:val="22"/>
          <w:lang w:val="en"/>
        </w:rPr>
        <w:t>17,995,925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2E28A8" w:rsidRPr="002E28A8">
        <w:rPr>
          <w:sz w:val="22"/>
          <w:szCs w:val="22"/>
          <w:lang w:val="en"/>
        </w:rPr>
        <w:t>74,392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2E28A8" w:rsidRPr="002E28A8">
        <w:rPr>
          <w:sz w:val="22"/>
          <w:szCs w:val="22"/>
          <w:lang w:val="en"/>
        </w:rPr>
        <w:t>17.8332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2E28A8" w:rsidRPr="002E28A8">
        <w:rPr>
          <w:sz w:val="22"/>
          <w:szCs w:val="22"/>
          <w:lang w:val="en"/>
        </w:rPr>
        <w:t>69,995,841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2E28A8" w:rsidRPr="002E28A8">
        <w:rPr>
          <w:sz w:val="22"/>
          <w:szCs w:val="22"/>
          <w:lang w:val="en"/>
        </w:rPr>
        <w:t>951,470,154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2E28A8" w:rsidRPr="002E28A8">
        <w:rPr>
          <w:sz w:val="22"/>
          <w:szCs w:val="22"/>
          <w:lang w:val="en"/>
        </w:rPr>
        <w:t>16,791,463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A17507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A17507">
              <w:rPr>
                <w:rFonts w:ascii="Arial" w:hAnsi="Arial" w:cs="Arial"/>
                <w:sz w:val="22"/>
                <w:szCs w:val="22"/>
              </w:rPr>
              <w:t>20 July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2E28A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E28A8">
              <w:rPr>
                <w:rFonts w:ascii="Arial" w:hAnsi="Arial" w:cs="Arial"/>
                <w:sz w:val="22"/>
                <w:szCs w:val="22"/>
              </w:rPr>
              <w:t>83,553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2E28A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E28A8">
              <w:rPr>
                <w:rFonts w:ascii="Arial" w:hAnsi="Arial" w:cs="Arial"/>
                <w:sz w:val="22"/>
                <w:szCs w:val="22"/>
              </w:rPr>
              <w:t>1647.319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2E28A8" w:rsidTr="002E28A8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MatchId</w:t>
            </w:r>
            <w:proofErr w:type="spellEnd"/>
          </w:p>
        </w:tc>
      </w:tr>
      <w:tr w:rsidR="002E28A8" w:rsidTr="002E28A8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Default="002E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15:27:39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1156111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1151506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1151504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15:19:54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1134807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15:18:50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1131058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1109722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1093263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1087385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14:52:30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1067949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1057735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14:38:47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1037036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14:36:09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1029192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1003658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1003656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985465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985463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977396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977394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960072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943631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931684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13:50:08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923832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901985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886789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13:21:21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869947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864968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864966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854949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12:58:53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844263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835642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826132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826130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12:40:08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819081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12:36:06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813148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802427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12:13:23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789556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12:11:46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788546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779854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11:48:18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768853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11:41:52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761113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761020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750383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750381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11:23:23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746106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11:03:38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730731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11:03:38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730733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11:03:30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730639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10:57:22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725280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10:34:25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706077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10:34:25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706075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10:19:51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694157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687431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687429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687427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668229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652173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652175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09:36:22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644927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640026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613214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596647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587382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587380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559816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547019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547017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545688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545690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08:15:45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539372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534161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07:51:47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501479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491155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483839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478270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470572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07:21:47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445552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07:21:47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445548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07:21:47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445550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440106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440104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433144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433142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421754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07:08:23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418020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07:06:22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413440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404637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404539</w:t>
            </w:r>
          </w:p>
        </w:tc>
      </w:tr>
      <w:tr w:rsid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Default="002E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404517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lastRenderedPageBreak/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A17507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A17507">
              <w:rPr>
                <w:rFonts w:ascii="Arial" w:hAnsi="Arial" w:cs="Arial"/>
                <w:sz w:val="22"/>
                <w:szCs w:val="22"/>
              </w:rPr>
              <w:t>20 July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2E28A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E28A8">
              <w:rPr>
                <w:rFonts w:ascii="Arial" w:hAnsi="Arial" w:cs="Arial"/>
                <w:sz w:val="22"/>
                <w:szCs w:val="22"/>
              </w:rPr>
              <w:t>74,392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2E28A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E28A8">
              <w:rPr>
                <w:rFonts w:ascii="Arial" w:hAnsi="Arial" w:cs="Arial"/>
                <w:sz w:val="22"/>
                <w:szCs w:val="22"/>
              </w:rPr>
              <w:t>17.8332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bookmarkStart w:id="0" w:name="_GoBack"/>
      <w:bookmarkEnd w:id="0"/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2E28A8" w:rsidRPr="002E28A8" w:rsidTr="002E28A8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E28A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8A8" w:rsidRPr="002E28A8" w:rsidRDefault="002E28A8" w:rsidP="002E28A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15:27:37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1156030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15:27:37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1156028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15:26:15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1152991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15:26:15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1152989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15:23:27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1145383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15:21:55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1141289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15:18:50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1131068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15:18:22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1129872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15:15:06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1120971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15:12:48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1114757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15:10:33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1109817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15:10:33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1109819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15:09:50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1107864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15:09:50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1107862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15:06:01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1099195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15:03:04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1091754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15:03:04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1091752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15:00:20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1084578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14:58:30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1080254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14:55:21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1073582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14:52:18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1067670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14:48:04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1059687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14:48:04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1059685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14:46:00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1055240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14:42:43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1047550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14:38:39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1036559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14:35:07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1026305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14:35:07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1026303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14:31:29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1016680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14:27:50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1003688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996289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995992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14:23:49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992037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14:23:11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990913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14:18:40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982421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14:15:19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974973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14:12:24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968904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960580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960578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960567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947886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946191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945841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943948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943938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14:00:24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943936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13:51:57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927189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13:51:57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927187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13:50:08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923821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13:45:04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913964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13:45:03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913910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13:45:03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913908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13:45:03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913901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13:38:43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902105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13:34:49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895069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13:32:02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888850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13:29:28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882271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13:24:59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875232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13:24:59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875230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13:24:59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875228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13:20:12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868576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13:17:21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865529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13:09:01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855860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13:06:27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853010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13:06:27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853008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13:01:50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847743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12:58:04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843386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12:54:38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839279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12:52:58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837181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12:50:18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834023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12:47:15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828743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12:42:44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822546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12:39:17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818248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12:39:17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818246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12:36:06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813107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811577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12:28:16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804404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12:23:55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800408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12:23:55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800410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12:19:30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795374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12:14:31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790472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12:08:22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786052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12:01:56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780146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12:01:55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780136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12:01:55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780134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11:53:46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773732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11:50:26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770744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11:44:57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764292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11:44:57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764290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11:37:38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757248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11:37:38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757246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11:37:38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757244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11:37:07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756824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11:37:07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756822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749796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11:27:50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749655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11:21:32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744725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11:09:57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735227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11:02:31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729662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10:59:04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726472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10:57:21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725277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10:57:21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725275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10:44:49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714683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10:38:57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709701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10:34:17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705851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10:34:04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705689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10:32:37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704534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10:19:23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693725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10:17:41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692468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10:10:20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686268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10:10:20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686266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10:06:25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682129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10:04:42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680800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09:49:24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662132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09:46:18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657811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09:37:12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645901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09:32:56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641135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09:29:44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637187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09:29:44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637185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09:24:40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632173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09:24:40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632171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617987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09:07:35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613055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09:07:35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613053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09:02:33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605683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09:02:33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605681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08:56:57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596093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08:54:00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592117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08:54:00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592115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587378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587376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08:47:47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584290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08:39:04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572977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08:34:46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566702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08:30:01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559943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559852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559850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546750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08:21:02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546748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540752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08:16:48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540735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08:16:31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540256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537642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537640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534165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534163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08:08:24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529078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08:00:31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518498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07:58:17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513485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07:58:05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513005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07:57:39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512086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511978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503333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503331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07:51:44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501299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491843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07:44:05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487292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07:42:12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484271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07:38:36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478265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07:38:36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478263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07:36:45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474621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07:31:59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465530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07:28:26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458615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07:26:40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455462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07:24:47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451513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440102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440100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07:19:04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439870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07:17:54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437140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07:17:54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437138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07:15:39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432684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432653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07:14:14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429389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07:09:47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420413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07:08:27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17.905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418191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07:06:22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413451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07:06:22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413449</w:t>
            </w:r>
          </w:p>
        </w:tc>
      </w:tr>
      <w:tr w:rsidR="002E28A8" w:rsidRPr="002E28A8" w:rsidTr="002E28A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20-Jul-2017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07:06:19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17.895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28A8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8A8" w:rsidRPr="002E28A8" w:rsidRDefault="002E28A8" w:rsidP="002E28A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28A8">
              <w:rPr>
                <w:rFonts w:ascii="Arial" w:hAnsi="Arial" w:cs="Arial"/>
                <w:sz w:val="20"/>
                <w:szCs w:val="20"/>
                <w:lang w:eastAsia="en-GB"/>
              </w:rPr>
              <w:t>413385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2E28A8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28A8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E24BD"/>
    <w:rsid w:val="009F02EE"/>
    <w:rsid w:val="00A00506"/>
    <w:rsid w:val="00A17507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5AD3E75E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2E28A8"/>
    <w:pPr>
      <w:spacing w:before="100" w:beforeAutospacing="1" w:after="100" w:afterAutospacing="1"/>
    </w:pPr>
    <w:rPr>
      <w:lang w:eastAsia="en-GB"/>
    </w:rPr>
  </w:style>
  <w:style w:type="paragraph" w:customStyle="1" w:styleId="xl1789">
    <w:name w:val="xl1789"/>
    <w:basedOn w:val="Normal"/>
    <w:rsid w:val="002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791">
    <w:name w:val="xl1791"/>
    <w:basedOn w:val="Normal"/>
    <w:rsid w:val="002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792">
    <w:name w:val="xl1792"/>
    <w:basedOn w:val="Normal"/>
    <w:rsid w:val="002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793">
    <w:name w:val="xl1793"/>
    <w:basedOn w:val="Normal"/>
    <w:rsid w:val="002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818">
    <w:name w:val="xl1818"/>
    <w:basedOn w:val="Normal"/>
    <w:rsid w:val="002E2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19">
    <w:name w:val="xl1819"/>
    <w:basedOn w:val="Normal"/>
    <w:rsid w:val="002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0">
    <w:name w:val="xl1820"/>
    <w:basedOn w:val="Normal"/>
    <w:rsid w:val="002E2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1">
    <w:name w:val="xl1821"/>
    <w:basedOn w:val="Normal"/>
    <w:rsid w:val="002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6">
    <w:name w:val="xl1826"/>
    <w:basedOn w:val="Normal"/>
    <w:rsid w:val="002E2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7">
    <w:name w:val="xl1827"/>
    <w:basedOn w:val="Normal"/>
    <w:rsid w:val="002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019B-D23D-4EE2-9C26-933B34FF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</TotalTime>
  <Pages>8</Pages>
  <Words>1926</Words>
  <Characters>12453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2</cp:revision>
  <cp:lastPrinted>2016-11-21T15:24:00Z</cp:lastPrinted>
  <dcterms:created xsi:type="dcterms:W3CDTF">2017-07-20T15:50:00Z</dcterms:created>
  <dcterms:modified xsi:type="dcterms:W3CDTF">2017-07-20T15:50:00Z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