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7F7" w:rsidRPr="00D647F7" w:rsidRDefault="00835BF8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20</w:t>
      </w:r>
      <w:r w:rsidR="00790104">
        <w:rPr>
          <w:sz w:val="22"/>
          <w:szCs w:val="22"/>
          <w:lang w:val="en"/>
        </w:rPr>
        <w:t xml:space="preserve"> </w:t>
      </w:r>
      <w:r w:rsidR="006A17F0">
        <w:rPr>
          <w:sz w:val="22"/>
          <w:szCs w:val="22"/>
          <w:lang w:val="en"/>
        </w:rPr>
        <w:t>January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J.P. Morgan Securities plc </w:t>
      </w:r>
      <w:r w:rsidR="00913A0D" w:rsidRPr="00913A0D">
        <w:rPr>
          <w:sz w:val="22"/>
          <w:szCs w:val="22"/>
          <w:lang w:val="en"/>
        </w:rPr>
        <w:t>100,700</w:t>
      </w:r>
      <w:r w:rsidR="00623C13" w:rsidRPr="00FD13D9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913A0D" w:rsidRPr="00913A0D">
        <w:rPr>
          <w:sz w:val="22"/>
          <w:szCs w:val="22"/>
          <w:lang w:val="en"/>
        </w:rPr>
        <w:t>1420.4614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6A09D1" w:rsidRPr="006A09D1">
        <w:rPr>
          <w:sz w:val="22"/>
          <w:szCs w:val="22"/>
          <w:lang w:val="en"/>
        </w:rPr>
        <w:t>60,810,287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6A09D1" w:rsidRPr="006A09D1">
        <w:rPr>
          <w:sz w:val="22"/>
          <w:szCs w:val="22"/>
          <w:lang w:val="en"/>
        </w:rPr>
        <w:t>1,083,412,575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6A09D1" w:rsidRPr="006A09D1">
        <w:rPr>
          <w:sz w:val="22"/>
          <w:szCs w:val="22"/>
          <w:lang w:val="en"/>
        </w:rPr>
        <w:t>1,395,000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163D46" w:rsidRDefault="00163D46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J.P. Morgan Securities plc </w:t>
      </w:r>
      <w:r w:rsidR="006A09D1" w:rsidRPr="006A09D1">
        <w:rPr>
          <w:sz w:val="22"/>
          <w:szCs w:val="22"/>
          <w:lang w:val="en"/>
        </w:rPr>
        <w:t>89,670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6A09D1" w:rsidRPr="006A09D1">
        <w:rPr>
          <w:sz w:val="22"/>
          <w:szCs w:val="22"/>
          <w:lang w:val="en"/>
        </w:rPr>
        <w:t>15.3862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29063C" w:rsidRPr="0029063C">
        <w:rPr>
          <w:sz w:val="22"/>
          <w:szCs w:val="22"/>
          <w:lang w:val="en"/>
        </w:rPr>
        <w:t>54,449,671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29063C" w:rsidRPr="0029063C">
        <w:rPr>
          <w:sz w:val="22"/>
          <w:szCs w:val="22"/>
          <w:lang w:val="en"/>
        </w:rPr>
        <w:t>965,521,621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29063C" w:rsidRPr="0029063C">
        <w:rPr>
          <w:sz w:val="22"/>
          <w:szCs w:val="22"/>
          <w:lang w:val="en"/>
        </w:rPr>
        <w:t>1,245,293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8A55F1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790104" w:rsidRDefault="00163D46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1A7A9E" w:rsidRPr="00D647F7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835BF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BF8">
              <w:rPr>
                <w:rFonts w:ascii="Arial" w:hAnsi="Arial" w:cs="Arial"/>
                <w:sz w:val="22"/>
                <w:szCs w:val="22"/>
              </w:rPr>
              <w:t>20 January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913A0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13A0D">
              <w:rPr>
                <w:rFonts w:ascii="Arial" w:hAnsi="Arial" w:cs="Arial"/>
                <w:sz w:val="22"/>
                <w:szCs w:val="22"/>
              </w:rPr>
              <w:t>100,700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913A0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913A0D">
              <w:rPr>
                <w:rFonts w:ascii="Arial" w:hAnsi="Arial" w:cs="Arial"/>
                <w:sz w:val="22"/>
                <w:szCs w:val="22"/>
              </w:rPr>
              <w:t>1420.4614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1780"/>
        <w:gridCol w:w="1476"/>
        <w:gridCol w:w="1134"/>
        <w:gridCol w:w="1162"/>
        <w:gridCol w:w="1520"/>
        <w:gridCol w:w="2729"/>
      </w:tblGrid>
      <w:tr w:rsidR="00C60D65" w:rsidRPr="00C60D65" w:rsidTr="00C60D65">
        <w:trPr>
          <w:trHeight w:val="264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 (p)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65" w:rsidRPr="00C60D65" w:rsidRDefault="00C60D65" w:rsidP="00C60D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65" w:rsidRPr="00C60D65" w:rsidRDefault="00C60D65" w:rsidP="00C60D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65" w:rsidRPr="00C60D65" w:rsidRDefault="00C60D65" w:rsidP="00C60D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65" w:rsidRPr="00C60D65" w:rsidRDefault="00C60D65" w:rsidP="00C60D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65" w:rsidRPr="00C60D65" w:rsidRDefault="00C60D65" w:rsidP="00C60D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65" w:rsidRPr="00C60D65" w:rsidRDefault="00C60D65" w:rsidP="00C60D6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08:01:01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84403844000000930-E0U81bJPITBe20170120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08:01:09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84203842000000907-E0U81bJPITMq20170120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08:02:51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84203842000001658-E0U81bJPIV2I20170120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08:05:11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84403844000001979-E0U81bJPIXHL20170120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08:05:11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84403844000001979-E0U81bJPIXHR20170120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08:05:12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84403844000001979-E0U81bJPIXHx20170120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84403844000002301-E0U81bJPIYZz20170120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08:08:24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84403844000002608-E0U81bJPIc6220170120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08:09:37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84203842000002712-E0U81bJPIdna20170120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08:11:04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84203842000002922-E0U81bJPIgZr20170120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08:13:01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84403844000003289-E0U81bJPIjFP20170120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08:13:01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84403844000003289-E0U81bJPIjFR20170120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08:14:27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84203842000003313-E0U81bJPIlfE20170120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08:17:41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84203842000003747-E0U81bJPIqCP20170120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08:19:42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84403844000004214-E0U81bJPIsgb20170120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08:21:37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84403844000004377-E0U81bJPIvKy20170120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08:22:48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84403844000004506-E0U81bJPIwG320170120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08:26:50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84203842000004526-E0U81bJPJ0Ot20170120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08:26:50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84203842000004526-E0U81bJPJ0Ov20170120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08:29:25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84203842000004687-E0U81bJPJ31W20170120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08:29:25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84203842000004687-E0U81bJPJ31S20170120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08:32:10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84403844000005214-E0U81bJPJ6YT20170120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08:33:01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84203842000005029-E0U81bJPJ7pS20170120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08:35:58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84203842000005175-E0U81bJPJB8820170120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08:36:52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84203842000005320-E0U81bJPJC6U20170120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08:38:09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84403844000005752-E0U81bJPJDFG20170120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08:38:09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84403844000005752-E0U81bJPJDFI20170120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08:41:04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84403844000006004-E0U81bJPJGRX20170120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08:41:04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84403844000006004-E0U81bJPJGRV20170120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08:42:54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84203842000005908-E0U81bJPJIgp20170120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08:46:01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84203842000006140-E0U81bJPJMMS20170120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08:46:01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84203842000006140-E0U81bJPJMMO20170120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08:46:01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84203842000006140-E0U81bJPJMMQ20170120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08:51:28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84203842000006450-E0U81bJPJRL820170120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08:53:56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84403844000006904-E0U81bJPJTRP20170120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08:54:28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84403844000006904-E0U81bJPJTxC20170120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08:55:07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732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84203842000006659-E0U81bJPJULs20170120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08:57:11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84203842000006837-E0U81bJPJW1Q20170120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84203842000006939-E0U81bJPJWnm20170120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08:59:51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84203842000007108-E0U81bJPJYCP20170120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09:01:26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84203842000007229-E0U81bJPJZkS20170120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09:01:26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84203842000007229-E0U81bJPJZkU20170120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09:03:10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84203842000007352-E0U81bJPJbBE20170120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09:03:10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84203842000007352-E0U81bJPJbBG20170120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09:04:29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84403844000007688-E0U81bJPJcRm20170120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09:13:22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84203842000008063-E0U81bJPJl8520170120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09:16:16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84403844000008189-E0U81bJPJnZX20170120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09:16:21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84403844000008189-E0U81bJPJneK20170120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09:16:29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84403844000008189-E0U81bJPJnhw20170120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09:17:20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84403844000008189-E0U81bJPJoki20170120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09:17:28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84403844000008189-E0U81bJPJooc20170120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09:21:21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84203842000008568-E0U81bJPJsM520170120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84203842000008648-E0U81bJPJtvO20170120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09:24:32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84203842000008754-E0U81bJPJvHN20170120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09:24:54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84203842000008754-E0U81bJPJvSz20170120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09:27:33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84403844000009199-E0U81bJPJxh320170120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09:28:25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84203842000008975-E0U81bJPJyDE20170120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09:29:50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84403844000009343-E0U81bJPJz7y20170120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09:32:15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84403844000009547-E0U81bJPK1XL20170120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09:32:15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84403844000009547-E0U81bJPK1XJ20170120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09:39:59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84403844000009941-E0U81bJPK8f120170120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09:42:58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84203842000009729-E0U81bJPKAxf20170120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09:42:58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84403844000010104-E0U81bJPKAxp20170120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09:42:58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84203842000009729-E0U81bJPKAxh20170120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09:44:56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84403844000010213-E0U81bJPKCnq20170120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09:53:34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84403844000010852-E0U81bJPKIri20170120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09:53:34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84403844000010852-E0U81bJPKIrk20170120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09:54:55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84203842000010032-E0U81bJPKJiO20170120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09:54:55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84203842000010032-E0U81bJPKJiM20170120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09:58:43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84403844000011104-E0U81bJPKMsU20170120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09:58:43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84403844000011104-E0U81bJPKMsQ20170120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09:58:43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84403844000011104-E0U81bJPKMsS20170120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84203842000010938-E0U81bJPKOgN20170120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10:06:28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84403844000011394-E0U81bJPKT0f20170120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10:06:28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84403844000011428-E0U81bJPKT0h20170120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10:08:48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84203842000011339-E0U81bJPKUYp20170120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84203842000011506-E0U81bJPKVND20170120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84203842000011506-E0U81bJPKVNJ20170120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84203842000011506-E0U81bJPKVNF20170120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10:09:28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84203842000011506-E0U81bJPKVNH20170120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84203842000012670-E0U81bJPKh7M20170120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84203842000012670-E0U81bJPKh7Q20170120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84203842000012670-E0U81bJPKh7O20170120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1,878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84203842000012652-E0U81bJPKhRU20170120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84203842000012693-E0U81bJPKhZz20170120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84203842000012693-E0U81bJPKha120170120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84203842000012693-E0U81bJPKhZx20170120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10:24:32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84203842000012671-E0U81bJPKhiR20170120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10:26:35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84203842000012820-E0U81bJPKjYm20170120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10:26:35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84203842000012820-E0U81bJPKjYr20170120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84403844000013377-E0U81bJPKkPa20170120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84403844000013377-E0U81bJPKkPY20170120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10:29:24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84203842000013099-E0U81bJPKlMK20170120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10:36:57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84203842000013200-E0U81bJPKqG520170120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10:39:15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84203842000013591-E0U81bJPKrl720170120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10:39:15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84203842000013591-E0U81bJPKrl520170120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10:39:24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84203842000013679-E0U81bJPKrsO20170120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10:47:46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84203842000014276-E0U81bJPKyzm20170120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10:47:47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84203842000014276-E0U81bJPKz1a20170120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10:49:23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84203842000014355-E0U81bJPKzxN20170120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10:51:02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84203842000014500-E0U81bJPL3Ao20170120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10:53:38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84403844000015023-E0U81bJPL74b20170120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10:53:38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84203842000014593-E0U81bJPL74Z20170120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10:53:38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84203842000014593-E0U81bJPL74R20170120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10:57:47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84403844000015098-E0U81bJPLCQM20170120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11:04:13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84403844000015724-E0U81bJPLJEd20170120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11:04:13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84403844000015724-E0U81bJPLJEb20170120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11:04:23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84203842000015326-E0U81bJPLJJL20170120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11:06:39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84203842000015471-E0U81bJPLKs420170120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11:09:24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84203842000015634-E0U81bJPLNMz20170120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11:09:24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84203842000015634-E0U81bJPLNMv20170120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11:11:11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84203842000015750-E0U81bJPLOGo20170120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11:19:16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84403844000016617-E0U81bJPLSig20170120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11:20:53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84403844000016666-E0U81bJPLTov20170120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11:22:28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84403844000016805-E0U81bJPLUt320170120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11:22:28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84403844000016805-E0U81bJPLUt520170120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11:29:24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84203842000016903-E0U81bJPLZQs20170120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11:32:22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84203842000017039-E0U81bJPLbcp20170120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11:37:46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84203842000017428-E0U81bJPLeZi20170120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11:37:46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84203842000017482-E0U81bJPLeZk20170120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11:40:12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84403844000018111-E0U81bJPLgJe20170120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11:40:12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84403844000018111-E0U81bJPLgJR20170120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11:40:12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84403844000018111-E0U81bJPLgJb20170120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11:42:12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84403844000018223-E0U81bJPLhIt20170120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11:50:25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84203842000018548-E0U81bJPLllA20170120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11:50:38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84203842000017825-E0U81bJPLm0L20170120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11:57:57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84203842000018749-E0U81bJPLqgr20170120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11:59:21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84203842000018889-E0U81bJPLs7i20170120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12:04:54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84203842000020439-E0U81bJPLwk820170120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12:04:59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84203842000020439-E0U81bJPLwqN20170120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12:06:42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84403844000020751-E0U81bJPLySu20170120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12:06:42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84403844000020751-E0U81bJPLySs20170120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12:07:49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84203842000020734-E0U81bJPLzPa20170120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12:07:50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84203842000020734-E0U81bJPLzPx20170120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12:16:47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84203842000021372-E0U81bJPM5NX20170120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12:17:42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84403844000021659-E0U81bJPM5uF20170120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12:17:42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84403844000021659-E0U81bJPM5uJ20170120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12:17:42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84403844000021659-E0U81bJPM5uH20170120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12:22:53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84203842000021808-E0U81bJPM98H20170120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12:22:53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84203842000021808-E0U81bJPM98J20170120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12:22:53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84203842000021808-E0U81bJPM98L20170120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84203842000021966-E0U81bJPMBEY20170120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84203842000021965-E0U81bJPMBEP20170120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84203842000021965-E0U81bJPMBEM20170120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84203842000021965-E0U81bJPMBES20170120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12:26:06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84203842000021966-E0U81bJPMBEa20170120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12:38:01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84403844000022896-E0U81bJPMHWm20170120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12:39:32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84403844000022989-E0U81bJPMIQX20170120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12:48:21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84203842000023320-E0U81bJPMOPt20170120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12:48:21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84203842000023320-E0U81bJPMOPv20170120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12:48:21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84203842000023320-E0U81bJPMOPx20170120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12:49:22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84203842000023373-E0U81bJPMOmB20170120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12:52:58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84203842000023518-E0U81bJPMR3O20170120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13:00:39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84403844000023466-E0U81bJPMWOS20170120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13:10:50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84403844000024854-E0U81bJPMc6R20170120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13:11:34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84403844000024972-E0U81bJPMci620170120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13:15:13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84203842000024703-E0U81bJPMf6s20170120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84203842000024973-E0U81bJPMiIT20170120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84403844000025298-E0U81bJPMiIV20170120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13:24:54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84403844000025791-E0U81bJPMl8M20170120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13:26:10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84203842000025582-E0U81bJPMmDI20170120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13:28:02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84203842000025582-E0U81bJPMnJJ20170120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13:28:02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84203842000025582-E0U81bJPMnJO20170120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13:29:44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84203842000025786-E0U81bJPMoZN20170120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13:32:14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84203842000025893-E0U81bJPMqLx20170120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13:32:14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84203842000025893-E0U81bJPMqLv20170120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13:39:04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84403844000026691-E0U81bJPMu0c20170120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13:39:59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84203842000026432-E0U81bJPMuUe20170120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13:41:02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84403844000026824-E0U81bJPMvDC20170120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13:44:02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84403844000027001-E0U81bJPMwwL20170120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13:53:57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84203842000027058-E0U81bJPN2zg20170120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13:54:26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84403844000027598-E0U81bJPN3S920170120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13:54:26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84403844000027598-E0U81bJPN3SC20170120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13:56:02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84403844000027694-E0U81bJPN47V20170120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13:58:19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84203842000027535-E0U81bJPN5Yf20170120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14:02:39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84403844000028155-E0U81bJPN8Is20170120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14:02:39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84403844000028155-E0U81bJPN8Iq20170120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84203842000027888-E0U81bJPN8JT20170120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84203842000027888-E0U81bJPN8JR20170120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14:07:21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84403844000028287-E0U81bJPNBFY20170120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14:14:36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84403844000028539-E0U81bJPNFcB20170120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14:16:40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84403844000028539-E0U81bJPNGiY20170120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14:25:59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984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84403844000030241-E0U81bJPNNIH20170120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14:26:02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84403844000030248-E0U81bJPNNK820170120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14:26:02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84403844000030248-E0U81bJPNNK620170120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14:26:44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914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1418.0000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84403844000030229-E0U81bJPNNsj20170120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14:28:51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84203842000030259-E0U81bJPNPUo20170120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14:30:01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84403844000030699-E0U81bJPNQdV20170120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14:30:01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84403844000030699-E0U81bJPNQdX20170120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14:31:03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84203842000030563-E0U81bJPNSNz20170120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14:32:59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84203842000030841-E0U81bJPNUuN20170120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14:32:59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84203842000030841-E0U81bJPNUuJ20170120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14:32:59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1419.0000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84203842000030841-E0U81bJPNUuL20170120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84203842000031172-E0U81bJPNYEk20170120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1420.0000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84203842000031172-E0U81bJPNYEm20170120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84403844000031705-E0U81bJPNYVV20170120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84403844000031705-E0U81bJPNYVT20170120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84403844000031971-E0U81bJPNapi20170120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14:39:56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84403844000032217-E0U81bJPNd4I20170120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84203842000031695-E0U81bJPNe1R20170120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14:41:06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84203842000031695-E0U81bJPNe1T20170120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84403844000032538-E0U81bJPNfod20170120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1421.0000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84403844000032538-E0U81bJPNfob20170120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84203842000032080-E0U81bJPNhZA20170120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84203842000032080-E0U81bJPNhZC20170120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84403844000032987-E0U81bJPNjEx20170120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84403844000032987-E0U81bJPNjEz20170120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14:47:45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1422.0000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84203842000032433-E0U81bJPNlEi20170120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84403844000033661-E0U81bJPNo4420170120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84403844000033661-E0U81bJPNo3t20170120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14:53:57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84403844000033841-E0U81bJPNqOn20170120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14:54:29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84203842000032956-E0U81bJPNqsw20170120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84403844000033976-E0U81bJPNsQc20170120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14:58:06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84203842000033263-E0U81bJPNuiW20170120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14:59:22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84403844000034315-E0U81bJPNva120170120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15:01:55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84203842000033684-E0U81bJPNxlp20170120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15:01:55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84203842000033684-E0U81bJPNxln20170120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84203842000033789-E0U81bJPNyJ320170120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1423.0000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84203842000033789-E0U81bJPNyJ520170120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84403844000035085-E0U81bJPO0SD20170120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84403844000035085-E0U81bJPO0SF20170120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84403844000035305-E0U81bJPO2TV20170120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15:08:03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84403844000035305-E0U81bJPO2TT20170120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15:10:18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84203842000034518-E0U81bJPO4Ey20170120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15:10:18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84203842000034518-E0U81bJPO4F020170120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15:11:02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84203842000034572-E0U81bJPO4nJ20170120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15:12:42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84203842000034698-E0U81bJPO5tU20170120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15:14:36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84203842000034794-E0U81bJPO7Jm20170120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15:25:25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84203842000035490-E0U81bJPOFkq20170120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15:27:44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84403844000036782-E0U81bJPOHTw20170120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15:27:44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84403844000036782-E0U81bJPOHTs20170120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15:27:44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1,366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84403844000036782-E0U81bJPOHTu20170120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15:29:46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84403844000036652-E0U81bJPOIpF20170120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84203842000037376-E0U81bJPOTfQ20170120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84203842000037376-E0U81bJPOTfY20170120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84203842000037376-E0U81bJPOTfU20170120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84203842000037376-E0U81bJPOTfW20170120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84203842000037376-E0U81bJPOTfS20170120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15:44:47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84203842000037376-E0U81bJPOTfa20170120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15:46:18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84403844000038569-E0U81bJPOUfg20170120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16:03:56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84403844000039599-E0U81bJPOg1o20170120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16:03:56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84203842000038486-E0U81bJPOg1m20170120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16:04:08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84403844000039796-E0U81bJPOgCx20170120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16:04:32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84403844000039796-E0U81bJPOgSM20170120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16:04:32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84203842000038806-E0U81bJPOgSO20170120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84203842000038806-E0U81bJPOhBv20170120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84203842000039248-E0U81bJPOhCk20170120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84403844000040173-E0U81bJPOhCi20170120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1,430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84403844000040992-E0U81bJPOhF520170120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84403844000040992-E0U81bJPOhF720170120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2,284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84203842000039554-E0U81bJPOhEv20170120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84203842000039431-E0U81bJPOhEt20170120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84203842000039945-E0U81bJPOhFO20170120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84203842000039610-E0U81bJPOhEx20170120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84203842000039431-E0U81bJPOhEr20170120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84403844000041043-E0U81bJPOhFM20170120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84403844000041102-E0U81bJPOhFS20170120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16:05:45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84403844000041043-E0U81bJPOhF920170120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16:15:22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1424.0000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84403844000041793-E0U81bJPOnZk20170120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16:16:52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84403844000042503-E0U81bJPOolm20170120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16:17:08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84403844000042503-E0U81bJPOp4820170120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16:18:01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1425.0000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84203842000041656-E0U81bJPOpy620170120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16:19:56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1426.0000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84403844000043012-E0U81bJPOrqM20170120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16:26:11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84203842000042955-E0U81bJPOy6V20170120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16:26:25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84203842000042997-E0U81bJPOyLd20170120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16:26:25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84203842000042997-E0U81bJPOyLb20170120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16:26:25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84203842000042997-E0U81bJPOyLf20170120</w:t>
            </w:r>
          </w:p>
        </w:tc>
      </w:tr>
      <w:tr w:rsidR="00C60D65" w:rsidRPr="00C60D65" w:rsidTr="00C60D65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16:26:25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969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1427.0000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C60D65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XLON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D65" w:rsidRPr="00C60D65" w:rsidRDefault="00C60D65" w:rsidP="00C60D65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60D65">
              <w:rPr>
                <w:rFonts w:ascii="Arial" w:hAnsi="Arial" w:cs="Arial"/>
                <w:sz w:val="20"/>
                <w:szCs w:val="20"/>
                <w:lang w:eastAsia="en-GB"/>
              </w:rPr>
              <w:t>84203842000042997-E0U81bJPOyLh20170120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835BF8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35BF8">
              <w:rPr>
                <w:rFonts w:ascii="Arial" w:hAnsi="Arial" w:cs="Arial"/>
                <w:sz w:val="22"/>
                <w:szCs w:val="22"/>
              </w:rPr>
              <w:t>20 January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6A09D1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A09D1">
              <w:rPr>
                <w:rFonts w:ascii="Arial" w:hAnsi="Arial" w:cs="Arial"/>
                <w:sz w:val="22"/>
                <w:szCs w:val="22"/>
              </w:rPr>
              <w:t>89,670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6A09D1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6A09D1">
              <w:rPr>
                <w:rFonts w:ascii="Arial" w:hAnsi="Arial" w:cs="Arial"/>
                <w:sz w:val="22"/>
                <w:szCs w:val="22"/>
              </w:rPr>
              <w:t>15.3862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780"/>
        <w:gridCol w:w="1476"/>
        <w:gridCol w:w="1134"/>
        <w:gridCol w:w="1120"/>
        <w:gridCol w:w="1520"/>
        <w:gridCol w:w="2746"/>
      </w:tblGrid>
      <w:tr w:rsidR="00154937" w:rsidRPr="00154937" w:rsidTr="00154937">
        <w:trPr>
          <w:trHeight w:val="264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1549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37" w:rsidRPr="00154937" w:rsidRDefault="00154937" w:rsidP="00154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37" w:rsidRPr="00154937" w:rsidRDefault="00154937" w:rsidP="00154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37" w:rsidRPr="00154937" w:rsidRDefault="00154937" w:rsidP="00154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37" w:rsidRPr="00154937" w:rsidRDefault="00154937" w:rsidP="00154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37" w:rsidRPr="00154937" w:rsidRDefault="00154937" w:rsidP="00154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937" w:rsidRPr="00154937" w:rsidRDefault="00154937" w:rsidP="0015493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08:01:19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BBU-83403834000001050-4020170120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08:06:46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BBU-83403834000002122-15120170120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08:08:28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BBU-83403834000002488-16420170120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08:08:28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BBU-83403834000002488-16320170120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08:10:04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BBU-83403834000002759-17020170120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08:11:46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BBU-83603836000003139-18420170120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08:11:46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BBU-83603836000003139-18620170120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08:11:46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BBU-83603836000003139-18520170120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08:14:17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BBU-83603836000003504-22020170120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08:17:05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BBU-83603836000003890-24720170120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08:22:49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BBU-83403834000004398-31520170120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08:27:40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BBU-83603836000005087-36420170120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08:33:44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BBU-83403834000005769-44620170120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08:33:44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BBU-83403834000005769-44520170120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08:35:58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BBU-83603836000005974-47220170120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BBU-83603836000005974-47320170120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08:36:50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BBU-83603836000006187-47620170120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BBU-83603836000006492-52920170120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08:39:22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BBU-83603836000006492-53020170120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08:43:55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BBU-83403834000006763-59020170120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08:47:53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BBU-83403834000007137-67820170120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08:47:59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BBU-83403834000007137-67920170120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08:54:29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BBU-83403834000007740-74620170120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08:57:21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BBU-83403834000008137-80520170120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08:58:00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BBU-83403834000008137-80620170120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09:02:13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15.4050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BBU-83403834000008667-87820170120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09:04:39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BBU-83403834000008992-91920170120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09:04:39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BBU-83403834000008992-92020170120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09:04:39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BBU-83403834000008992-92120170120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09:10:22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BBU-83403834000009322-98320170120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BBU-83403834000009729-101720170120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BBU-83403834000009729-101620170120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09:21:25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BBU-83403834000010308-106120170120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09:24:05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BBU-83403834000010579-109020170120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09:27:17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BBU-83603836000011094-111120170120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09:29:51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BBU-83603836000011280-120020170120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09:38:27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BBU-83603836000011956-126320170120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09:43:01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BBU-83403834000012545-129220170120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09:43:01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BBU-83403834000012545-129320170120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09:49:05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BBU-83603836000013145-133320170120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09:49:05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BBU-83603836000013145-133220170120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09:56:01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BBU-83403834000013527-137420170120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10:06:28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BBU-83403834000014103-145920170120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10:12:34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BBU-83603836000014906-156220170120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10:14:16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BBU-83603836000014441-156620170120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10:14:16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BBU-83603836000014441-156720170120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10:15:56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BBU-83603836000015171-159620170120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10:24:32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BBU-83603836000015798-164120170120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10:24:37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BBU-83603836000015814-165320170120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10:36:57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BBU-83403834000016014-173520170120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10:37:44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BBU-83603836000017172-174920170120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10:39:24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BBU-83403834000017117-176320170120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10:44:33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BBU-83603836000017571-183220170120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10:45:28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BBU-83603836000017997-183620170120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10:46:07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BBU-83603836000018055-183820170120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10:50:39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BBU-83403834000018325-190120170120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10:51:13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BBU-83603836000018712-193520170120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10:51:13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BBU-83603836000018712-193420170120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809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BBU-83603836000018951-200820170120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BBU-83603836000019148-202820170120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10:55:59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BBU-83603836000019148-202920170120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10:57:47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BBU-83603836000019355-204120170120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10:57:47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BBU-83603836000019355-204020170120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11:09:24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BBU-83603836000020881-212720170120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11:09:26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BBU-83603836000020872-213120170120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11:09:26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BBU-83603836000020872-213020170120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11:12:27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BBU-83603836000021166-213820170120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11:13:26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BBU-83603836000021037-214820170120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11:17:36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BBU-83403834000025359-216920170120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11:20:53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BBU-83603836000021790-219420170120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11:20:53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BBU-83603836000021790-219320170120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11:23:26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BBU-83603836000021914-221320170120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11:23:26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BBU-83603836000021914-221420170120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11:32:23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BBU-83603836000022825-225220170120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11:34:29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BBU-83603836000022326-226120170120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11:34:29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BBU-83603836000022326-226220170120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11:34:29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BBU-83603836000022326-226020170120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11:46:29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BBU-83603836000023420-233820170120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11:50:25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BBU-83603836000024478-235320170120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11:50:33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BBU-83403834000028718-237620170120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BBU-83403834000028795-241020170120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BBU-83403834000028795-241120170120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11:59:57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BBU-83603836000025590-243020170120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11:59:57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BBU-83603836000025590-243120170120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11:59:57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BBU-83603836000025590-242920170120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12:02:14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BBU-83403834000029933-244420170120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12:07:01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BBU-83403834000030168-247220170120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12:07:01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BBU-83403834000030168-247120170120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12:14:56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BBU-83403834000030585-251920170120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12:26:06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BBU-83403834000031400-256020170120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12:29:25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BBU-83403834000032129-258320170120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12:34:33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BBU-83603836000028548-259920170120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12:46:34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BBU-83603836000029506-262820170120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12:46:34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BBU-83403834000033497-263020170120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12:46:34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BBU-83403834000033497-262920170120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12:55:21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BBU-83403834000034340-268220170120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12:55:21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BBU-83403834000034340-268320170120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12:55:21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BBU-83403834000034340-268120170120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12:56:02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843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BBU-83403834000034399-268520170120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12:56:03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BBU-83603836000029954-268720170120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13:13:16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BBU-83603836000031885-276220170120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13:15:36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BBU-83603836000032073-277020170120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13:15:36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BBU-83603836000032073-276920170120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13:15:36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BBU-83603836000031885-276320170120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13:24:14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BBU-83603836000032838-279720170120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13:25:05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BBU-83403834000036626-279820170120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13:35:14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BBU-83603836000033592-285320170120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13:36:02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BBU-83403834000037772-285720170120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13:36:02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BBU-83403834000037772-285820170120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13:36:02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BBU-83403834000037772-285920170120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13:37:42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BBU-83403834000037917-287720170120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13:37:42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BBU-83403834000037917-287620170120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13:42:23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BBU-83403834000037757-288620170120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13:52:11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BBU-83603836000035453-292820170120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13:54:11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BBU-83603836000034658-292920170120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14:01:04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BBU-83603836000036434-298320170120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14:06:34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BBU-83403834000040811-301120170120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14:07:05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BBU-83403834000040301-301920170120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14:12:18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BBU-83403834000041289-307020170120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BBU-83403834000041524-307520170120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BBU-83403834000041798-309220170120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14:17:42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BBU-83403834000042060-311020170120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BBU-83403834000042220-311420170120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BBU-83403834000042220-311220170120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BBU-83403834000042220-311320170120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14:19:22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BBU-83403834000042220-311520170120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BBU-83603836000038656-313120170120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BBU-83603836000038656-313020170120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14:23:09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BBU-83603836000038808-314620170120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BBU-83603836000039193-318620170120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14:26:12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BBU-83603836000039193-318520170120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14:29:16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BBU-83603836000039448-321520170120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14:29:16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BBU-83603836000039448-321420170120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14:29:32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BBU-83403834000043249-322720170120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14:31:03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BBU-83603836000039772-336620170120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14:32:52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BBU-83603836000040056-341720170120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14:34:32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BBU-83603836000040301-349720170120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14:36:19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BBU-83603836000040612-357020170120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BBU-83603836000040854-361620170120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14:37:55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BBU-83603836000040854-361520170120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14:39:44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BBU-83603836000041072-368920170120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BBU-83603836000041303-371920170120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14:42:53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15.3950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BBU-83403834000045308-375620170120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14:44:33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BBU-83403834000045520-379720170120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14:44:33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BBU-83403834000045520-379620170120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14:46:56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BBU-83403834000045805-387320170120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14:46:56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BBU-83403834000045805-387220170120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BBU-83603836000042119-389820170120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14:49:27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BBU-83403834000046160-397120170120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BBU-83603836000042683-404720170120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BBU-83403834000046757-408020170120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BBU-83403834000046757-408120170120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14:52:49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BBU-83403834000046757-407920170120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14:55:12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BBU-83603836000043351-416120170120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14:55:12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BBU-83603836000043351-416220170120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14:57:04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BBU-83603836000043650-421220170120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14:57:07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BBU-83603836000043650-421320170120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15:00:48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BBU-83603836000044040-432420170120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15:00:50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BBU-83603836000044040-432520170120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15:05:43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BBU-83403834000048597-439420170120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15:05:52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BBU-83403834000048597-439520170120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15:06:26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BBU-83603836000044875-439720170120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15:08:42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BBU-83403834000049037-443320170120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15:08:42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BBU-83403834000049037-443220170120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15:09:27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BBU-83603836000045344-443820170120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15:09:27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BBU-83603836000045344-443920170120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15:11:17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BBU-83603836000045541-446520170120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15:12:48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BBU-83403834000049517-448020170120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15:18:09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BBU-83603836000046398-455720170120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15:19:45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BBU-83403834000050357-457320170120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15:21:21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BBU-83603836000046919-460020170120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15:21:21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BBU-83603836000046919-459920170120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15:23:01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BBU-83403834000050843-460720170120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15:23:01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BBU-83403834000050843-460620170120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15:23:01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BBU-83403834000050843-460520170120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15:30:38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BBU-83603836000047847-467420170120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15:33:27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BBU-83403834000051823-470320170120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15:33:27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BBU-83403834000051823-470420170120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15:33:27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BBU-83403834000051823-470520170120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15:34:43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BBU-83403834000051957-470620170120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15:34:43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BBU-83403834000051957-470720170120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15:36:53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BBU-83603836000048131-471520170120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15:38:11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BBU-83603836000048131-471620170120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15:43:37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BBU-83403834000052988-476320170120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15:43:37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BBU-83403834000052988-476220170120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BBU-83403834000053163-478620170120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BBU-83603836000049491-478920170120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BBU-83403834000053172-479120170120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15:46:54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BBU-83603836000049669-480120170120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15:46:54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BBU-83603836000049669-480020170120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15:46:54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BBU-83603836000049669-479920170120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15.4650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BBU-83603836000049741-480920170120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15:49:36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BBU-83403834000053589-483420170120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15:54:22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BBU-83603836000050546-491320170120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15:56:00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BBU-83403834000054253-493220170120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15:56:36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BBU-83403834000054409-495320170120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15:59:29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BBU-83403834000054621-498420170120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BBU-83403834000054621-498520170120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16:01:35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BBU-83603836000051346-500820170120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16:01:37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BBU-83603836000051346-500920170120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16:03:04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BBU-83603836000051584-501620170120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16:04:31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BBU-83403834000055460-505220170120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16:06:24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BBU-83603836000052023-507520170120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16:06:24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BBU-83603836000052023-507420170120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BBU-83603836000052431-508920170120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BBU-83603836000052431-508720170120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BBU-83603836000052431-508820170120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BBU-83603836000052431-508620170120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16:09:36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BBU-83603836000052431-508520170120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16:11:08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BBU-83603836000052596-511120170120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16:13:03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BBU-83403834000056499-513320170120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16:14:57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BBU-83403834000056895-518420170120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16:16:52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BBU-83603836000053424-520820170120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16:18:01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BBU-83603836000053734-522920170120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16:22:27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BBU-83603836000054221-533520170120</w:t>
            </w:r>
          </w:p>
        </w:tc>
      </w:tr>
      <w:tr w:rsidR="00154937" w:rsidRPr="00154937" w:rsidTr="00154937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20-Jan-2017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16:24:25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15.4400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154937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937" w:rsidRPr="00154937" w:rsidRDefault="00154937" w:rsidP="00154937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54937">
              <w:rPr>
                <w:rFonts w:ascii="Arial" w:hAnsi="Arial" w:cs="Arial"/>
                <w:sz w:val="20"/>
                <w:szCs w:val="20"/>
                <w:lang w:eastAsia="en-GB"/>
              </w:rPr>
              <w:t>BBU-83603836000054486-535420170120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154937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D64462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751E21">
                      <w:t>LON01A45305785</w:t>
                    </w:r>
                    <w:r>
                      <w:fldChar w:fldCharType="end"/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751E21">
                      <w:instrText>true</w:instrText>
                    </w:r>
                    <w:r>
                      <w:fldChar w:fldCharType="end"/>
                    </w:r>
                    <w:r w:rsidR="00751E21"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751E21">
                      <w:instrText>4</w:instrText>
                    </w:r>
                    <w:r>
                      <w:fldChar w:fldCharType="end"/>
                    </w:r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751E21">
                      <w:instrText>true</w:instrText>
                    </w:r>
                    <w:r>
                      <w:fldChar w:fldCharType="end"/>
                    </w:r>
                    <w:r w:rsidR="00751E21"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751E21">
                      <w:instrText>102868-0003</w:instrText>
                    </w:r>
                    <w:r>
                      <w:fldChar w:fldCharType="end"/>
                    </w:r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A633D"/>
    <w:rsid w:val="000F1286"/>
    <w:rsid w:val="001211C1"/>
    <w:rsid w:val="00125159"/>
    <w:rsid w:val="001400DC"/>
    <w:rsid w:val="00143128"/>
    <w:rsid w:val="00154937"/>
    <w:rsid w:val="0016041C"/>
    <w:rsid w:val="00160B9C"/>
    <w:rsid w:val="00163D46"/>
    <w:rsid w:val="00166162"/>
    <w:rsid w:val="00196C32"/>
    <w:rsid w:val="001A7A9E"/>
    <w:rsid w:val="001B66EA"/>
    <w:rsid w:val="001B77D1"/>
    <w:rsid w:val="001C0A62"/>
    <w:rsid w:val="001F4217"/>
    <w:rsid w:val="001F4DDA"/>
    <w:rsid w:val="001F63C4"/>
    <w:rsid w:val="00214CC5"/>
    <w:rsid w:val="00275047"/>
    <w:rsid w:val="00287948"/>
    <w:rsid w:val="0029063C"/>
    <w:rsid w:val="00292622"/>
    <w:rsid w:val="00292D4F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C670F"/>
    <w:rsid w:val="004E33A5"/>
    <w:rsid w:val="004E371D"/>
    <w:rsid w:val="004E4A66"/>
    <w:rsid w:val="00563E72"/>
    <w:rsid w:val="005667E1"/>
    <w:rsid w:val="005669B5"/>
    <w:rsid w:val="005863F0"/>
    <w:rsid w:val="0059780E"/>
    <w:rsid w:val="005C6A5F"/>
    <w:rsid w:val="005F5D09"/>
    <w:rsid w:val="006101E4"/>
    <w:rsid w:val="00623C13"/>
    <w:rsid w:val="006467D6"/>
    <w:rsid w:val="006A09D1"/>
    <w:rsid w:val="006A17F0"/>
    <w:rsid w:val="006A72C7"/>
    <w:rsid w:val="006A742D"/>
    <w:rsid w:val="007311C1"/>
    <w:rsid w:val="00735299"/>
    <w:rsid w:val="00751E21"/>
    <w:rsid w:val="00770307"/>
    <w:rsid w:val="00787355"/>
    <w:rsid w:val="00787498"/>
    <w:rsid w:val="00790104"/>
    <w:rsid w:val="007A4920"/>
    <w:rsid w:val="007F4BAD"/>
    <w:rsid w:val="008172BD"/>
    <w:rsid w:val="00835BF8"/>
    <w:rsid w:val="00856DCF"/>
    <w:rsid w:val="0088714E"/>
    <w:rsid w:val="008A55F1"/>
    <w:rsid w:val="008A79E8"/>
    <w:rsid w:val="008C35C7"/>
    <w:rsid w:val="008F7985"/>
    <w:rsid w:val="00913A0D"/>
    <w:rsid w:val="00953526"/>
    <w:rsid w:val="00976839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6433"/>
    <w:rsid w:val="00B9137A"/>
    <w:rsid w:val="00B96226"/>
    <w:rsid w:val="00BA2CD7"/>
    <w:rsid w:val="00BA7923"/>
    <w:rsid w:val="00BB7DA5"/>
    <w:rsid w:val="00C14073"/>
    <w:rsid w:val="00C31BB5"/>
    <w:rsid w:val="00C43A96"/>
    <w:rsid w:val="00C50C9E"/>
    <w:rsid w:val="00C55072"/>
    <w:rsid w:val="00C57439"/>
    <w:rsid w:val="00C60D65"/>
    <w:rsid w:val="00C7399F"/>
    <w:rsid w:val="00C74405"/>
    <w:rsid w:val="00CE1E62"/>
    <w:rsid w:val="00D2047F"/>
    <w:rsid w:val="00D6137F"/>
    <w:rsid w:val="00D64462"/>
    <w:rsid w:val="00D647F7"/>
    <w:rsid w:val="00D8133B"/>
    <w:rsid w:val="00D9554E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72A2"/>
    <w:rsid w:val="00EF05BA"/>
    <w:rsid w:val="00F14298"/>
    <w:rsid w:val="00F2487C"/>
    <w:rsid w:val="00F635F4"/>
    <w:rsid w:val="00F8534F"/>
    <w:rsid w:val="00F917DB"/>
    <w:rsid w:val="00FA03EA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xl602">
    <w:name w:val="xl602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eastAsia="en-GB"/>
    </w:rPr>
  </w:style>
  <w:style w:type="paragraph" w:customStyle="1" w:styleId="xl604">
    <w:name w:val="xl604"/>
    <w:basedOn w:val="Normal"/>
    <w:rsid w:val="00C60D65"/>
    <w:pPr>
      <w:spacing w:before="100" w:beforeAutospacing="1" w:after="100" w:afterAutospacing="1"/>
      <w:jc w:val="center"/>
    </w:pPr>
    <w:rPr>
      <w:lang w:eastAsia="en-GB"/>
    </w:rPr>
  </w:style>
  <w:style w:type="paragraph" w:customStyle="1" w:styleId="xl605">
    <w:name w:val="xl605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06">
    <w:name w:val="xl606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07">
    <w:name w:val="xl607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08">
    <w:name w:val="xl608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09">
    <w:name w:val="xl609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10">
    <w:name w:val="xl610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en-GB"/>
    </w:rPr>
  </w:style>
  <w:style w:type="paragraph" w:customStyle="1" w:styleId="xl611">
    <w:name w:val="xl611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n-GB"/>
    </w:rPr>
  </w:style>
  <w:style w:type="paragraph" w:customStyle="1" w:styleId="xl612">
    <w:name w:val="xl612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en-GB"/>
    </w:rPr>
  </w:style>
  <w:style w:type="paragraph" w:customStyle="1" w:styleId="xl613">
    <w:name w:val="xl613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en-GB"/>
    </w:rPr>
  </w:style>
  <w:style w:type="paragraph" w:customStyle="1" w:styleId="xl614">
    <w:name w:val="xl614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en-GB"/>
    </w:rPr>
  </w:style>
  <w:style w:type="paragraph" w:customStyle="1" w:styleId="xl615">
    <w:name w:val="xl615"/>
    <w:basedOn w:val="Normal"/>
    <w:rsid w:val="00C60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n-GB"/>
    </w:rPr>
  </w:style>
  <w:style w:type="paragraph" w:customStyle="1" w:styleId="xl603">
    <w:name w:val="xl603"/>
    <w:basedOn w:val="Normal"/>
    <w:rsid w:val="00154937"/>
    <w:pPr>
      <w:spacing w:before="100" w:beforeAutospacing="1" w:after="100" w:afterAutospacing="1"/>
      <w:jc w:val="center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55D7-B934-4773-BBC2-DB82425B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Blank_A4_Portrait.dotm</Template>
  <TotalTime>24</TotalTime>
  <Pages>19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39587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Reed Elsevier</cp:lastModifiedBy>
  <cp:revision>9</cp:revision>
  <cp:lastPrinted>2016-11-21T15:24:00Z</cp:lastPrinted>
  <dcterms:created xsi:type="dcterms:W3CDTF">2017-01-20T16:43:00Z</dcterms:created>
  <dcterms:modified xsi:type="dcterms:W3CDTF">2017-01-20T17:06:00Z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