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B0709D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10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E4377A" w:rsidRPr="00E4377A">
        <w:rPr>
          <w:sz w:val="22"/>
          <w:szCs w:val="22"/>
          <w:lang w:val="en"/>
        </w:rPr>
        <w:t>83,698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E4377A" w:rsidRPr="00E4377A">
        <w:rPr>
          <w:sz w:val="22"/>
          <w:szCs w:val="22"/>
          <w:lang w:val="en"/>
        </w:rPr>
        <w:t>1633.4114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E4377A" w:rsidRPr="00E4377A">
        <w:rPr>
          <w:sz w:val="22"/>
          <w:szCs w:val="22"/>
          <w:lang w:val="en"/>
        </w:rPr>
        <w:t>76,742,075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4377A" w:rsidRPr="00E4377A">
        <w:rPr>
          <w:sz w:val="22"/>
          <w:szCs w:val="22"/>
          <w:lang w:val="en"/>
        </w:rPr>
        <w:t>1,068,486,931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E4377A" w:rsidRPr="00E4377A">
        <w:rPr>
          <w:sz w:val="22"/>
          <w:szCs w:val="22"/>
          <w:lang w:val="en"/>
        </w:rPr>
        <w:t>17,326,788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E4377A" w:rsidRPr="00E4377A">
        <w:rPr>
          <w:sz w:val="22"/>
          <w:szCs w:val="22"/>
          <w:lang w:val="en"/>
        </w:rPr>
        <w:t>74,521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E4377A" w:rsidRPr="00E4377A">
        <w:rPr>
          <w:sz w:val="22"/>
          <w:szCs w:val="22"/>
          <w:lang w:val="en"/>
        </w:rPr>
        <w:t>17.6063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E4377A" w:rsidRPr="00E4377A">
        <w:rPr>
          <w:sz w:val="22"/>
          <w:szCs w:val="22"/>
          <w:lang w:val="en"/>
        </w:rPr>
        <w:t>69,400,067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E4377A" w:rsidRPr="00E4377A">
        <w:rPr>
          <w:sz w:val="22"/>
          <w:szCs w:val="22"/>
          <w:lang w:val="en"/>
        </w:rPr>
        <w:t>952,055,536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E4377A" w:rsidRPr="00E4377A">
        <w:rPr>
          <w:sz w:val="22"/>
          <w:szCs w:val="22"/>
          <w:lang w:val="en"/>
        </w:rPr>
        <w:t>16,195,689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  <w:bookmarkStart w:id="0" w:name="_GoBack"/>
        <w:bookmarkEnd w:id="0"/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B0709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0709D">
              <w:rPr>
                <w:rFonts w:ascii="Arial" w:hAnsi="Arial" w:cs="Arial"/>
                <w:sz w:val="22"/>
                <w:szCs w:val="22"/>
              </w:rPr>
              <w:t>10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377A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377A">
              <w:rPr>
                <w:rFonts w:ascii="Arial" w:hAnsi="Arial" w:cs="Arial"/>
                <w:sz w:val="22"/>
                <w:szCs w:val="22"/>
              </w:rPr>
              <w:t>83,698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E4377A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377A">
              <w:rPr>
                <w:rFonts w:ascii="Arial" w:hAnsi="Arial" w:cs="Arial"/>
                <w:sz w:val="22"/>
                <w:szCs w:val="22"/>
              </w:rPr>
              <w:t>1633.4114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E4377A" w:rsidTr="00E4377A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MatchId</w:t>
            </w:r>
            <w:proofErr w:type="spellEnd"/>
          </w:p>
        </w:tc>
      </w:tr>
      <w:tr w:rsidR="00E4377A" w:rsidTr="00E4377A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Default="00E43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862851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862847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862843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862841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827457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827455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827453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15:13:41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827451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807619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807617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807615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807613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15:03:24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807611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805948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784624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784622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772599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772588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737724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737722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714036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14:13:06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713304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14:13:05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713251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693394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14:02:06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693396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674158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659073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654762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654759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654757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654042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13:20:21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626241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13:12:32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618214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605976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605974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605978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602015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12:56:02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602011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585443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574393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12:18:41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572262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11:59:13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558597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11:59:13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558595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11:54:51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555174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547193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536821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11:14:15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528996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11:14:15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528994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522423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515052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511347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511345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511171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10:43:36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508467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497126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10:12:59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489316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483830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483828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482039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482029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481090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10:01:11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480966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480385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09:38:55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459769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450230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446254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09:17:58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440693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436411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436409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09:12:18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436407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429964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08:57:25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424474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08:50:19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417130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08:49:06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415780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415689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415687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397350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397348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388524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08:17:19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384719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07:50:37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358217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07:45:45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352894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07:43:18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350334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345496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07:32:58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339370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07:28:13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333189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326437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07:22:07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324720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07:22:07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324718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07:11:38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314314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307021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305532</w:t>
            </w:r>
          </w:p>
        </w:tc>
      </w:tr>
      <w:tr w:rsid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07:00:41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Default="00E43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299746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lastRenderedPageBreak/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B0709D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0709D">
              <w:rPr>
                <w:rFonts w:ascii="Arial" w:hAnsi="Arial" w:cs="Arial"/>
                <w:sz w:val="22"/>
                <w:szCs w:val="22"/>
              </w:rPr>
              <w:t>10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377A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377A">
              <w:rPr>
                <w:rFonts w:ascii="Arial" w:hAnsi="Arial" w:cs="Arial"/>
                <w:sz w:val="22"/>
                <w:szCs w:val="22"/>
              </w:rPr>
              <w:t>74,521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E4377A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E4377A">
              <w:rPr>
                <w:rFonts w:ascii="Arial" w:hAnsi="Arial" w:cs="Arial"/>
                <w:sz w:val="22"/>
                <w:szCs w:val="22"/>
              </w:rPr>
              <w:t>17.6063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E4377A" w:rsidRPr="00E4377A" w:rsidTr="00E4377A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377A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77A" w:rsidRPr="00E4377A" w:rsidRDefault="00E4377A" w:rsidP="00E4377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862302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15:26:19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859195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857527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857525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846750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15:20:55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845270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831916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831914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831896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831894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15:11:02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822263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821272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15:10:23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821270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15:01:46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804862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799186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799184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14:59:33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799182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14:55:57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793097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789862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789860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789858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784628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784626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14:50:07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782513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14:47:01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776858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14:47:01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776856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14:45:13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773687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14:42:11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765188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14:42:11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765186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14:39:18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759960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14:35:20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752982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14:32:00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747932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14:28:29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741702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737728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737726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14:24:52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734522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14:24:52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734520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14:23:10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731819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718006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14:15:50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718004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14:15:35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717525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14:10:46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709035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14:08:37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705008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14:05:41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699738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693227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693225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693221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14:01:59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693223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13:50:44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674162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13:50:44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674160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13:48:40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670465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13:48:38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670417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13:45:13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663661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13:40:41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657010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13:39:10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654806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13:38:34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653785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652026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13:34:53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648726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13:34:53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648724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13:20:38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626495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13:20:10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626009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13:20:10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626011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13:12:32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618218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13:07:50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613059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13:04:54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609196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13:00:02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605150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12:56:02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602013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12:50:44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598519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12:50:44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598517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12:43:33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592160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12:39:51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589086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12:39:51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589090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12:39:51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589088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12:36:10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586395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12:23:17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576311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12:21:03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574351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12:20:59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574307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12:18:41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572268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12:18:41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572266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12:18:41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572264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12:12:49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567549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11:59:01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558428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11:59:01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558430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11:54:51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555197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11:54:51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555195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11:50:28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552525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11:45:08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549568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11:45:08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549566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11:39:38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546149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11:30:28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539544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11:30:26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539537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11:26:40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536819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11:18:28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531381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11:10:38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526597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11:09:26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525626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10:57:36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517504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10:53:27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514678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10:48:33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511628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10:48:33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511626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10:48:33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511624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10:40:07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506310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10:40:07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506308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10:34:20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502824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10:29:52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499885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10:24:28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496724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10:15:07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490773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485351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10:05:22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483832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10:04:43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483406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09:59:21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479348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09:52:15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472691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09:42:57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463677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09:36:39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457152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09:36:39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457150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09:36:29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456956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09:36:29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456954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09:26:12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447513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09:21:24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443422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09:20:55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443068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09:16:17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439363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432968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432966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432964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09:07:15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432962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429968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09:03:47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429966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09:02:07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428724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09:02:07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428722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08:56:53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424017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08:51:11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418105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08:48:21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414722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08:40:51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408122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08:40:51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408120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08:40:15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407522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08:34:19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400743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08:30:23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397346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08:26:41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393726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08:22:51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389726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08:22:51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389724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08:22:51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389722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08:17:24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384789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08:17:24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384787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08:12:36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380942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08:09:42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378544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08:07:55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376033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08:07:44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375931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08:04:18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373258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07:56:48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364950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07:54:10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361964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07:54:00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361737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07:46:50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353967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07:44:20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351336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07:44:20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351338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07:43:18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350336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349947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07:42:57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349945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07:39:17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346528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345502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345500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07:38:27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345498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07:38:13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345273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07:31:10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337087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07:26:38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331078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331048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330999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07:23:01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325548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07:23:01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325546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07:22:07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324722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324354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323735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07:20:48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323615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323079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07:20:10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323077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07:15:02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318005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07:15:02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318003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07:15:01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317967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314301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310717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310715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306811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304873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304871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303625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07:00:25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299337</w:t>
            </w:r>
          </w:p>
        </w:tc>
      </w:tr>
      <w:tr w:rsidR="00E4377A" w:rsidRPr="00E4377A" w:rsidTr="00E4377A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10-Jul-2017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07:00:22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17.53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4377A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377A" w:rsidRPr="00E4377A" w:rsidRDefault="00E4377A" w:rsidP="00E437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4377A">
              <w:rPr>
                <w:rFonts w:ascii="Arial" w:hAnsi="Arial" w:cs="Arial"/>
                <w:sz w:val="20"/>
                <w:szCs w:val="20"/>
                <w:lang w:eastAsia="en-GB"/>
              </w:rPr>
              <w:t>298949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E4377A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0709D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377A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775E70C4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E4377A"/>
    <w:pPr>
      <w:spacing w:before="100" w:beforeAutospacing="1" w:after="100" w:afterAutospacing="1"/>
    </w:pPr>
    <w:rPr>
      <w:lang w:eastAsia="en-GB"/>
    </w:rPr>
  </w:style>
  <w:style w:type="paragraph" w:customStyle="1" w:styleId="xl1789">
    <w:name w:val="xl1789"/>
    <w:basedOn w:val="Normal"/>
    <w:rsid w:val="00E43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791">
    <w:name w:val="xl1791"/>
    <w:basedOn w:val="Normal"/>
    <w:rsid w:val="00E43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792">
    <w:name w:val="xl1792"/>
    <w:basedOn w:val="Normal"/>
    <w:rsid w:val="00E43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793">
    <w:name w:val="xl1793"/>
    <w:basedOn w:val="Normal"/>
    <w:rsid w:val="00E437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818">
    <w:name w:val="xl1818"/>
    <w:basedOn w:val="Normal"/>
    <w:rsid w:val="00E43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19">
    <w:name w:val="xl1819"/>
    <w:basedOn w:val="Normal"/>
    <w:rsid w:val="00E43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0">
    <w:name w:val="xl1820"/>
    <w:basedOn w:val="Normal"/>
    <w:rsid w:val="00E43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1">
    <w:name w:val="xl1821"/>
    <w:basedOn w:val="Normal"/>
    <w:rsid w:val="00E43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6">
    <w:name w:val="xl1826"/>
    <w:basedOn w:val="Normal"/>
    <w:rsid w:val="00E437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7">
    <w:name w:val="xl1827"/>
    <w:basedOn w:val="Normal"/>
    <w:rsid w:val="00E437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6807-58A5-43A9-921B-16AAF563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10</TotalTime>
  <Pages>8</Pages>
  <Words>1986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3</cp:revision>
  <cp:lastPrinted>2016-11-21T15:24:00Z</cp:lastPrinted>
  <dcterms:created xsi:type="dcterms:W3CDTF">2017-07-10T15:34:00Z</dcterms:created>
  <dcterms:modified xsi:type="dcterms:W3CDTF">2017-07-10T15:44:00Z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