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652C7A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9</w:t>
      </w:r>
      <w:r w:rsidR="00790104">
        <w:rPr>
          <w:sz w:val="22"/>
          <w:szCs w:val="22"/>
          <w:lang w:val="en"/>
        </w:rPr>
        <w:t xml:space="preserve"> </w:t>
      </w:r>
      <w:r w:rsidR="00BB4870">
        <w:rPr>
          <w:sz w:val="22"/>
          <w:szCs w:val="22"/>
          <w:lang w:val="en"/>
        </w:rPr>
        <w:t>February</w:t>
      </w:r>
      <w:r w:rsidR="00790104">
        <w:rPr>
          <w:sz w:val="22"/>
          <w:szCs w:val="22"/>
          <w:lang w:val="en"/>
        </w:rPr>
        <w:t xml:space="preserve"> 201</w:t>
      </w:r>
      <w:r w:rsidR="00D306F6">
        <w:rPr>
          <w:sz w:val="22"/>
          <w:szCs w:val="22"/>
          <w:lang w:val="en"/>
        </w:rPr>
        <w:t>8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D5D68" w:rsidRPr="00FD5D68">
        <w:rPr>
          <w:sz w:val="22"/>
          <w:szCs w:val="22"/>
          <w:lang w:val="en"/>
        </w:rPr>
        <w:t>120,200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FD5D68" w:rsidRPr="00FD5D68">
        <w:rPr>
          <w:sz w:val="22"/>
          <w:szCs w:val="22"/>
          <w:lang w:val="en"/>
        </w:rPr>
        <w:t>1492.2042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FD5D68" w:rsidRPr="00FD5D68">
        <w:rPr>
          <w:sz w:val="22"/>
          <w:szCs w:val="22"/>
          <w:lang w:val="en"/>
        </w:rPr>
        <w:t>63,253,332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D5D68" w:rsidRPr="00FD5D68">
        <w:rPr>
          <w:sz w:val="22"/>
          <w:szCs w:val="22"/>
          <w:lang w:val="en"/>
        </w:rPr>
        <w:t>1,060,558,125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2A737A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2A737A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PLC has purchased </w:t>
      </w:r>
      <w:r w:rsidR="00FD5D68" w:rsidRPr="00FD5D68">
        <w:rPr>
          <w:sz w:val="22"/>
          <w:szCs w:val="22"/>
          <w:lang w:val="en"/>
        </w:rPr>
        <w:t>3,175,546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D5D68" w:rsidRPr="00FD5D68">
        <w:rPr>
          <w:sz w:val="22"/>
          <w:szCs w:val="22"/>
          <w:lang w:val="en"/>
        </w:rPr>
        <w:t>107,000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FD5D68" w:rsidRPr="00FD5D68">
        <w:rPr>
          <w:sz w:val="22"/>
          <w:szCs w:val="22"/>
          <w:lang w:val="en"/>
        </w:rPr>
        <w:t>16.7401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FD5D68" w:rsidRPr="00FD5D68">
        <w:rPr>
          <w:sz w:val="22"/>
          <w:szCs w:val="22"/>
          <w:lang w:val="en"/>
        </w:rPr>
        <w:t>55,392,500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D5D68" w:rsidRPr="00FD5D68">
        <w:rPr>
          <w:sz w:val="22"/>
          <w:szCs w:val="22"/>
          <w:lang w:val="en"/>
        </w:rPr>
        <w:t>944,669,381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2A737A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2A737A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NV has purchased </w:t>
      </w:r>
      <w:r w:rsidR="00FD5D68" w:rsidRPr="00FD5D68">
        <w:rPr>
          <w:sz w:val="22"/>
          <w:szCs w:val="22"/>
          <w:lang w:val="en"/>
        </w:rPr>
        <w:t>2,829,400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219" w:type="pct"/>
          </w:tcPr>
          <w:p w:rsidR="003E0113" w:rsidRPr="00E61773" w:rsidRDefault="00652C7A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652C7A">
              <w:rPr>
                <w:rFonts w:ascii="Arial" w:hAnsi="Arial" w:cs="Arial"/>
                <w:sz w:val="22"/>
                <w:szCs w:val="22"/>
              </w:rPr>
              <w:t>9 February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FD5D6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D68">
              <w:rPr>
                <w:rFonts w:ascii="Arial" w:hAnsi="Arial" w:cs="Arial"/>
                <w:sz w:val="22"/>
                <w:szCs w:val="22"/>
              </w:rPr>
              <w:t>120,200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3E0113" w:rsidRDefault="00FD5D6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D68">
              <w:rPr>
                <w:rFonts w:ascii="Arial" w:hAnsi="Arial" w:cs="Arial"/>
                <w:sz w:val="22"/>
                <w:szCs w:val="22"/>
              </w:rPr>
              <w:t>1492.2042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3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3512"/>
      </w:tblGrid>
      <w:tr w:rsidR="00037522" w:rsidRPr="00037522" w:rsidTr="00037522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84203842000005631-E0YdD7pghLKM20180209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84403844000006270-E0YdD7pghNjx20180209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84403844000006243-E0YdD7pghPkm20180209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84203842000006852-E0YdD7pghQqY20180209</w:t>
            </w:r>
          </w:p>
        </w:tc>
      </w:tr>
      <w:tr w:rsidR="00037522" w:rsidRPr="00037522" w:rsidTr="00037522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08:11:46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84203842000006956-E0YdD7pghRy320180209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84403844000007057-E0YdD7pghRy120180209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84203842000007084-E0YdD7pghSD120180209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84203842000008447-E0YdD7pghVrr20180209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84203842000008447-E0YdD7pghVro20180209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84403844000009291-E0YdD7pghYU820180209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84203842000010014-E0YdD7pghgp920180209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08:21:45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84403844000011475-E0YdD7pghjZC20180209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84203842000011871-E0YdD7pghmAI20180209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08:25:14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84203842000012702-E0YdD7pghptY20180209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84403844000014119-E0YdD7pghuvG20180209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84403844000018904-E0YdD7pgi5uy20180209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84203842000017847-E0YdD7pgi6MD20180209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84203842000017847-E0YdD7pgi6MG20180209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84203842000017847-E0YdD7pgi6MK20180209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84203842000019679-E0YdD7pgiAey20180209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08:39:07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84203842000020538-E0YdD7pgiDmn20180209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08:47:09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84203842000024464-E0YdD7pgiRCJ20180209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08:47:09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84203842000024423-E0YdD7pgiRBy20180209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84403844000024530-E0YdD7pgiREL20180209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84403844000024530-E0YdD7pgiREJ20180209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08:51:59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84403844000026230-E0YdD7pgiXmL20180209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08:52:00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84403844000026230-E0YdD7pgiXtV20180209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84203842000029147-E0YdD7pgij0620180209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84203842000029147-E0YdD7pgiizt20180209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09:06:24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84403844000031639-E0YdD7pgirYv20180209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09:06:41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84203842000031578-E0YdD7pgirxd20180209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09:06:41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84203842000031578-E0YdD7pgirxh20180209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84403844000033066-E0YdD7pgivVB20180209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84403844000034035-E0YdD7pgixgC20180209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84403844000035227-E0YdD7pgj11u20180209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84203842000035224-E0YdD7pgj1bs20180209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84203842000035224-E0YdD7pgj1bu20180209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84403844000035819-E0YdD7pgj49k20180209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09:22:03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84203842000037379-E0YdD7pgj7QN20180209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09:22:03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84203842000037379-E0YdD7pgj7QR20180209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09:22:03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84203842000037379-E0YdD7pgj7QP20180209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84203842000037312-E0YdD7pgj8Fk20180209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84403844000038090-E0YdD7pgjBux20180209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09:34:33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84203842000038083-E0YdD7pgjLnF20180209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09:35:49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84403844000042386-E0YdD7pgjNOY20180209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09:36:28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84403844000042256-E0YdD7pgjNzY20180209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09:38:20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84203842000042880-E0YdD7pgjQZ420180209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09:40:07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84203842000043526-E0YdD7pgjStu20180209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84403844000044074-E0YdD7pgjVX620180209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84403844000044074-E0YdD7pgjVX420180209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09:48:19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84203842000045404-E0YdD7pgjd6i20180209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09:48:19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84203842000045404-E0YdD7pgjd6g20180209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09:50:19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84403844000046589-E0YdD7pgjgAp20180209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09:52:27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84403844000047259-E0YdD7pgjiWV20180209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09:57:41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84403844000048698-E0YdD7pgjotj20180209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09:59:39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84203842000049278-E0YdD7pgjre220180209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10:00:18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84203842000049193-E0YdD7pgjsQ420180209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10:03:57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84403844000049867-E0YdD7pgjwZF20180209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10:03:57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84403844000049867-E0YdD7pgjwZD20180209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10:07:52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84203842000051174-E0YdD7pgk1Fs20180209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10:09:45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84203842000051468-E0YdD7pgk32U20180209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84403844000052111-E0YdD7pgk61820180209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84403844000052111-E0YdD7pgk63L20180209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10:14:36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84403844000052668-E0YdD7pgk7MI20180209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84203842000052896-E0YdD7pgk8Vv20180209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84203842000052896-E0YdD7pgk8W220180209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10:19:34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84203842000053652-E0YdD7pgkCOV20180209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84403844000054295-E0YdD7pgkDZF20180209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84403844000054295-E0YdD7pgkDZI20180209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10:24:02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84403844000055008-E0YdD7pgkGUo20180209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10:29:29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84403844000056281-E0YdD7pgkMdh20180209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84403844000056788-E0YdD7pgkOzd20180209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84403844000056788-E0YdD7pgkP6r20180209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84203842000057324-E0YdD7pgkQdm20180209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84203842000057324-E0YdD7pgkQdk20180209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84403844000057853-E0YdD7pgkT2n20180209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10:39:25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84203842000059454-E0YdD7pgkYcJ20180209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10:45:35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84203842000061582-E0YdD7pgkfGv20180209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10:47:22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84203842000061967-E0YdD7pgkh9k20180209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84403844000062405-E0YdD7pgkj0t20180209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10:59:06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84203842000065142-E0YdD7pgkts820180209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10:59:18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84203842000065065-E0YdD7pgku8B20180209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11:01:20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84203842000062861-E0YdD7pgkwOj20180209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11:01:21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84203842000062861-E0YdD7pgkwP220180209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11:16:28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84203842000070083-E0YdD7pgl9iL20180209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11:19:05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84203842000070511-E0YdD7pglBdD20180209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11:19:17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84203842000070511-E0YdD7pglBmg20180209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11:19:19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84403844000069988-E0YdD7pglBoU20180209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11:19:34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84203842000070070-E0YdD7pglC8520180209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11:22:39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84203842000071014-E0YdD7pglFgE20180209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11:23:46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84203842000071699-E0YdD7pglHP020180209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84203842000071502-E0YdD7pglMla20180209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84203842000071502-E0YdD7pglMle20180209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11:34:50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84203842000072465-E0YdD7pglTro20180209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11:34:50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84403844000072813-E0YdD7pglTti20180209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11:39:04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84403844000074746-E0YdD7pglaOU20180209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11:41:26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84203842000075955-E0YdD7pgleSD20180209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11:45:46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84403844000077280-E0YdD7pgllLw20180209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11:45:47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84203842000077901-E0YdD7pgllRE20180209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11:46:53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84203842000078863-E0YdD7pglnbp20180209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11:49:13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84403844000079398-E0YdD7pglrVf20180209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12:04:38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84203842000084802-E0YdD7pgmFfX20180209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84403844000084670-E0YdD7pgmGUp20180209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84403844000084670-E0YdD7pgmGUn20180209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84403844000085862-E0YdD7pgmLfx20180209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84403844000085862-E0YdD7pgmLjb20180209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84203842000086192-E0YdD7pgmMlX20180209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12:13:33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84203842000087495-E0YdD7pgmRqC20180209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12:19:29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84403844000089041-E0YdD7pgmYXM20180209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12:20:18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84403844000088720-E0YdD7pgmZTl20180209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84403844000089419-E0YdD7pgmdus20180209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12:24:36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84203842000090144-E0YdD7pgmfMW20180209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12:24:52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84203842000090144-E0YdD7pgmfsj20180209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12:25:35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84403844000090256-E0YdD7pgmhEW20180209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84203842000091045-E0YdD7pgmjfT20180209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84203842000091654-E0YdD7pgmn5Z20180209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12:30:48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84203842000092195-E0YdD7pgmpsT20180209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84203842000092371-E0YdD7pgmsIy20180209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84203842000093494-E0YdD7pgn0Pp20180209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12:40:57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84203842000094677-E0YdD7pgn4Px20180209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84403844000094822-E0YdD7pgn5va20180209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84403844000095310-E0YdD7pgn8on20180209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84403844000095310-E0YdD7pgn8oX20180209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12:46:01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84203842000095896-E0YdD7pgnE2A20180209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84203842000096903-E0YdD7pgnK0s20180209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84403844000100978-E0YdD7pgndJz20180209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84403844000100978-E0YdD7pgndJx20180209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84403844000100978-E0YdD7pgndK420180209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13:01:58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84403844000100978-E0YdD7pgndM620180209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84403844000099041-E0YdD7pgngp620180209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84403844000101917-E0YdD7pgngtL20180209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13:04:57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84403844000101364-E0YdD7pgnhHj20180209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84403844000101785-E0YdD7pgniuu20180209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13:11:52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84203842000103389-E0YdD7pgnrM420180209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13:19:49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84403844000105242-E0YdD7pgo1eY20180209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13:23:28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84403844000106051-E0YdD7pgo5dm20180209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13:26:13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84403844000106739-E0YdD7pgo8b920180209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13:28:23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84403844000107103-E0YdD7pgoAyb20180209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84403844000107741-E0YdD7pgoD0020180209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13:36:14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84203842000109553-E0YdD7pgoIpA20180209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84203842000109553-E0YdD7pgoIq620180209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84403844000110353-E0YdD7pgoMbL20180209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84403844000110353-E0YdD7pgoMbR20180209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84403844000110353-E0YdD7pgoMbP20180209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84403844000110353-E0YdD7pgoMbN20180209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84203842000110498-E0YdD7pgoN3820180209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84403844000110771-E0YdD7pgoQbx20180209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84403844000111380-E0YdD7pgoSzq20180209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84403844000112573-E0YdD7pgoaJc20180209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13:53:57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84403844000113250-E0YdD7pgofKP20180209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13:58:45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84403844000115483-E0YdD7pgonNV20180209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14:00:42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84203842000115567-E0YdD7pgorCl20180209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14:06:12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84203842000118103-E0YdD7pgozs720180209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14:06:29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84203842000118019-E0YdD7pgp0If20180209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14:10:49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84203842000119482-E0YdD7pgp7Wf20180209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14:14:08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84403844000120404-E0YdD7pgpBA420180209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14:14:31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84403844000120546-E0YdD7pgpBcd20180209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14:14:40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84403844000120510-E0YdD7pgpC3820180209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84203842000123136-E0YdD7pgpLiG20180209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84203842000123136-E0YdD7pgpLiI20180209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14:22:59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84403844000123266-E0YdD7pgpNUz20180209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14:24:49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84403844000123914-E0YdD7pgpPiZ20180209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14:26:30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84203842000124612-E0YdD7pgpS1620180209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84403844000125369-E0YdD7pgpVsv20180209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14:30:43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84203842000125460-E0YdD7pgpZ3C20180209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84403844000126293-E0YdD7pgpb2Y20180209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14:32:45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84403844000126486-E0YdD7pgpePt20180209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14:33:30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84403844000126832-E0YdD7pgpgh120180209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14:33:30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84403844000126832-E0YdD7pgpgh720180209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14:33:31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84403844000126832-E0YdD7pgpglB20180209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14:33:31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84403844000126832-E0YdD7pgpglD20180209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14:34:24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84203842000127602-E0YdD7pgpjwR20180209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14:36:08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84203842000128189-E0YdD7pgppDP20180209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14:36:13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84203842000127986-E0YdD7pgppKj20180209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14:39:23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84203842000129335-E0YdD7pgpxH220180209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14:40:04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84203842000129335-E0YdD7pgpykx20180209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84203842000129335-E0YdD7pgpzK320180209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14:40:29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84403844000128801-E0YdD7pgq0Sp20180209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84403844000130082-E0YdD7pgq8oP20180209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84403844000130082-E0YdD7pgq8oY20180209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84403844000132207-E0YdD7pgqI6T20180209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84203842000132736-E0YdD7pgqLV020180209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84203842000133581-E0YdD7pgqVY520180209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84403844000133505-E0YdD7pgqVWO20180209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14:51:25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84403844000134344-E0YdD7pgqWY720180209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14:51:25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84403844000134344-E0YdD7pgqWY420180209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84203842000135352-E0YdD7pgqbj120180209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14:57:24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84403844000136695-E0YdD7pgqkoB20180209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84203842000137019-E0YdD7pgqnQ820180209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14:59:45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84403844000137505-E0YdD7pgqqo820180209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15:04:42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84403844000139171-E0YdD7pgr1mc20180209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15:06:54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84403844000139783-E0YdD7pgr6JV20180209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84203842000139889-E0YdD7pgr6fM20180209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15:07:00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84203842000139889-E0YdD7pgr6fK20180209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84203842000140551-E0YdD7pgrA2B20180209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15:08:17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84403844000140405-E0YdD7pgrAdR20180209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15:08:17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84403844000140405-E0YdD7pgrAdf20180209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84403844000140775-E0YdD7pgrEX820180209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84203842000140998-E0YdD7pgrHg020180209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15:11:51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84203842000141471-E0YdD7pgrHtv20180209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1491.5000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84403844000142108-E0YdD7pgrLXc20180209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15:15:32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84403844000142255-E0YdD7pgrPs720180209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15:15:32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84403844000142255-E0YdD7pgrPqe20180209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15:18:48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84403844000143530-E0YdD7pgrWwf20180209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15:18:48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84203842000144081-E0YdD7pgrWwh20180209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15:18:48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84203842000144081-E0YdD7pgrWwu20180209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15:24:39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84203842000146371-E0YdD7pgrgQL20180209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15:24:44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84203842000146001-E0YdD7pgrgYQ20180209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15:24:44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84203842000146001-E0YdD7pgrgYO20180209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15:27:25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84403844000146936-E0YdD7pgrlou20180209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15:27:26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84403844000146936-E0YdD7pgrloq20180209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15:28:11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84203842000147042-E0YdD7pgrmyL20180209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84203842000147570-E0YdD7pgrotp20180209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84203842000147570-E0YdD7pgrotn20180209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15:31:31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84403844000147765-E0YdD7pgrsGj20180209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15:34:28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84203842000149783-E0YdD7pgrxKc20180209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15:36:13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84403844000147997-E0YdD7pgs0ka20180209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84203842000153078-E0YdD7pgsCGH20180209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84203842000153078-E0YdD7pgsCGJ20180209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84203842000153078-E0YdD7pgsCGL20180209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15:43:38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84203842000153779-E0YdD7pgsFu520180209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84203842000153694-E0YdD7pgsG9o20180209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84203842000154334-E0YdD7pgsJ1f20180209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84203842000154334-E0YdD7pgsJBf20180209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84403844000154818-E0YdD7pgsLVr20180209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84203842000154163-E0YdD7pgsLVp20180209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15:48:15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84203842000154835-E0YdD7pgsQh320180209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15:48:15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84203842000154835-E0YdD7pgsQh820180209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15:49:44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84403844000156954-E0YdD7pgsVVz20180209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84403844000156745-E0YdD7pgsY1g20180209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84403844000156745-E0YdD7pgsY1620180209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15:51:26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84203842000158142-E0YdD7pgsZKX20180209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15:51:26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84203842000158142-E0YdD7pgsZKZ20180209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15:51:31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84203842000158104-E0YdD7pgsZRY20180209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84403844000159699-E0YdD7pgsfL920180209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84403844000160197-E0YdD7pgslNE20180209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15:57:58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84203842000161656-E0YdD7pgsooM20180209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15:58:05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84203842000161546-E0YdD7pgsp8G20180209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84203842000161546-E0YdD7pgspGg20180209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16:00:57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84403844000162373-E0YdD7pgsvOY20180209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84403844000164310-E0YdD7pgsyqd20180209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16:02:52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84403844000164382-E0YdD7pgszAQ20180209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16:02:52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84403844000164382-E0YdD7pgszAS20180209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16:04:29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84403844000165525-E0YdD7pgt40u20180209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84403844000165502-E0YdD7pgt4sg20180209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84403844000166349-E0YdD7pgt8vx20180209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84403844000167650-E0YdD7pgtD9X20180209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16:08:16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84403844000167650-E0YdD7pgtD9V20180209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16:09:25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84203842000168261-E0YdD7pgtF8J20180209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16:09:28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84203842000168261-E0YdD7pgtFGF20180209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16:11:13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84203842000169118-E0YdD7pgtIuX20180209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16:11:13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84203842000169118-E0YdD7pgtIuV20180209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16:11:15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84403844000168253-E0YdD7pgtIy920180209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16:12:52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84203842000170110-E0YdD7pgtMdo20180209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84403844000169958-E0YdD7pgtQKA20180209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84403844000171678-E0YdD7pgtQKR20180209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84403844000171678-E0YdD7pgtQKT20180209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84403844000170105-E0YdD7pgtTUz20180209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84403844000170105-E0YdD7pgtTUv20180209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84403844000170105-E0YdD7pgtTUt20180209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16:17:19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84203842000171792-E0YdD7pgtVYO20180209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84403844000172998-E0YdD7pgtVdp20180209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16:17:32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1484.5000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84403844000172998-E0YdD7pgtW6320180209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16:18:11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84403844000174106-E0YdD7pgtY1320180209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16:20:09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84403844000175985-E0YdD7pgtd2o20180209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84403844000177131-E0YdD7pgtg1M20180209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1483.5000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84403844000176941-E0YdD7pgtjg120180209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16:24:28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1482.5000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84203842000178434-E0YdD7pgtmnZ20180209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84403844000180315-E0YdD7pgtnpA20180209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84403844000182959-E0YdD7pgtqj220180209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lastRenderedPageBreak/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219" w:type="pct"/>
          </w:tcPr>
          <w:p w:rsidR="003E0113" w:rsidRPr="00E61773" w:rsidRDefault="00652C7A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652C7A">
              <w:rPr>
                <w:rFonts w:ascii="Arial" w:hAnsi="Arial" w:cs="Arial"/>
                <w:sz w:val="22"/>
                <w:szCs w:val="22"/>
              </w:rPr>
              <w:t>9 February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FD5D6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D68">
              <w:rPr>
                <w:rFonts w:ascii="Arial" w:hAnsi="Arial" w:cs="Arial"/>
                <w:sz w:val="22"/>
                <w:szCs w:val="22"/>
              </w:rPr>
              <w:t>107,000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FD5D6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D68">
              <w:rPr>
                <w:rFonts w:ascii="Arial" w:hAnsi="Arial" w:cs="Arial"/>
                <w:sz w:val="22"/>
                <w:szCs w:val="22"/>
              </w:rPr>
              <w:t>16.7401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3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3512"/>
      </w:tblGrid>
      <w:tr w:rsidR="00037522" w:rsidRPr="00037522" w:rsidTr="00037522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GoBack"/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22" w:rsidRPr="00037522" w:rsidRDefault="00037522" w:rsidP="00037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CCJ-83403834000002288-34820180209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08:03:39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CCJ-83603836000002460-37420180209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08:03:39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CCJ-83403834000002440-36920180209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08:09:22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CCJ-83403834000004217-72820180209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08:09:22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CCJ-83403834000004217-72720180209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CCJ-83403834000004776-82220180209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CCJ-83603836000004955-83720180209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CCJ-83403834000004868-84220180209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CCJ-83603836000004878-84320180209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08:12:02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CCJ-83603836000005047-85720180209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08:13:23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CCJ-83403834000005393-88920180209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CCJ-83403834000006105-93120180209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CCJ-83403834000006105-93020180209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CCJ-83403834000006578-97320180209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CCJ-83403834000006578-97420180209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08:18:01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CCJ-83403834000007192-104220180209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08:20:11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CCJ-83603836000007543-109720180209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CCJ-83403834000008101-115020180209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CCJ-83603836000008489-119620180209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CCJ-83403834000009101-124220180209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08:25:06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CCJ-83403834000009101-124320180209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08:31:24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CCJ-83403834000010978-145720180209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CCJ-83603836000012396-154620180209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CCJ-83603836000013604-163520180209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08:38:10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CCJ-83603836000013604-163620180209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08:44:03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CCJ-83603836000015070-177420180209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CCJ-83403834000015789-182020180209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CCJ-83403834000015992-185420180209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08:47:17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CCJ-83403834000015992-185320180209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08:52:17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CCJ-83603836000016996-195420180209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08:54:37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CCJ-83603836000018004-207420180209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08:56:12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CCJ-83403834000018537-210420180209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08:59:11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CCJ-83403834000019322-216420180209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CCJ-83603836000019635-222620180209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09:04:57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CCJ-83603836000019224-233020180209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09:06:33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CCJ-83603836000020941-238020180209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CCJ-83403834000023488-250120180209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CCJ-83403834000023488-250220180209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CCJ-83403834000023488-250320180209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09:18:51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CCJ-83603836000023315-250420180209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09:19:28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CCJ-83603836000023315-250520180209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09:19:41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CCJ-83603836000023350-250920180209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CCJ-83403834000024101-253420180209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CCJ-83603836000024778-257620180209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09:28:23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CCJ-83403834000025803-261620180209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09:30:03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CCJ-83603836000025940-264320180209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09:33:58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CCJ-83603836000026940-270420180209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09-Feb-2018 09:36:28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CCJ-83603836000027761-274220180209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CCJ-83403834000029083-283320180209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09:42:52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CCJ-83603836000029301-289320180209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09:46:13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CCJ-83403834000030151-294220180209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09:46:13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CCJ-83403834000030151-294320180209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09:47:57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CCJ-83403834000030495-295520180209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09:47:57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CCJ-83403834000030495-295620180209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09:52:09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CCJ-83603836000030795-303520180209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09:53:33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CCJ-83403834000031741-306520180209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10:06:47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CCJ-83603836000033851-321020180209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10:10:29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CCJ-83403834000034529-322620180209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10:14:24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CCJ-83403834000035227-327120180209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10:14:24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CCJ-83403834000035227-327220180209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10:16:40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CCJ-83603836000035431-330220180209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10:21:09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CCJ-83603836000036376-335520180209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10:26:47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CCJ-83603836000037329-349620180209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CCJ-83603836000037856-358920180209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CCJ-83603836000037856-359020180209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CCJ-83603836000038334-361220180209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CCJ-83603836000038334-361120180209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CCJ-83403834000038427-363920180209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CCJ-83403834000038427-363820180209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10:39:09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CCJ-83603836000039859-374120180209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10:43:45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CCJ-83403834000040849-381420180209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10:43:45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CCJ-83403834000040849-381220180209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10:43:45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CCJ-83403834000040849-381120180209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10:43:45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CCJ-83403834000040849-381320180209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CCJ-83403834000040832-382120180209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CCJ-83403834000040832-382020180209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CCJ-83603836000040917-384720180209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CCJ-83603836000041247-389320180209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10:48:58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CCJ-83603836000041840-399420180209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10:52:50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CCJ-83403834000042473-404620180209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10:52:50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CCJ-83403834000042473-404720180209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10:56:05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CCJ-83403834000043414-411620180209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10:59:06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CCJ-83603836000043602-413420180209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11:01:57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CCJ-83403834000044559-417020180209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11:06:25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CCJ-83403834000045484-429720180209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11:06:25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CCJ-83403834000045484-429620180209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11:19:17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CCJ-83403834000047643-438220180209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11:19:33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CCJ-83603836000047602-439220180209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CCJ-83603836000047658-442620180209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11:23:40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CCJ-83403834000048334-453220180209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11:23:53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CCJ-83403834000048334-455420180209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CCJ-83603836000048836-458920180209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11:27:20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CCJ-83603836000048836-459020180209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11:32:30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CCJ-83403834000049885-463420180209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11:35:05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CCJ-83603836000050326-467520180209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CCJ-83603836000051460-476420180209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CCJ-83603836000051460-476320180209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11:43:49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CCJ-83403834000052382-481920180209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11:43:49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CCJ-83403834000052382-482020180209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11:46:48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CCJ-83403834000053300-487720180209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CCJ-83403834000053633-494120180209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11:49:19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CCJ-83403834000053633-494220180209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11:56:59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CCJ-83403834000055155-515820180209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CCJ-83603836000055441-523720180209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CCJ-83603836000055441-523620180209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CCJ-83403834000055709-524020180209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12:01:15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CCJ-83603836000055660-525120180209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12:01:15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CCJ-83603836000055660-525020180209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CCJ-83403834000056234-535320180209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12:04:45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CCJ-83403834000056234-535220180209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12:10:19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CCJ-83403834000056788-544520180209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12:11:45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CCJ-83403834000056788-545220180209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12:23:55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CCJ-83603836000058557-574520180209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CCJ-83403834000059110-575320180209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CCJ-83603836000059626-578820180209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CCJ-83603836000060079-587320180209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CCJ-83603836000060240-587720180209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CCJ-83403834000060196-587620180209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CCJ-83603836000060079-587520180209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CCJ-83603836000060079-587420180209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12:29:26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CCJ-83603836000060240-587820180209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CCJ-83603836000060675-595420180209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CCJ-83603836000061003-598120180209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CCJ-83603836000061560-604220180209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CCJ-83603836000061560-604320180209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CCJ-83403834000062151-611820180209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12:44:40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CCJ-83403834000062925-625620180209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12:54:18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CCJ-83603836000065184-664820180209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12:55:10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CCJ-83403834000065362-670020180209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12:56:00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CCJ-83403834000065362-675020180209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12:56:45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CCJ-83603836000065536-676520180209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13:02:39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CCJ-83603836000066157-694220180209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CCJ-83603836000066157-694620180209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CCJ-83603836000066157-694320180209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CCJ-83603836000066157-694520180209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CCJ-83603836000066157-694420180209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CCJ-83403834000066790-697820180209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CCJ-83403834000066790-698020180209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CCJ-83403834000066790-697920180209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13:08:34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CCJ-83603836000067237-708920180209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13:12:02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CCJ-83403834000067758-724520180209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13:17:42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CCJ-83603836000068542-732620180209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13:17:42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CCJ-83603836000068542-732720180209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13:22:34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CCJ-83603836000069104-738220180209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13:28:22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CCJ-83603836000069959-743420180209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13:30:58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CCJ-83403834000070574-747020180209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CCJ-83603836000070601-748220180209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13:32:06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CCJ-83403834000070601-748120180209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CCJ-83403834000072144-760420180209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13:44:08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CCJ-83403834000073145-771120180209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CCJ-83603836000073149-775120180209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13:48:09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CCJ-83603836000073790-785520180209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13:48:13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CCJ-83603836000073790-786720180209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13:48:22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CCJ-83603836000073790-787520180209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CCJ-83403834000074329-791520180209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CCJ-83403834000074329-791620180209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13:53:56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CCJ-83403834000075336-796020180209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13:53:56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CCJ-83403834000075336-796120180209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13:57:31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CCJ-83403834000075879-809020180209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13:59:39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CCJ-83403834000076543-820320180209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13:59:39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CCJ-83403834000076543-820420180209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14:01:21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CCJ-83603836000076899-822520180209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CCJ-83603836000078408-844320180209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CCJ-83603836000078408-844220180209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CCJ-83603836000078408-844520180209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CCJ-83603836000078408-844420180209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14:11:21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CCJ-83403834000078751-847320180209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14:11:21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CCJ-83403834000078751-847220180209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CCJ-83403834000079966-861820180209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CCJ-83603836000079884-862220180209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CCJ-83603836000079884-862320180209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14:18:07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CCJ-83603836000079884-862420180209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14:21:34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CCJ-83603836000080566-865920180209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14:21:34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CCJ-83603836000080566-865820180209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14:21:34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CCJ-83603836000080566-866020180209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14:25:53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CCJ-83603836000081412-872920180209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14:25:53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CCJ-83603836000081412-873020180209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14:27:51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16.8050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CCJ-83603836000081872-876420180209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CCJ-83603836000082277-879920180209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14:29:55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CCJ-83403834000082355-881520180209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CCJ-83403834000082355-882620180209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CCJ-83603836000082278-883420180209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CCJ-83603836000082278-883320180209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CCJ-83603836000083056-900520180209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CCJ-83603836000083056-900620180209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14:35:14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CCJ-83603836000083735-912620180209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14:36:13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CCJ-83403834000083918-922120180209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CCJ-83403834000084527-935220180209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CCJ-83403834000084527-935120180209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14:38:37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CCJ-83403834000084527-935020180209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CCJ-83603836000084730-941720180209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CCJ-83403834000084930-943520180209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CCJ-83403834000085679-962520180209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CCJ-83403834000085679-962420180209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14:43:07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CCJ-83603836000085651-963720180209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CCJ-83403834000086002-971420180209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CCJ-83403834000086002-971520180209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CCJ-83403834000086002-972120180209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14:45:15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CCJ-83403834000086002-974220180209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CCJ-83403834000086866-984620180209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14:48:05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CCJ-83403834000086866-985320180209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14:49:54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CCJ-83603836000087344-992120180209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14:49:54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CCJ-83603836000087344-992020180209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14:51:31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CCJ-83403834000087951-999220180209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14:53:06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CCJ-83603836000088460-1010320180209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14:57:08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CCJ-83603836000089230-1024920180209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CCJ-83403834000089655-1032920180209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14:59:45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CCJ-83603836000090019-1036820180209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CCJ-83403834000090595-1045020180209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CCJ-83603836000091714-1055520180209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CCJ-83603836000091714-1055620180209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CCJ-83603836000092151-1061320180209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CCJ-83603836000092151-1061220180209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15:07:48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CCJ-83603836000092151-1061420180209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15:08:16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CCJ-83403834000092138-1063320180209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CCJ-83603836000092905-1068320180209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CCJ-83603836000092905-1068220180209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15:13:31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CCJ-83403834000093331-1073420180209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15:13:31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CCJ-83403834000093331-1073520180209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CCJ-83403834000093765-1076520180209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CCJ-83403834000093765-1076620180209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CCJ-83403834000093765-1076720180209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15:16:43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CCJ-83403834000094536-1083520180209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15:17:59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CCJ-83403834000094770-1087320180209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15:22:14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CCJ-83403834000095828-1096620180209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15:28:06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CCJ-83403834000096878-1117420180209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15:28:06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CCJ-83403834000096878-1117320180209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15:29:16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CCJ-83603836000097371-1119620180209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15:29:16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CCJ-83603836000097371-1119520180209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15:29:16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CCJ-83603836000097371-1119720180209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15:29:20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CCJ-83403834000097450-1120020180209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CCJ-83603836000098074-1122220180209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CCJ-83603836000098074-1122120180209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CCJ-83403834000097810-1124120180209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CCJ-83403834000097810-1124020180209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CCJ-83403834000099101-1140420180209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15:36:24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CCJ-83603836000099492-1146020180209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15:39:36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CCJ-83403834000100598-1165020180209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15:41:17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CCJ-83403834000101168-1181220180209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15:42:49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CCJ-83603836000101647-1186820180209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CCJ-83403834000101714-1190620180209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CCJ-83403834000101714-1190520180209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CCJ-83403834000102123-1196320180209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15:46:59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CCJ-83603836000102772-1209920180209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CCJ-83403834000103478-1217120180209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CCJ-83403834000103478-1217220180209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15:48:50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CCJ-83403834000103822-1218520180209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15:52:37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CCJ-83403834000105108-1239920180209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CCJ-83403834000105471-1245520180209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CCJ-83603836000105802-1250920180209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CCJ-83603836000105802-1251020180209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CCJ-83603836000106538-1277220180209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CCJ-83403834000106833-1292020180209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CCJ-83603836000106910-1296520180209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CCJ-83603836000107007-1301220180209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CCJ-83603836000107622-1317820180209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15:59:50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CCJ-83603836000107622-1317920180209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16:00:50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CCJ-83603836000107930-1332220180209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CCJ-83603836000108547-1337720180209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CCJ-83403834000109785-1352720180209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CCJ-83403834000109785-1352520180209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CCJ-83403834000109785-1352620180209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16:05:13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CCJ-83603836000109676-1367420180209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16:05:13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CCJ-83603836000109676-1367320180209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CCJ-83403834000110281-1374420180209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16:09:17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CCJ-83403834000111334-1383220180209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CCJ-83403834000111697-1392720180209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CCJ-83403834000111697-1392820180209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CCJ-83603836000112191-1401220180209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CCJ-83403834000113841-1428120180209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CCJ-83403834000113841-1428020180209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CCJ-83603836000113784-1429120180209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16:14:39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CCJ-83603836000113784-1429020180209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CCJ-83403834000114907-1447420180209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CCJ-83403834000114907-1447520180209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CCJ-83403834000114818-1451420180209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16.7000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CCJ-83603836000114845-1452820180209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16:18:11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CCJ-83603836000115585-1454820180209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CCJ-83403834000115790-1456220180209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16:18:33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CCJ-83403834000115790-1456120180209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CCJ-83403834000116685-1465220180209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CCJ-83603836000117559-1469520180209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16:23:26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CCJ-83403834000118411-1475720180209</w:t>
            </w:r>
          </w:p>
        </w:tc>
      </w:tr>
      <w:tr w:rsidR="00037522" w:rsidRPr="00037522" w:rsidTr="00037522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09-Feb-2018 16:23:26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16.6750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522" w:rsidRPr="00037522" w:rsidRDefault="00037522" w:rsidP="0003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752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CCJ-83403834000118411-1475820180209</w:t>
            </w:r>
          </w:p>
        </w:tc>
      </w:tr>
      <w:bookmarkEnd w:id="0"/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037522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47074">
                            <w:t>LON01A45305785</w:t>
                          </w:r>
                          <w:r>
                            <w:fldChar w:fldCharType="end"/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47074">
                            <w:instrText>4</w:instrText>
                          </w:r>
                          <w:r>
                            <w:fldChar w:fldCharType="end"/>
                          </w:r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47074">
                            <w:instrText>102868-0003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037522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747074">
                      <w:t>LON01A45305785</w:t>
                    </w:r>
                    <w:r>
                      <w:fldChar w:fldCharType="end"/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747074">
                      <w:instrText>true</w:instrText>
                    </w:r>
                    <w:r>
                      <w:fldChar w:fldCharType="end"/>
                    </w:r>
                    <w:r w:rsidR="00747074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747074">
                      <w:instrText>4</w:instrText>
                    </w:r>
                    <w:r>
                      <w:fldChar w:fldCharType="end"/>
                    </w:r>
                    <w:r w:rsidR="00747074">
                      <w:instrText>"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/4</w:t>
                    </w:r>
                    <w:r w:rsidR="00747074">
                      <w:fldChar w:fldCharType="end"/>
                    </w:r>
                    <w:r w:rsidR="00747074">
                      <w:t xml:space="preserve">   </w:t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747074">
                      <w:instrText>true</w:instrText>
                    </w:r>
                    <w:r>
                      <w:fldChar w:fldCharType="end"/>
                    </w:r>
                    <w:r w:rsidR="00747074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747074">
                      <w:instrText>102868-0003</w:instrText>
                    </w:r>
                    <w:r>
                      <w:fldChar w:fldCharType="end"/>
                    </w:r>
                    <w:r w:rsidR="00747074">
                      <w:instrText xml:space="preserve">  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102868-0003</w:t>
                    </w:r>
                    <w:r w:rsidR="00747074"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37522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37A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52C7A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4870"/>
    <w:rsid w:val="00BB7DA5"/>
    <w:rsid w:val="00C14073"/>
    <w:rsid w:val="00C31BB5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D5C90"/>
    <w:rsid w:val="00CE1E62"/>
    <w:rsid w:val="00D2047F"/>
    <w:rsid w:val="00D306F6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2050"/>
    <w:rsid w:val="00F8534F"/>
    <w:rsid w:val="00F917DB"/>
    <w:rsid w:val="00FA03EA"/>
    <w:rsid w:val="00FB21B9"/>
    <w:rsid w:val="00FD13D9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5EB0368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35">
    <w:name w:val="xl35"/>
    <w:basedOn w:val="Normal"/>
    <w:rsid w:val="00037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39">
    <w:name w:val="xl39"/>
    <w:basedOn w:val="Normal"/>
    <w:rsid w:val="00037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40">
    <w:name w:val="xl40"/>
    <w:basedOn w:val="Normal"/>
    <w:rsid w:val="00037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33B2-4DFF-439F-9DAD-F07D4D8E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17</TotalTime>
  <Pages>18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Clopon, Joel (REHQ-LON)</cp:lastModifiedBy>
  <cp:revision>4</cp:revision>
  <cp:lastPrinted>2016-11-21T15:24:00Z</cp:lastPrinted>
  <dcterms:created xsi:type="dcterms:W3CDTF">2018-02-09T16:42:00Z</dcterms:created>
  <dcterms:modified xsi:type="dcterms:W3CDTF">2018-02-09T17:18:00Z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