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4128C32B" w:rsidR="00D647F7" w:rsidRPr="00D647F7" w:rsidRDefault="00490219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24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5CB53A23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B5153" w:rsidRPr="000B5153">
        <w:rPr>
          <w:sz w:val="22"/>
          <w:szCs w:val="22"/>
          <w:lang w:val="en"/>
        </w:rPr>
        <w:t>128,289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084F64" w:rsidRPr="00084F64">
        <w:rPr>
          <w:sz w:val="22"/>
          <w:szCs w:val="22"/>
          <w:lang w:val="en"/>
        </w:rPr>
        <w:t>1550.6477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084F64" w:rsidRPr="00084F64">
        <w:rPr>
          <w:sz w:val="22"/>
          <w:szCs w:val="22"/>
          <w:lang w:val="en"/>
        </w:rPr>
        <w:t>71,854,414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84F64" w:rsidRPr="00084F64">
        <w:rPr>
          <w:sz w:val="22"/>
          <w:szCs w:val="22"/>
          <w:lang w:val="en"/>
        </w:rPr>
        <w:t>1,052,157,697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084F64" w:rsidRPr="00084F64">
        <w:rPr>
          <w:sz w:val="22"/>
          <w:szCs w:val="22"/>
          <w:lang w:val="en"/>
        </w:rPr>
        <w:t>11,776,628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09BF84B4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84F64" w:rsidRPr="00084F64">
        <w:rPr>
          <w:sz w:val="22"/>
          <w:szCs w:val="22"/>
          <w:lang w:val="en"/>
        </w:rPr>
        <w:t>114,223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084F64" w:rsidRPr="00084F64">
        <w:rPr>
          <w:sz w:val="22"/>
          <w:szCs w:val="22"/>
          <w:lang w:val="en"/>
        </w:rPr>
        <w:t>17.6628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084F64" w:rsidRPr="00084F64">
        <w:rPr>
          <w:sz w:val="22"/>
          <w:szCs w:val="22"/>
          <w:lang w:val="en"/>
        </w:rPr>
        <w:t>63,050,543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84F64" w:rsidRPr="00084F64">
        <w:rPr>
          <w:sz w:val="22"/>
          <w:szCs w:val="22"/>
          <w:lang w:val="en"/>
        </w:rPr>
        <w:t>937,273,018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084F64" w:rsidRPr="00084F64">
        <w:rPr>
          <w:sz w:val="22"/>
          <w:szCs w:val="22"/>
          <w:lang w:val="en"/>
        </w:rPr>
        <w:t>10,487,443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57E5EA31" w:rsidR="003E0113" w:rsidRPr="00E61773" w:rsidRDefault="00490219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490219">
              <w:rPr>
                <w:rFonts w:ascii="Arial" w:hAnsi="Arial" w:cs="Arial"/>
                <w:sz w:val="22"/>
                <w:szCs w:val="22"/>
              </w:rPr>
              <w:t>24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69495AB4" w:rsidR="003E0113" w:rsidRPr="00E87BD1" w:rsidRDefault="000B515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B5153">
              <w:rPr>
                <w:rFonts w:ascii="Arial" w:hAnsi="Arial" w:cs="Arial"/>
                <w:sz w:val="22"/>
                <w:szCs w:val="22"/>
              </w:rPr>
              <w:t>128,289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2F3AA976" w:rsidR="003E0113" w:rsidRPr="003E0113" w:rsidRDefault="00084F6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84F64">
              <w:rPr>
                <w:rFonts w:ascii="Arial" w:hAnsi="Arial" w:cs="Arial"/>
                <w:sz w:val="22"/>
                <w:szCs w:val="22"/>
              </w:rPr>
              <w:t>1550.6477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084F64" w:rsidRPr="00084F64" w14:paraId="72889F5D" w14:textId="77777777" w:rsidTr="00084F64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9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1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9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E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5D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E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084F64" w:rsidRPr="00084F64" w14:paraId="411581E8" w14:textId="77777777" w:rsidTr="00084F64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B203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0769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3DC1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038F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54E5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CE20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84F64" w:rsidRPr="00084F64" w14:paraId="5A34D5C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8A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EA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8E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35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8A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4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1397671</w:t>
            </w:r>
          </w:p>
        </w:tc>
      </w:tr>
      <w:tr w:rsidR="00084F64" w:rsidRPr="00084F64" w14:paraId="069723A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B1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7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4E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A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2B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4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1397669</w:t>
            </w:r>
          </w:p>
        </w:tc>
      </w:tr>
      <w:tr w:rsidR="00084F64" w:rsidRPr="00084F64" w14:paraId="7AD6BF4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4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2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9D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8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EE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0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1397667</w:t>
            </w:r>
          </w:p>
        </w:tc>
      </w:tr>
      <w:tr w:rsidR="00084F64" w:rsidRPr="00084F64" w14:paraId="521BA3F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81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2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6D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2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C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8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1395836</w:t>
            </w:r>
          </w:p>
        </w:tc>
      </w:tr>
      <w:tr w:rsidR="00084F64" w:rsidRPr="00084F64" w14:paraId="3D8F7BE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34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C5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D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5D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0F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6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1395194</w:t>
            </w:r>
          </w:p>
        </w:tc>
      </w:tr>
      <w:tr w:rsidR="00084F64" w:rsidRPr="00084F64" w14:paraId="24AFAEB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D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A7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A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1A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67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2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1394886</w:t>
            </w:r>
          </w:p>
        </w:tc>
      </w:tr>
      <w:tr w:rsidR="00084F64" w:rsidRPr="00084F64" w14:paraId="2082593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A2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2B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75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6C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D5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D9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1393640</w:t>
            </w:r>
          </w:p>
        </w:tc>
      </w:tr>
      <w:tr w:rsidR="00084F64" w:rsidRPr="00084F64" w14:paraId="7A40C8D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E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56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3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2D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B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1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1391158</w:t>
            </w:r>
          </w:p>
        </w:tc>
      </w:tr>
      <w:tr w:rsidR="00084F64" w:rsidRPr="00084F64" w14:paraId="08ED38D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86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2A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7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F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3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C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1387388</w:t>
            </w:r>
          </w:p>
        </w:tc>
      </w:tr>
      <w:tr w:rsidR="00084F64" w:rsidRPr="00084F64" w14:paraId="271C7B6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38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8F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0D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8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49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F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1385722</w:t>
            </w:r>
          </w:p>
        </w:tc>
      </w:tr>
      <w:tr w:rsidR="00084F64" w:rsidRPr="00084F64" w14:paraId="6289B57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8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CA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3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4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8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5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1380901</w:t>
            </w:r>
          </w:p>
        </w:tc>
      </w:tr>
      <w:tr w:rsidR="00084F64" w:rsidRPr="00084F64" w14:paraId="53D2CAC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6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0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7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A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C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D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1380899</w:t>
            </w:r>
          </w:p>
        </w:tc>
      </w:tr>
      <w:tr w:rsidR="00084F64" w:rsidRPr="00084F64" w14:paraId="5656E7D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8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0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6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9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6D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C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1373474</w:t>
            </w:r>
          </w:p>
        </w:tc>
      </w:tr>
      <w:tr w:rsidR="00084F64" w:rsidRPr="00084F64" w14:paraId="74A5254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E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F8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2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4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7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7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1369161</w:t>
            </w:r>
          </w:p>
        </w:tc>
      </w:tr>
      <w:tr w:rsidR="00084F64" w:rsidRPr="00084F64" w14:paraId="68CD960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6E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0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2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F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7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B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1369159</w:t>
            </w:r>
          </w:p>
        </w:tc>
      </w:tr>
      <w:tr w:rsidR="00084F64" w:rsidRPr="00084F64" w14:paraId="464C2EA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A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4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A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A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A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5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1363476</w:t>
            </w:r>
          </w:p>
        </w:tc>
      </w:tr>
      <w:tr w:rsidR="00084F64" w:rsidRPr="00084F64" w14:paraId="4B3FB94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6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7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86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F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6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9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1363474</w:t>
            </w:r>
          </w:p>
        </w:tc>
      </w:tr>
      <w:tr w:rsidR="00084F64" w:rsidRPr="00084F64" w14:paraId="0C6E75B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62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4C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C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1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32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38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1349691</w:t>
            </w:r>
          </w:p>
        </w:tc>
      </w:tr>
      <w:tr w:rsidR="00084F64" w:rsidRPr="00084F64" w14:paraId="2ED28ED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C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3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E3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1,301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6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1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C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1349682</w:t>
            </w:r>
          </w:p>
        </w:tc>
      </w:tr>
      <w:tr w:rsidR="00084F64" w:rsidRPr="00084F64" w14:paraId="5B65166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DA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FC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8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9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2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7C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1335918</w:t>
            </w:r>
          </w:p>
        </w:tc>
      </w:tr>
      <w:tr w:rsidR="00084F64" w:rsidRPr="00084F64" w14:paraId="7FDF581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C0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0F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BA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8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2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C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1335916</w:t>
            </w:r>
          </w:p>
        </w:tc>
      </w:tr>
      <w:tr w:rsidR="00084F64" w:rsidRPr="00084F64" w14:paraId="34D92D7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82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5B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E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B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D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63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1335914</w:t>
            </w:r>
          </w:p>
        </w:tc>
      </w:tr>
      <w:tr w:rsidR="00084F64" w:rsidRPr="00084F64" w14:paraId="0B24B3C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2F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ED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5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4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8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78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1335912</w:t>
            </w:r>
          </w:p>
        </w:tc>
      </w:tr>
      <w:tr w:rsidR="00084F64" w:rsidRPr="00084F64" w14:paraId="4928E34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7B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AB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1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6E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47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A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1335910</w:t>
            </w:r>
          </w:p>
        </w:tc>
      </w:tr>
      <w:tr w:rsidR="00084F64" w:rsidRPr="00084F64" w14:paraId="064D8C8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FC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68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44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F3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C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1335457</w:t>
            </w:r>
          </w:p>
        </w:tc>
      </w:tr>
      <w:tr w:rsidR="00084F64" w:rsidRPr="00084F64" w14:paraId="71B9154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B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4B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1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E2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9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7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1324440</w:t>
            </w:r>
          </w:p>
        </w:tc>
      </w:tr>
      <w:tr w:rsidR="00084F64" w:rsidRPr="00084F64" w14:paraId="535BCF6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8E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D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8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D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01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0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1324442</w:t>
            </w:r>
          </w:p>
        </w:tc>
      </w:tr>
      <w:tr w:rsidR="00084F64" w:rsidRPr="00084F64" w14:paraId="5746786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40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AF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14E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A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4D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D6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1324438</w:t>
            </w:r>
          </w:p>
        </w:tc>
      </w:tr>
      <w:tr w:rsidR="00084F64" w:rsidRPr="00084F64" w14:paraId="23026DD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03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77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E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D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B5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E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1320132</w:t>
            </w:r>
          </w:p>
        </w:tc>
      </w:tr>
      <w:tr w:rsidR="00084F64" w:rsidRPr="00084F64" w14:paraId="59E1967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B0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7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21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D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D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C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1320130</w:t>
            </w:r>
          </w:p>
        </w:tc>
      </w:tr>
      <w:tr w:rsidR="00084F64" w:rsidRPr="00084F64" w14:paraId="386E98E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C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03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E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8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02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C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1310680</w:t>
            </w:r>
          </w:p>
        </w:tc>
      </w:tr>
      <w:tr w:rsidR="00084F64" w:rsidRPr="00084F64" w14:paraId="1D66CF2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F3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FB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34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E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7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0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1305539</w:t>
            </w:r>
          </w:p>
        </w:tc>
      </w:tr>
      <w:tr w:rsidR="00084F64" w:rsidRPr="00084F64" w14:paraId="2BC8D2C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B5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7C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B7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E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FB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0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1303220</w:t>
            </w:r>
          </w:p>
        </w:tc>
      </w:tr>
      <w:tr w:rsidR="00084F64" w:rsidRPr="00084F64" w14:paraId="4331070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27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B8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1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4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2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11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1303218</w:t>
            </w:r>
          </w:p>
        </w:tc>
      </w:tr>
      <w:tr w:rsidR="00084F64" w:rsidRPr="00084F64" w14:paraId="36B35B1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88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5F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C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EC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45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21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1298137</w:t>
            </w:r>
          </w:p>
        </w:tc>
      </w:tr>
      <w:tr w:rsidR="00084F64" w:rsidRPr="00084F64" w14:paraId="2967661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AD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B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14:52:38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4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EC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8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8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1296367</w:t>
            </w:r>
          </w:p>
        </w:tc>
      </w:tr>
      <w:tr w:rsidR="00084F64" w:rsidRPr="00084F64" w14:paraId="3F9BC0D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A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24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14:49:46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D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80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F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E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1290148</w:t>
            </w:r>
          </w:p>
        </w:tc>
      </w:tr>
      <w:tr w:rsidR="00084F64" w:rsidRPr="00084F64" w14:paraId="6D53086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41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C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3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6D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8D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D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1286922</w:t>
            </w:r>
          </w:p>
        </w:tc>
      </w:tr>
      <w:tr w:rsidR="00084F64" w:rsidRPr="00084F64" w14:paraId="672A342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3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C9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27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B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E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A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1286920</w:t>
            </w:r>
          </w:p>
        </w:tc>
      </w:tr>
      <w:tr w:rsidR="00084F64" w:rsidRPr="00084F64" w14:paraId="6710058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B8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DA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45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1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0E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7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1277971</w:t>
            </w:r>
          </w:p>
        </w:tc>
      </w:tr>
      <w:tr w:rsidR="00084F64" w:rsidRPr="00084F64" w14:paraId="48FDD1E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7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D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7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7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A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2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1270571</w:t>
            </w:r>
          </w:p>
        </w:tc>
      </w:tr>
      <w:tr w:rsidR="00084F64" w:rsidRPr="00084F64" w14:paraId="26AE9EE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B2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2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6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5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2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1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1266771</w:t>
            </w:r>
          </w:p>
        </w:tc>
      </w:tr>
      <w:tr w:rsidR="00084F64" w:rsidRPr="00084F64" w14:paraId="6E66569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C1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FD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A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B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D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1266769</w:t>
            </w:r>
          </w:p>
        </w:tc>
      </w:tr>
      <w:tr w:rsidR="00084F64" w:rsidRPr="00084F64" w14:paraId="7C27761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8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18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E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0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B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D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1266765</w:t>
            </w:r>
          </w:p>
        </w:tc>
      </w:tr>
      <w:tr w:rsidR="00084F64" w:rsidRPr="00084F64" w14:paraId="1F16953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66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0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B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F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0B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2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1266767</w:t>
            </w:r>
          </w:p>
        </w:tc>
      </w:tr>
      <w:tr w:rsidR="00084F64" w:rsidRPr="00084F64" w14:paraId="54B494B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A5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A6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F9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AD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D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D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1263737</w:t>
            </w:r>
          </w:p>
        </w:tc>
      </w:tr>
      <w:tr w:rsidR="00084F64" w:rsidRPr="00084F64" w14:paraId="4FD704A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7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7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C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11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5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B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1263735</w:t>
            </w:r>
          </w:p>
        </w:tc>
      </w:tr>
      <w:tr w:rsidR="00084F64" w:rsidRPr="00084F64" w14:paraId="0769F3D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D5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1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4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D0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58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47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1263733</w:t>
            </w:r>
          </w:p>
        </w:tc>
      </w:tr>
      <w:tr w:rsidR="00084F64" w:rsidRPr="00084F64" w14:paraId="2BC5522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5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C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D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24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4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8C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1251800</w:t>
            </w:r>
          </w:p>
        </w:tc>
      </w:tr>
      <w:tr w:rsidR="00084F64" w:rsidRPr="00084F64" w14:paraId="48281D9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AF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98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C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B6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9F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C7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1249630</w:t>
            </w:r>
          </w:p>
        </w:tc>
      </w:tr>
      <w:tr w:rsidR="00084F64" w:rsidRPr="00084F64" w14:paraId="47AC9E7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1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95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2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B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4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A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1249628</w:t>
            </w:r>
          </w:p>
        </w:tc>
      </w:tr>
      <w:tr w:rsidR="00084F64" w:rsidRPr="00084F64" w14:paraId="74E5AE2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C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3B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C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23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B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5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1249626</w:t>
            </w:r>
          </w:p>
        </w:tc>
      </w:tr>
      <w:tr w:rsidR="00084F64" w:rsidRPr="00084F64" w14:paraId="670580D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24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77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21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D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72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8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1245204</w:t>
            </w:r>
          </w:p>
        </w:tc>
      </w:tr>
      <w:tr w:rsidR="00084F64" w:rsidRPr="00084F64" w14:paraId="34772C7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46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C5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4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8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71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4C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1245206</w:t>
            </w:r>
          </w:p>
        </w:tc>
      </w:tr>
      <w:tr w:rsidR="00084F64" w:rsidRPr="00084F64" w14:paraId="1279C6E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A7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E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5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C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A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1245208</w:t>
            </w:r>
          </w:p>
        </w:tc>
      </w:tr>
      <w:tr w:rsidR="00084F64" w:rsidRPr="00084F64" w14:paraId="01728D4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3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59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2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94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F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F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1244851</w:t>
            </w:r>
          </w:p>
        </w:tc>
      </w:tr>
      <w:tr w:rsidR="00084F64" w:rsidRPr="00084F64" w14:paraId="416207E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13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56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4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33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A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F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1244217</w:t>
            </w:r>
          </w:p>
        </w:tc>
      </w:tr>
      <w:tr w:rsidR="00084F64" w:rsidRPr="00084F64" w14:paraId="2A8D0C5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3B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5B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4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A3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6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8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1243964</w:t>
            </w:r>
          </w:p>
        </w:tc>
      </w:tr>
      <w:tr w:rsidR="00084F64" w:rsidRPr="00084F64" w14:paraId="357C295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46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8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5D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4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EB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E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1231546</w:t>
            </w:r>
          </w:p>
        </w:tc>
      </w:tr>
      <w:tr w:rsidR="00084F64" w:rsidRPr="00084F64" w14:paraId="7BDB474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1F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3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47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B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7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80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1231544</w:t>
            </w:r>
          </w:p>
        </w:tc>
      </w:tr>
      <w:tr w:rsidR="00084F64" w:rsidRPr="00084F64" w14:paraId="3ED0AB6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3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C3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E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B0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2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44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1229746</w:t>
            </w:r>
          </w:p>
        </w:tc>
      </w:tr>
      <w:tr w:rsidR="00084F64" w:rsidRPr="00084F64" w14:paraId="51DBA74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6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F7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F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2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8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5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1223367</w:t>
            </w:r>
          </w:p>
        </w:tc>
      </w:tr>
      <w:tr w:rsidR="00084F64" w:rsidRPr="00084F64" w14:paraId="120025D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0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EC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6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0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8E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9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1210737</w:t>
            </w:r>
          </w:p>
        </w:tc>
      </w:tr>
      <w:tr w:rsidR="00084F64" w:rsidRPr="00084F64" w14:paraId="02022FC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4B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09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8B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F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B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4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1210735</w:t>
            </w:r>
          </w:p>
        </w:tc>
      </w:tr>
      <w:tr w:rsidR="00084F64" w:rsidRPr="00084F64" w14:paraId="2940683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F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C90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7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F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DE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D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1208032</w:t>
            </w:r>
          </w:p>
        </w:tc>
      </w:tr>
      <w:tr w:rsidR="00084F64" w:rsidRPr="00084F64" w14:paraId="70DDD43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6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9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69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94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F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9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1208030</w:t>
            </w:r>
          </w:p>
        </w:tc>
      </w:tr>
      <w:tr w:rsidR="00084F64" w:rsidRPr="00084F64" w14:paraId="2D32A05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57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52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5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B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F5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3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1208028</w:t>
            </w:r>
          </w:p>
        </w:tc>
      </w:tr>
      <w:tr w:rsidR="00084F64" w:rsidRPr="00084F64" w14:paraId="592B0F0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C5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6E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3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A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7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0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1203313</w:t>
            </w:r>
          </w:p>
        </w:tc>
      </w:tr>
      <w:tr w:rsidR="00084F64" w:rsidRPr="00084F64" w14:paraId="64D70E3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D6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9E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C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C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1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39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1201719</w:t>
            </w:r>
          </w:p>
        </w:tc>
      </w:tr>
      <w:tr w:rsidR="00084F64" w:rsidRPr="00084F64" w14:paraId="0086224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2E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F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4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8B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2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CE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1199839</w:t>
            </w:r>
          </w:p>
        </w:tc>
      </w:tr>
      <w:tr w:rsidR="00084F64" w:rsidRPr="00084F64" w14:paraId="083A593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6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8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B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B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A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5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1199841</w:t>
            </w:r>
          </w:p>
        </w:tc>
      </w:tr>
      <w:tr w:rsidR="00084F64" w:rsidRPr="00084F64" w14:paraId="19B792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E5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4F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97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D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0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B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1199843</w:t>
            </w:r>
          </w:p>
        </w:tc>
      </w:tr>
      <w:tr w:rsidR="00084F64" w:rsidRPr="00084F64" w14:paraId="768EFD4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F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7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8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2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55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5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1192795</w:t>
            </w:r>
          </w:p>
        </w:tc>
      </w:tr>
      <w:tr w:rsidR="00084F64" w:rsidRPr="00084F64" w14:paraId="1FD1BD1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93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3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54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1,030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A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7B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E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1189839</w:t>
            </w:r>
          </w:p>
        </w:tc>
      </w:tr>
      <w:tr w:rsidR="00084F64" w:rsidRPr="00084F64" w14:paraId="5E23F65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1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3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1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E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02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70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1189827</w:t>
            </w:r>
          </w:p>
        </w:tc>
      </w:tr>
      <w:tr w:rsidR="00084F64" w:rsidRPr="00084F64" w14:paraId="32514D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0E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C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9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38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0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8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1189825</w:t>
            </w:r>
          </w:p>
        </w:tc>
      </w:tr>
      <w:tr w:rsidR="00084F64" w:rsidRPr="00084F64" w14:paraId="1498861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09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8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C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3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24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A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1172490</w:t>
            </w:r>
          </w:p>
        </w:tc>
      </w:tr>
      <w:tr w:rsidR="00084F64" w:rsidRPr="00084F64" w14:paraId="0FDFCBF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D5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0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B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C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A9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B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1172488</w:t>
            </w:r>
          </w:p>
        </w:tc>
      </w:tr>
      <w:tr w:rsidR="00084F64" w:rsidRPr="00084F64" w14:paraId="5A6838B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59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2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7B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45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A3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3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1166229</w:t>
            </w:r>
          </w:p>
        </w:tc>
      </w:tr>
      <w:tr w:rsidR="00084F64" w:rsidRPr="00084F64" w14:paraId="71A5B8E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9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9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77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9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3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B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1160844</w:t>
            </w:r>
          </w:p>
        </w:tc>
      </w:tr>
      <w:tr w:rsidR="00084F64" w:rsidRPr="00084F64" w14:paraId="2CDD4B2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6E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A2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5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6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3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7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1160842</w:t>
            </w:r>
          </w:p>
        </w:tc>
      </w:tr>
      <w:tr w:rsidR="00084F64" w:rsidRPr="00084F64" w14:paraId="45ADCDF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8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7C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2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2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3C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23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1160830</w:t>
            </w:r>
          </w:p>
        </w:tc>
      </w:tr>
      <w:tr w:rsidR="00084F64" w:rsidRPr="00084F64" w14:paraId="36B7998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C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44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9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2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E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54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1155266</w:t>
            </w:r>
          </w:p>
        </w:tc>
      </w:tr>
      <w:tr w:rsidR="00084F64" w:rsidRPr="00084F64" w14:paraId="7896573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1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AA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B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CC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6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5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1146182</w:t>
            </w:r>
          </w:p>
        </w:tc>
      </w:tr>
      <w:tr w:rsidR="00084F64" w:rsidRPr="00084F64" w14:paraId="330D12A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D3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D53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C5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D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9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7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1143142</w:t>
            </w:r>
          </w:p>
        </w:tc>
      </w:tr>
      <w:tr w:rsidR="00084F64" w:rsidRPr="00084F64" w14:paraId="2FE3734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4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52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8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B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D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C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1143140</w:t>
            </w:r>
          </w:p>
        </w:tc>
      </w:tr>
      <w:tr w:rsidR="00084F64" w:rsidRPr="00084F64" w14:paraId="75F0DA9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E6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E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1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4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3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D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1140744</w:t>
            </w:r>
          </w:p>
        </w:tc>
      </w:tr>
      <w:tr w:rsidR="00084F64" w:rsidRPr="00084F64" w14:paraId="67BB8DD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B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47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88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69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A5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D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1133513</w:t>
            </w:r>
          </w:p>
        </w:tc>
      </w:tr>
      <w:tr w:rsidR="00084F64" w:rsidRPr="00084F64" w14:paraId="3970B96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AB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10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A5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E7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E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B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1133515</w:t>
            </w:r>
          </w:p>
        </w:tc>
      </w:tr>
      <w:tr w:rsidR="00084F64" w:rsidRPr="00084F64" w14:paraId="762646C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5C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3C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0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C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1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7C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1133511</w:t>
            </w:r>
          </w:p>
        </w:tc>
      </w:tr>
      <w:tr w:rsidR="00084F64" w:rsidRPr="00084F64" w14:paraId="54619CA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60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8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F4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5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C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A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1127383</w:t>
            </w:r>
          </w:p>
        </w:tc>
      </w:tr>
      <w:tr w:rsidR="00084F64" w:rsidRPr="00084F64" w14:paraId="79E5F7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BC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6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F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B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0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F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1127355</w:t>
            </w:r>
          </w:p>
        </w:tc>
      </w:tr>
      <w:tr w:rsidR="00084F64" w:rsidRPr="00084F64" w14:paraId="37884FB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D1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3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8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1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9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D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1125382</w:t>
            </w:r>
          </w:p>
        </w:tc>
      </w:tr>
      <w:tr w:rsidR="00084F64" w:rsidRPr="00084F64" w14:paraId="5219DF6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30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B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13:36:51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9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A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B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3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1121136</w:t>
            </w:r>
          </w:p>
        </w:tc>
      </w:tr>
      <w:tr w:rsidR="00084F64" w:rsidRPr="00084F64" w14:paraId="5A82883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9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49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E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F8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3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5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1116486</w:t>
            </w:r>
          </w:p>
        </w:tc>
      </w:tr>
      <w:tr w:rsidR="00084F64" w:rsidRPr="00084F64" w14:paraId="44B5C9D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EF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C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9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8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3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A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1116292</w:t>
            </w:r>
          </w:p>
        </w:tc>
      </w:tr>
      <w:tr w:rsidR="00084F64" w:rsidRPr="00084F64" w14:paraId="16C876C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2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5A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E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7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3F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D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1116290</w:t>
            </w:r>
          </w:p>
        </w:tc>
      </w:tr>
      <w:tr w:rsidR="00084F64" w:rsidRPr="00084F64" w14:paraId="4D8E7E8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1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A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5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3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8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E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1115129</w:t>
            </w:r>
          </w:p>
        </w:tc>
      </w:tr>
      <w:tr w:rsidR="00084F64" w:rsidRPr="00084F64" w14:paraId="7F8C772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7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F2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4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F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3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5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1102680</w:t>
            </w:r>
          </w:p>
        </w:tc>
      </w:tr>
      <w:tr w:rsidR="00084F64" w:rsidRPr="00084F64" w14:paraId="6EA56F0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82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64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90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B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1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9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1102678</w:t>
            </w:r>
          </w:p>
        </w:tc>
      </w:tr>
      <w:tr w:rsidR="00084F64" w:rsidRPr="00084F64" w14:paraId="3F887BA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3C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6B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E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7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A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4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1102156</w:t>
            </w:r>
          </w:p>
        </w:tc>
      </w:tr>
      <w:tr w:rsidR="00084F64" w:rsidRPr="00084F64" w14:paraId="17A390F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C0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2B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8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D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F9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5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1102154</w:t>
            </w:r>
          </w:p>
        </w:tc>
      </w:tr>
      <w:tr w:rsidR="00084F64" w:rsidRPr="00084F64" w14:paraId="02007BD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D4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4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6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F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BE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F9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1100558</w:t>
            </w:r>
          </w:p>
        </w:tc>
      </w:tr>
      <w:tr w:rsidR="00084F64" w:rsidRPr="00084F64" w14:paraId="3392979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C9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A6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9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EF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3F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3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1091070</w:t>
            </w:r>
          </w:p>
        </w:tc>
      </w:tr>
      <w:tr w:rsidR="00084F64" w:rsidRPr="00084F64" w14:paraId="16A8133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3F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2B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B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1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E7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9D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1091068</w:t>
            </w:r>
          </w:p>
        </w:tc>
      </w:tr>
      <w:tr w:rsidR="00084F64" w:rsidRPr="00084F64" w14:paraId="26BAF44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53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2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65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5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9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3B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1090871</w:t>
            </w:r>
          </w:p>
        </w:tc>
      </w:tr>
      <w:tr w:rsidR="00084F64" w:rsidRPr="00084F64" w14:paraId="765A5C0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84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24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4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A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0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4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1084785</w:t>
            </w:r>
          </w:p>
        </w:tc>
      </w:tr>
      <w:tr w:rsidR="00084F64" w:rsidRPr="00084F64" w14:paraId="052250A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4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83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6F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5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D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2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1083915</w:t>
            </w:r>
          </w:p>
        </w:tc>
      </w:tr>
      <w:tr w:rsidR="00084F64" w:rsidRPr="00084F64" w14:paraId="7688707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51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D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7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1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2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F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1083913</w:t>
            </w:r>
          </w:p>
        </w:tc>
      </w:tr>
      <w:tr w:rsidR="00084F64" w:rsidRPr="00084F64" w14:paraId="771E751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68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97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1C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63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F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4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1072170</w:t>
            </w:r>
          </w:p>
        </w:tc>
      </w:tr>
      <w:tr w:rsidR="00084F64" w:rsidRPr="00084F64" w14:paraId="41386E2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C0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C4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D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4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7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B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1069519</w:t>
            </w:r>
          </w:p>
        </w:tc>
      </w:tr>
      <w:tr w:rsidR="00084F64" w:rsidRPr="00084F64" w14:paraId="72C89AD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CD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0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CB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2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F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4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1069517</w:t>
            </w:r>
          </w:p>
        </w:tc>
      </w:tr>
      <w:tr w:rsidR="00084F64" w:rsidRPr="00084F64" w14:paraId="67B714F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2F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FB3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7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30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A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4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1066686</w:t>
            </w:r>
          </w:p>
        </w:tc>
      </w:tr>
      <w:tr w:rsidR="00084F64" w:rsidRPr="00084F64" w14:paraId="21AC9F9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31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A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A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2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4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B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1066684</w:t>
            </w:r>
          </w:p>
        </w:tc>
      </w:tr>
      <w:tr w:rsidR="00084F64" w:rsidRPr="00084F64" w14:paraId="16D841C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53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2C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B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C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6E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5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1066664</w:t>
            </w:r>
          </w:p>
        </w:tc>
      </w:tr>
      <w:tr w:rsidR="00084F64" w:rsidRPr="00084F64" w14:paraId="051ED16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82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0C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F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E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9D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F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1065658</w:t>
            </w:r>
          </w:p>
        </w:tc>
      </w:tr>
      <w:tr w:rsidR="00084F64" w:rsidRPr="00084F64" w14:paraId="7ECF59D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6E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2B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12:55:04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B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F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7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4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1055279</w:t>
            </w:r>
          </w:p>
        </w:tc>
      </w:tr>
      <w:tr w:rsidR="00084F64" w:rsidRPr="00084F64" w14:paraId="3A29EB2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37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5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12:54:24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62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D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EA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5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1054675</w:t>
            </w:r>
          </w:p>
        </w:tc>
      </w:tr>
      <w:tr w:rsidR="00084F64" w:rsidRPr="00084F64" w14:paraId="7150B15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0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8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12:48:41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2E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5F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D3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621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1047884</w:t>
            </w:r>
          </w:p>
        </w:tc>
      </w:tr>
      <w:tr w:rsidR="00084F64" w:rsidRPr="00084F64" w14:paraId="6E05D48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32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32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66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4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C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1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1041503</w:t>
            </w:r>
          </w:p>
        </w:tc>
      </w:tr>
      <w:tr w:rsidR="00084F64" w:rsidRPr="00084F64" w14:paraId="6181B6D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526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A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6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62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7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E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1036876</w:t>
            </w:r>
          </w:p>
        </w:tc>
      </w:tr>
      <w:tr w:rsidR="00084F64" w:rsidRPr="00084F64" w14:paraId="3DE1FF6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2F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49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2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9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F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95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1036873</w:t>
            </w:r>
          </w:p>
        </w:tc>
      </w:tr>
      <w:tr w:rsidR="00084F64" w:rsidRPr="00084F64" w14:paraId="47B3A05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06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DE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0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A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8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8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1034144</w:t>
            </w:r>
          </w:p>
        </w:tc>
      </w:tr>
      <w:tr w:rsidR="00084F64" w:rsidRPr="00084F64" w14:paraId="2B9347E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6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C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C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BE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0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B5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1030741</w:t>
            </w:r>
          </w:p>
        </w:tc>
      </w:tr>
      <w:tr w:rsidR="00084F64" w:rsidRPr="00084F64" w14:paraId="16D23E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2B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5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8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B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45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4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1024059</w:t>
            </w:r>
          </w:p>
        </w:tc>
      </w:tr>
      <w:tr w:rsidR="00084F64" w:rsidRPr="00084F64" w14:paraId="5F8485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7F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A8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0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7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9D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8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1023352</w:t>
            </w:r>
          </w:p>
        </w:tc>
      </w:tr>
      <w:tr w:rsidR="00084F64" w:rsidRPr="00084F64" w14:paraId="6EC455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2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BC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C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4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B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B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1023350</w:t>
            </w:r>
          </w:p>
        </w:tc>
      </w:tr>
      <w:tr w:rsidR="00084F64" w:rsidRPr="00084F64" w14:paraId="1B99891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E4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D2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7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6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B1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D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1023282</w:t>
            </w:r>
          </w:p>
        </w:tc>
      </w:tr>
      <w:tr w:rsidR="00084F64" w:rsidRPr="00084F64" w14:paraId="58936C0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43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A6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6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8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4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E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1023280</w:t>
            </w:r>
          </w:p>
        </w:tc>
      </w:tr>
      <w:tr w:rsidR="00084F64" w:rsidRPr="00084F64" w14:paraId="74802ED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C3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C6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B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A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5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9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1015737</w:t>
            </w:r>
          </w:p>
        </w:tc>
      </w:tr>
      <w:tr w:rsidR="00084F64" w:rsidRPr="00084F64" w14:paraId="3120802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E2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2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4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5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2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A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1015400</w:t>
            </w:r>
          </w:p>
        </w:tc>
      </w:tr>
      <w:tr w:rsidR="00084F64" w:rsidRPr="00084F64" w14:paraId="66EDF23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BD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0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1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7B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9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2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1015398</w:t>
            </w:r>
          </w:p>
        </w:tc>
      </w:tr>
      <w:tr w:rsidR="00084F64" w:rsidRPr="00084F64" w14:paraId="16971AF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0B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F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E1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B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07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C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1006852</w:t>
            </w:r>
          </w:p>
        </w:tc>
      </w:tr>
      <w:tr w:rsidR="00084F64" w:rsidRPr="00084F64" w14:paraId="013D992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E0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EA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44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2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A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D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1006552</w:t>
            </w:r>
          </w:p>
        </w:tc>
      </w:tr>
      <w:tr w:rsidR="00084F64" w:rsidRPr="00084F64" w14:paraId="7E2F15C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1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E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12:12:32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E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90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A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B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1006408</w:t>
            </w:r>
          </w:p>
        </w:tc>
      </w:tr>
      <w:tr w:rsidR="00084F64" w:rsidRPr="00084F64" w14:paraId="5D60E3E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AE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4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5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9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6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7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1004924</w:t>
            </w:r>
          </w:p>
        </w:tc>
      </w:tr>
      <w:tr w:rsidR="00084F64" w:rsidRPr="00084F64" w14:paraId="1A52446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1A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47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A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77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1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B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1004922</w:t>
            </w:r>
          </w:p>
        </w:tc>
      </w:tr>
      <w:tr w:rsidR="00084F64" w:rsidRPr="00084F64" w14:paraId="23B1DD0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5E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02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8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21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E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1F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1000173</w:t>
            </w:r>
          </w:p>
        </w:tc>
      </w:tr>
      <w:tr w:rsidR="00084F64" w:rsidRPr="00084F64" w14:paraId="083DF92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AD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34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DC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8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1D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6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1000171</w:t>
            </w:r>
          </w:p>
        </w:tc>
      </w:tr>
      <w:tr w:rsidR="00084F64" w:rsidRPr="00084F64" w14:paraId="5B0B60E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3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1E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E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4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C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E4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1000169</w:t>
            </w:r>
          </w:p>
        </w:tc>
      </w:tr>
      <w:tr w:rsidR="00084F64" w:rsidRPr="00084F64" w14:paraId="42C9399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7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F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6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1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4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F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989639</w:t>
            </w:r>
          </w:p>
        </w:tc>
      </w:tr>
      <w:tr w:rsidR="00084F64" w:rsidRPr="00084F64" w14:paraId="1F107C8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A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E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6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B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5A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4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982436</w:t>
            </w:r>
          </w:p>
        </w:tc>
      </w:tr>
      <w:tr w:rsidR="00084F64" w:rsidRPr="00084F64" w14:paraId="44AA0D1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C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4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7F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9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9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8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982431</w:t>
            </w:r>
          </w:p>
        </w:tc>
      </w:tr>
      <w:tr w:rsidR="00084F64" w:rsidRPr="00084F64" w14:paraId="3473CCB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B0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2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E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1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F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23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982423</w:t>
            </w:r>
          </w:p>
        </w:tc>
      </w:tr>
      <w:tr w:rsidR="00084F64" w:rsidRPr="00084F64" w14:paraId="69B819F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A2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87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87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4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6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4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982397</w:t>
            </w:r>
          </w:p>
        </w:tc>
      </w:tr>
      <w:tr w:rsidR="00084F64" w:rsidRPr="00084F64" w14:paraId="45F90E6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4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C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F3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F0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5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1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981967</w:t>
            </w:r>
          </w:p>
        </w:tc>
      </w:tr>
      <w:tr w:rsidR="00084F64" w:rsidRPr="00084F64" w14:paraId="35F4720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7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5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B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6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F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D3E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981604</w:t>
            </w:r>
          </w:p>
        </w:tc>
      </w:tr>
      <w:tr w:rsidR="00084F64" w:rsidRPr="00084F64" w14:paraId="09B1E5C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14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7F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42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4F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5B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EF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981549</w:t>
            </w:r>
          </w:p>
        </w:tc>
      </w:tr>
      <w:tr w:rsidR="00084F64" w:rsidRPr="00084F64" w14:paraId="0A22810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8F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B8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11:49:54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7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C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0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EE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981458</w:t>
            </w:r>
          </w:p>
        </w:tc>
      </w:tr>
      <w:tr w:rsidR="00084F64" w:rsidRPr="00084F64" w14:paraId="019ADC8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0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77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11:46:18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B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8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0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8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977030</w:t>
            </w:r>
          </w:p>
        </w:tc>
      </w:tr>
      <w:tr w:rsidR="00084F64" w:rsidRPr="00084F64" w14:paraId="5F537A3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CE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6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11:41:56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4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C4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8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F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972260</w:t>
            </w:r>
          </w:p>
        </w:tc>
      </w:tr>
      <w:tr w:rsidR="00084F64" w:rsidRPr="00084F64" w14:paraId="146D21C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73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4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40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C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2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966155</w:t>
            </w:r>
          </w:p>
        </w:tc>
      </w:tr>
      <w:tr w:rsidR="00084F64" w:rsidRPr="00084F64" w14:paraId="1FB5BE2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44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5C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6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99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56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61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962316</w:t>
            </w:r>
          </w:p>
        </w:tc>
      </w:tr>
      <w:tr w:rsidR="00084F64" w:rsidRPr="00084F64" w14:paraId="3A8FB4D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1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5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1A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E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3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6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962314</w:t>
            </w:r>
          </w:p>
        </w:tc>
      </w:tr>
      <w:tr w:rsidR="00084F64" w:rsidRPr="00084F64" w14:paraId="0F2C25C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0D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A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6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DE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16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4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959949</w:t>
            </w:r>
          </w:p>
        </w:tc>
      </w:tr>
      <w:tr w:rsidR="00084F64" w:rsidRPr="00084F64" w14:paraId="0EB0C26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0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12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D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3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E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8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959941</w:t>
            </w:r>
          </w:p>
        </w:tc>
      </w:tr>
      <w:tr w:rsidR="00084F64" w:rsidRPr="00084F64" w14:paraId="320BBBE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9D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3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11:22:50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4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A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E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9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951265</w:t>
            </w:r>
          </w:p>
        </w:tc>
      </w:tr>
      <w:tr w:rsidR="00084F64" w:rsidRPr="00084F64" w14:paraId="7F00038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6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5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11:22:50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9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3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1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B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951263</w:t>
            </w:r>
          </w:p>
        </w:tc>
      </w:tr>
      <w:tr w:rsidR="00084F64" w:rsidRPr="00084F64" w14:paraId="37F7AA6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A3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0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0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4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62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D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946626</w:t>
            </w:r>
          </w:p>
        </w:tc>
      </w:tr>
      <w:tr w:rsidR="00084F64" w:rsidRPr="00084F64" w14:paraId="1D7A1A4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FC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94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5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0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D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D1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946541</w:t>
            </w:r>
          </w:p>
        </w:tc>
      </w:tr>
      <w:tr w:rsidR="00084F64" w:rsidRPr="00084F64" w14:paraId="19A3179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D3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35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D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E9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7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A1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943142</w:t>
            </w:r>
          </w:p>
        </w:tc>
      </w:tr>
      <w:tr w:rsidR="00084F64" w:rsidRPr="00084F64" w14:paraId="6CCBA61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32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F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A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3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E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1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942817</w:t>
            </w:r>
          </w:p>
        </w:tc>
      </w:tr>
      <w:tr w:rsidR="00084F64" w:rsidRPr="00084F64" w14:paraId="3511916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E3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3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4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F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5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4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942507</w:t>
            </w:r>
          </w:p>
        </w:tc>
      </w:tr>
      <w:tr w:rsidR="00084F64" w:rsidRPr="00084F64" w14:paraId="2288F72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A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C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6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5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6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E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942120</w:t>
            </w:r>
          </w:p>
        </w:tc>
      </w:tr>
      <w:tr w:rsidR="00084F64" w:rsidRPr="00084F64" w14:paraId="20A7BAC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60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E7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7B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5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4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E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941391</w:t>
            </w:r>
          </w:p>
        </w:tc>
      </w:tr>
      <w:tr w:rsidR="00084F64" w:rsidRPr="00084F64" w14:paraId="3BC4A07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0C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6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5E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B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42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A5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935848</w:t>
            </w:r>
          </w:p>
        </w:tc>
      </w:tr>
      <w:tr w:rsidR="00084F64" w:rsidRPr="00084F64" w14:paraId="3AD19A5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A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F7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30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C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3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C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934421</w:t>
            </w:r>
          </w:p>
        </w:tc>
      </w:tr>
      <w:tr w:rsidR="00084F64" w:rsidRPr="00084F64" w14:paraId="47D2447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A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AC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2B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7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6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3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934341</w:t>
            </w:r>
          </w:p>
        </w:tc>
      </w:tr>
      <w:tr w:rsidR="00084F64" w:rsidRPr="00084F64" w14:paraId="7EE6FDB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D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0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E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4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6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4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927034</w:t>
            </w:r>
          </w:p>
        </w:tc>
      </w:tr>
      <w:tr w:rsidR="00084F64" w:rsidRPr="00084F64" w14:paraId="46F8354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D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29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2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7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3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11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927025</w:t>
            </w:r>
          </w:p>
        </w:tc>
      </w:tr>
      <w:tr w:rsidR="00084F64" w:rsidRPr="00084F64" w14:paraId="3BA83C6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D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FC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0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8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C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E1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926791</w:t>
            </w:r>
          </w:p>
        </w:tc>
      </w:tr>
      <w:tr w:rsidR="00084F64" w:rsidRPr="00084F64" w14:paraId="00A455D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FB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3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1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E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A4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B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926341</w:t>
            </w:r>
          </w:p>
        </w:tc>
      </w:tr>
      <w:tr w:rsidR="00084F64" w:rsidRPr="00084F64" w14:paraId="708D9BE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6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E8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3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1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2D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E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926339</w:t>
            </w:r>
          </w:p>
        </w:tc>
      </w:tr>
      <w:tr w:rsidR="00084F64" w:rsidRPr="00084F64" w14:paraId="2DA0DF4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48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2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4B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6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D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A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926337</w:t>
            </w:r>
          </w:p>
        </w:tc>
      </w:tr>
      <w:tr w:rsidR="00084F64" w:rsidRPr="00084F64" w14:paraId="41DEA63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E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0F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5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3F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3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E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926335</w:t>
            </w:r>
          </w:p>
        </w:tc>
      </w:tr>
      <w:tr w:rsidR="00084F64" w:rsidRPr="00084F64" w14:paraId="3C54BA0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8E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3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10:50:43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E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48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A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C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918440</w:t>
            </w:r>
          </w:p>
        </w:tc>
      </w:tr>
      <w:tr w:rsidR="00084F64" w:rsidRPr="00084F64" w14:paraId="3F6DA27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8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5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C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B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0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C4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916263</w:t>
            </w:r>
          </w:p>
        </w:tc>
      </w:tr>
      <w:tr w:rsidR="00084F64" w:rsidRPr="00084F64" w14:paraId="450D8F6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99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AC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76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5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D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2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916265</w:t>
            </w:r>
          </w:p>
        </w:tc>
      </w:tr>
      <w:tr w:rsidR="00084F64" w:rsidRPr="00084F64" w14:paraId="659ECB2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51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23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2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A5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6D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8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912056</w:t>
            </w:r>
          </w:p>
        </w:tc>
      </w:tr>
      <w:tr w:rsidR="00084F64" w:rsidRPr="00084F64" w14:paraId="598A6D0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A5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B7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D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33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2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3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907196</w:t>
            </w:r>
          </w:p>
        </w:tc>
      </w:tr>
      <w:tr w:rsidR="00084F64" w:rsidRPr="00084F64" w14:paraId="3B9C730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B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8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A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3E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B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C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907194</w:t>
            </w:r>
          </w:p>
        </w:tc>
      </w:tr>
      <w:tr w:rsidR="00084F64" w:rsidRPr="00084F64" w14:paraId="1687815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9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A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2D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B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D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C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903983</w:t>
            </w:r>
          </w:p>
        </w:tc>
      </w:tr>
      <w:tr w:rsidR="00084F64" w:rsidRPr="00084F64" w14:paraId="7D94B5B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A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7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2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5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3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B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901412</w:t>
            </w:r>
          </w:p>
        </w:tc>
      </w:tr>
      <w:tr w:rsidR="00084F64" w:rsidRPr="00084F64" w14:paraId="69B9CFD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8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D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E2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2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2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4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901410</w:t>
            </w:r>
          </w:p>
        </w:tc>
      </w:tr>
      <w:tr w:rsidR="00084F64" w:rsidRPr="00084F64" w14:paraId="2B73A4D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C1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2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39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5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4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2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899913</w:t>
            </w:r>
          </w:p>
        </w:tc>
      </w:tr>
      <w:tr w:rsidR="00084F64" w:rsidRPr="00084F64" w14:paraId="429A270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6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84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10:24:26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49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50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E1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1C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893356</w:t>
            </w:r>
          </w:p>
        </w:tc>
      </w:tr>
      <w:tr w:rsidR="00084F64" w:rsidRPr="00084F64" w14:paraId="5A16E95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2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E0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10:24:26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A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D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71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F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893354</w:t>
            </w:r>
          </w:p>
        </w:tc>
      </w:tr>
      <w:tr w:rsidR="00084F64" w:rsidRPr="00084F64" w14:paraId="7AF0C7B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960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51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C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5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3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4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888854</w:t>
            </w:r>
          </w:p>
        </w:tc>
      </w:tr>
      <w:tr w:rsidR="00084F64" w:rsidRPr="00084F64" w14:paraId="702D155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5E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E0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E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9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55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16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883722</w:t>
            </w:r>
          </w:p>
        </w:tc>
      </w:tr>
      <w:tr w:rsidR="00084F64" w:rsidRPr="00084F64" w14:paraId="40C9678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9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72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A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3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B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C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880826</w:t>
            </w:r>
          </w:p>
        </w:tc>
      </w:tr>
      <w:tr w:rsidR="00084F64" w:rsidRPr="00084F64" w14:paraId="05C0BF5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8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6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B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D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3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C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880824</w:t>
            </w:r>
          </w:p>
        </w:tc>
      </w:tr>
      <w:tr w:rsidR="00084F64" w:rsidRPr="00084F64" w14:paraId="5D00F27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6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FC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2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1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A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9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877379</w:t>
            </w:r>
          </w:p>
        </w:tc>
      </w:tr>
      <w:tr w:rsidR="00084F64" w:rsidRPr="00084F64" w14:paraId="33711A1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F5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9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0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3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F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2D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877377</w:t>
            </w:r>
          </w:p>
        </w:tc>
      </w:tr>
      <w:tr w:rsidR="00084F64" w:rsidRPr="00084F64" w14:paraId="22CF68A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DB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C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E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E3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5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77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877373</w:t>
            </w:r>
          </w:p>
        </w:tc>
      </w:tr>
      <w:tr w:rsidR="00084F64" w:rsidRPr="00084F64" w14:paraId="6763414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1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AC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7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C4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C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F2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875334</w:t>
            </w:r>
          </w:p>
        </w:tc>
      </w:tr>
      <w:tr w:rsidR="00084F64" w:rsidRPr="00084F64" w14:paraId="20968B3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1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3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1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60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6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3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875336</w:t>
            </w:r>
          </w:p>
        </w:tc>
      </w:tr>
      <w:tr w:rsidR="00084F64" w:rsidRPr="00084F64" w14:paraId="3A7A10D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5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63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2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6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7B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9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873960</w:t>
            </w:r>
          </w:p>
        </w:tc>
      </w:tr>
      <w:tr w:rsidR="00084F64" w:rsidRPr="00084F64" w14:paraId="0738028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C7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A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6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8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E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F6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873958</w:t>
            </w:r>
          </w:p>
        </w:tc>
      </w:tr>
      <w:tr w:rsidR="00084F64" w:rsidRPr="00084F64" w14:paraId="6C90B84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7F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CF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E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E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1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5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873956</w:t>
            </w:r>
          </w:p>
        </w:tc>
      </w:tr>
      <w:tr w:rsidR="00084F64" w:rsidRPr="00084F64" w14:paraId="04D4483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95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6B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90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1,268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3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A6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7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873954</w:t>
            </w:r>
          </w:p>
        </w:tc>
      </w:tr>
      <w:tr w:rsidR="00084F64" w:rsidRPr="00084F64" w14:paraId="1F96439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D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9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4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E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8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3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873952</w:t>
            </w:r>
          </w:p>
        </w:tc>
      </w:tr>
      <w:tr w:rsidR="00084F64" w:rsidRPr="00084F64" w14:paraId="6920EDE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34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1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3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AE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0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BF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873827</w:t>
            </w:r>
          </w:p>
        </w:tc>
      </w:tr>
      <w:tr w:rsidR="00084F64" w:rsidRPr="00084F64" w14:paraId="42A8E03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D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23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A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E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3D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1F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854237</w:t>
            </w:r>
          </w:p>
        </w:tc>
      </w:tr>
      <w:tr w:rsidR="00084F64" w:rsidRPr="00084F64" w14:paraId="5A883A3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9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C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01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E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3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A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854235</w:t>
            </w:r>
          </w:p>
        </w:tc>
      </w:tr>
      <w:tr w:rsidR="00084F64" w:rsidRPr="00084F64" w14:paraId="11B9DFD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2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5E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C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9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8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86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853961</w:t>
            </w:r>
          </w:p>
        </w:tc>
      </w:tr>
      <w:tr w:rsidR="00084F64" w:rsidRPr="00084F64" w14:paraId="01F77AA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A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DF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4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C5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D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7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826451</w:t>
            </w:r>
          </w:p>
        </w:tc>
      </w:tr>
      <w:tr w:rsidR="00084F64" w:rsidRPr="00084F64" w14:paraId="4882FE5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5E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5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D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1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A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6D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821189</w:t>
            </w:r>
          </w:p>
        </w:tc>
      </w:tr>
      <w:tr w:rsidR="00084F64" w:rsidRPr="00084F64" w14:paraId="34DC00E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7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CF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54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6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1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F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815400</w:t>
            </w:r>
          </w:p>
        </w:tc>
      </w:tr>
      <w:tr w:rsidR="00084F64" w:rsidRPr="00084F64" w14:paraId="692C9FA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C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6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D5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D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B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812562</w:t>
            </w:r>
          </w:p>
        </w:tc>
      </w:tr>
      <w:tr w:rsidR="00084F64" w:rsidRPr="00084F64" w14:paraId="2DD7894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4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DC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7A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A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0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34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805278</w:t>
            </w:r>
          </w:p>
        </w:tc>
      </w:tr>
      <w:tr w:rsidR="00084F64" w:rsidRPr="00084F64" w14:paraId="17A043B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75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4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2D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3E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8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F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805276</w:t>
            </w:r>
          </w:p>
        </w:tc>
      </w:tr>
      <w:tr w:rsidR="00084F64" w:rsidRPr="00084F64" w14:paraId="661A62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11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C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E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1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9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7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801383</w:t>
            </w:r>
          </w:p>
        </w:tc>
      </w:tr>
      <w:tr w:rsidR="00084F64" w:rsidRPr="00084F64" w14:paraId="248B600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0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E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8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4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DF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0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801308</w:t>
            </w:r>
          </w:p>
        </w:tc>
      </w:tr>
      <w:tr w:rsidR="00084F64" w:rsidRPr="00084F64" w14:paraId="5CBF542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E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42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66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9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8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2C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794326</w:t>
            </w:r>
          </w:p>
        </w:tc>
      </w:tr>
      <w:tr w:rsidR="00084F64" w:rsidRPr="00084F64" w14:paraId="46A8C4A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5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5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F1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2B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4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9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794324</w:t>
            </w:r>
          </w:p>
        </w:tc>
      </w:tr>
      <w:tr w:rsidR="00084F64" w:rsidRPr="00084F64" w14:paraId="2D4E08C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5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1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EF1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03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3BF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6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791063</w:t>
            </w:r>
          </w:p>
        </w:tc>
      </w:tr>
      <w:tr w:rsidR="00084F64" w:rsidRPr="00084F64" w14:paraId="657B4C0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06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88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C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6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E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2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791061</w:t>
            </w:r>
          </w:p>
        </w:tc>
      </w:tr>
      <w:tr w:rsidR="00084F64" w:rsidRPr="00084F64" w14:paraId="3A22ADB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B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EA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5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F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2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4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785658</w:t>
            </w:r>
          </w:p>
        </w:tc>
      </w:tr>
      <w:tr w:rsidR="00084F64" w:rsidRPr="00084F64" w14:paraId="4BDD7E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68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BA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F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29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A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5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776236</w:t>
            </w:r>
          </w:p>
        </w:tc>
      </w:tr>
      <w:tr w:rsidR="00084F64" w:rsidRPr="00084F64" w14:paraId="3072031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3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7E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B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9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0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1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776234</w:t>
            </w:r>
          </w:p>
        </w:tc>
      </w:tr>
      <w:tr w:rsidR="00084F64" w:rsidRPr="00084F64" w14:paraId="31841C7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A1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5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F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F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8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5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775286</w:t>
            </w:r>
          </w:p>
        </w:tc>
      </w:tr>
      <w:tr w:rsidR="00084F64" w:rsidRPr="00084F64" w14:paraId="02145A2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3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94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E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7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2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E5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775216</w:t>
            </w:r>
          </w:p>
        </w:tc>
      </w:tr>
      <w:tr w:rsidR="00084F64" w:rsidRPr="00084F64" w14:paraId="592005B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27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0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0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98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A8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0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775047</w:t>
            </w:r>
          </w:p>
        </w:tc>
      </w:tr>
      <w:tr w:rsidR="00084F64" w:rsidRPr="00084F64" w14:paraId="3D9958E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90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9F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7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2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7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E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775045</w:t>
            </w:r>
          </w:p>
        </w:tc>
      </w:tr>
      <w:tr w:rsidR="00084F64" w:rsidRPr="00084F64" w14:paraId="5EC459B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2D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F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17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2C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42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6B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773087</w:t>
            </w:r>
          </w:p>
        </w:tc>
      </w:tr>
      <w:tr w:rsidR="00084F64" w:rsidRPr="00084F64" w14:paraId="7506A82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8E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46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F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5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B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C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773085</w:t>
            </w:r>
          </w:p>
        </w:tc>
      </w:tr>
      <w:tr w:rsidR="00084F64" w:rsidRPr="00084F64" w14:paraId="3232BE9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5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B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9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2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D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C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772925</w:t>
            </w:r>
          </w:p>
        </w:tc>
      </w:tr>
      <w:tr w:rsidR="00084F64" w:rsidRPr="00084F64" w14:paraId="7CC2FBE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4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48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14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4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6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F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771417</w:t>
            </w:r>
          </w:p>
        </w:tc>
      </w:tr>
      <w:tr w:rsidR="00084F64" w:rsidRPr="00084F64" w14:paraId="4B3055A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5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A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3E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B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CD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06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766512</w:t>
            </w:r>
          </w:p>
        </w:tc>
      </w:tr>
      <w:tr w:rsidR="00084F64" w:rsidRPr="00084F64" w14:paraId="14E4345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7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F1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0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F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E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B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760050</w:t>
            </w:r>
          </w:p>
        </w:tc>
      </w:tr>
      <w:tr w:rsidR="00084F64" w:rsidRPr="00084F64" w14:paraId="6EB8145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B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1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8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2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96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F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760048</w:t>
            </w:r>
          </w:p>
        </w:tc>
      </w:tr>
      <w:tr w:rsidR="00084F64" w:rsidRPr="00084F64" w14:paraId="2581B23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D8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A0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1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9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E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9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755492</w:t>
            </w:r>
          </w:p>
        </w:tc>
      </w:tr>
      <w:tr w:rsidR="00084F64" w:rsidRPr="00084F64" w14:paraId="7943C5B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B4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8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08:45:10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8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A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9E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8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745841</w:t>
            </w:r>
          </w:p>
        </w:tc>
      </w:tr>
      <w:tr w:rsidR="00084F64" w:rsidRPr="00084F64" w14:paraId="7531527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E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46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08:42:00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2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B6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0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A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741251</w:t>
            </w:r>
          </w:p>
        </w:tc>
      </w:tr>
      <w:tr w:rsidR="00084F64" w:rsidRPr="00084F64" w14:paraId="6DD260F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8E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A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08:40:59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4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0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9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8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739640</w:t>
            </w:r>
          </w:p>
        </w:tc>
      </w:tr>
      <w:tr w:rsidR="00084F64" w:rsidRPr="00084F64" w14:paraId="3D71BC0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19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2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08:35:56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E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F7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D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3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731444</w:t>
            </w:r>
          </w:p>
        </w:tc>
      </w:tr>
      <w:tr w:rsidR="00084F64" w:rsidRPr="00084F64" w14:paraId="71E01BD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D1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52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08:34:21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3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0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0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4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728696</w:t>
            </w:r>
          </w:p>
        </w:tc>
      </w:tr>
      <w:tr w:rsidR="00084F64" w:rsidRPr="00084F64" w14:paraId="5C19934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8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0D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6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9E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CC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5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720570</w:t>
            </w:r>
          </w:p>
        </w:tc>
      </w:tr>
      <w:tr w:rsidR="00084F64" w:rsidRPr="00084F64" w14:paraId="1D11898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9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F6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D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3C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2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FD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718660</w:t>
            </w:r>
          </w:p>
        </w:tc>
      </w:tr>
      <w:tr w:rsidR="00084F64" w:rsidRPr="00084F64" w14:paraId="7EF36D3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AA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C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5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1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72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2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712097</w:t>
            </w:r>
          </w:p>
        </w:tc>
      </w:tr>
      <w:tr w:rsidR="00084F64" w:rsidRPr="00084F64" w14:paraId="61A874D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2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00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A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4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D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C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712095</w:t>
            </w:r>
          </w:p>
        </w:tc>
      </w:tr>
      <w:tr w:rsidR="00084F64" w:rsidRPr="00084F64" w14:paraId="6926571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DA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BA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9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56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D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C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705341</w:t>
            </w:r>
          </w:p>
        </w:tc>
      </w:tr>
      <w:tr w:rsidR="00084F64" w:rsidRPr="00084F64" w14:paraId="6CD743C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B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1A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E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A8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29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9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705339</w:t>
            </w:r>
          </w:p>
        </w:tc>
      </w:tr>
      <w:tr w:rsidR="00084F64" w:rsidRPr="00084F64" w14:paraId="767694B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B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E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D6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C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1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30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705336</w:t>
            </w:r>
          </w:p>
        </w:tc>
      </w:tr>
      <w:tr w:rsidR="00084F64" w:rsidRPr="00084F64" w14:paraId="6DFC9BB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8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3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E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5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7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A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704865</w:t>
            </w:r>
          </w:p>
        </w:tc>
      </w:tr>
      <w:tr w:rsidR="00084F64" w:rsidRPr="00084F64" w14:paraId="1E93E62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D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06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E3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7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00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25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700823</w:t>
            </w:r>
          </w:p>
        </w:tc>
      </w:tr>
      <w:tr w:rsidR="00084F64" w:rsidRPr="00084F64" w14:paraId="28707D1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3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D0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E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D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1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6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698399</w:t>
            </w:r>
          </w:p>
        </w:tc>
      </w:tr>
      <w:tr w:rsidR="00084F64" w:rsidRPr="00084F64" w14:paraId="34F9E94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6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E4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6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1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F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7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698401</w:t>
            </w:r>
          </w:p>
        </w:tc>
      </w:tr>
      <w:tr w:rsidR="00084F64" w:rsidRPr="00084F64" w14:paraId="3F52239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78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DE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B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0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4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4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698403</w:t>
            </w:r>
          </w:p>
        </w:tc>
      </w:tr>
      <w:tr w:rsidR="00084F64" w:rsidRPr="00084F64" w14:paraId="409B635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70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F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F4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D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0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6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697487</w:t>
            </w:r>
          </w:p>
        </w:tc>
      </w:tr>
      <w:tr w:rsidR="00084F64" w:rsidRPr="00084F64" w14:paraId="779ED9E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2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28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4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DC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2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7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697481</w:t>
            </w:r>
          </w:p>
        </w:tc>
      </w:tr>
      <w:tr w:rsidR="00084F64" w:rsidRPr="00084F64" w14:paraId="37D279C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D82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C9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4D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9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D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9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697479</w:t>
            </w:r>
          </w:p>
        </w:tc>
      </w:tr>
      <w:tr w:rsidR="00084F64" w:rsidRPr="00084F64" w14:paraId="48F5AC0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B2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B5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D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4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37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6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685951</w:t>
            </w:r>
          </w:p>
        </w:tc>
      </w:tr>
      <w:tr w:rsidR="00084F64" w:rsidRPr="00084F64" w14:paraId="10561D9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6A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0C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9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E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7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8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685949</w:t>
            </w:r>
          </w:p>
        </w:tc>
      </w:tr>
      <w:tr w:rsidR="00084F64" w:rsidRPr="00084F64" w14:paraId="5671BD8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8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4E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A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84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1A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5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681889</w:t>
            </w:r>
          </w:p>
        </w:tc>
      </w:tr>
      <w:tr w:rsidR="00084F64" w:rsidRPr="00084F64" w14:paraId="2977359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8E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B0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0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5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4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85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663918</w:t>
            </w:r>
          </w:p>
        </w:tc>
      </w:tr>
      <w:tr w:rsidR="00084F64" w:rsidRPr="00084F64" w14:paraId="2AACA59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C2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3A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A6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4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0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5C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663920</w:t>
            </w:r>
          </w:p>
        </w:tc>
      </w:tr>
      <w:tr w:rsidR="00084F64" w:rsidRPr="00084F64" w14:paraId="7C181EB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8B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0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07:54:58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56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57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0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B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662481</w:t>
            </w:r>
          </w:p>
        </w:tc>
      </w:tr>
      <w:tr w:rsidR="00084F64" w:rsidRPr="00084F64" w14:paraId="42F0559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73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C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8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E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9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B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660651</w:t>
            </w:r>
          </w:p>
        </w:tc>
      </w:tr>
      <w:tr w:rsidR="00084F64" w:rsidRPr="00084F64" w14:paraId="418B96B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B4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E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E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0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FD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7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652015</w:t>
            </w:r>
          </w:p>
        </w:tc>
      </w:tr>
      <w:tr w:rsidR="00084F64" w:rsidRPr="00084F64" w14:paraId="58FBC70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7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5E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0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1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F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93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650419</w:t>
            </w:r>
          </w:p>
        </w:tc>
      </w:tr>
      <w:tr w:rsidR="00084F64" w:rsidRPr="00084F64" w14:paraId="5553BE6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E5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1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3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5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AC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7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649655</w:t>
            </w:r>
          </w:p>
        </w:tc>
      </w:tr>
      <w:tr w:rsidR="00084F64" w:rsidRPr="00084F64" w14:paraId="3D9DAF7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C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7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7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A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79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AB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636970</w:t>
            </w:r>
          </w:p>
        </w:tc>
      </w:tr>
      <w:tr w:rsidR="00084F64" w:rsidRPr="00084F64" w14:paraId="621BD9A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5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8C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B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6E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2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A3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630570</w:t>
            </w:r>
          </w:p>
        </w:tc>
      </w:tr>
      <w:tr w:rsidR="00084F64" w:rsidRPr="00084F64" w14:paraId="66F531F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F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0B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27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4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D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FB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630568</w:t>
            </w:r>
          </w:p>
        </w:tc>
      </w:tr>
      <w:tr w:rsidR="00084F64" w:rsidRPr="00084F64" w14:paraId="6FBDE3C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75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CF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0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1,116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1B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A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18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629860</w:t>
            </w:r>
          </w:p>
        </w:tc>
      </w:tr>
      <w:tr w:rsidR="00084F64" w:rsidRPr="00084F64" w14:paraId="318CEB4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F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28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49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C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8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9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629660</w:t>
            </w:r>
          </w:p>
        </w:tc>
      </w:tr>
      <w:tr w:rsidR="00084F64" w:rsidRPr="00084F64" w14:paraId="1880F3F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5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0D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C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6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7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B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629658</w:t>
            </w:r>
          </w:p>
        </w:tc>
      </w:tr>
      <w:tr w:rsidR="00084F64" w:rsidRPr="00084F64" w14:paraId="239F14C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9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64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92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5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8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9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629656</w:t>
            </w:r>
          </w:p>
        </w:tc>
      </w:tr>
      <w:tr w:rsidR="00084F64" w:rsidRPr="00084F64" w14:paraId="653B316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8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1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4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B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11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C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609727</w:t>
            </w:r>
          </w:p>
        </w:tc>
      </w:tr>
      <w:tr w:rsidR="00084F64" w:rsidRPr="00084F64" w14:paraId="2F499DE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F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7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84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2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5E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0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601554</w:t>
            </w:r>
          </w:p>
        </w:tc>
      </w:tr>
      <w:tr w:rsidR="00084F64" w:rsidRPr="00084F64" w14:paraId="637410B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64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A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52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7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FC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24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595235</w:t>
            </w:r>
          </w:p>
        </w:tc>
      </w:tr>
      <w:tr w:rsidR="00084F64" w:rsidRPr="00084F64" w14:paraId="7F5D738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1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7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88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2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C3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78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595233</w:t>
            </w:r>
          </w:p>
        </w:tc>
      </w:tr>
      <w:tr w:rsidR="00084F64" w:rsidRPr="00084F64" w14:paraId="1165159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6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E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D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7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C0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3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595091</w:t>
            </w:r>
          </w:p>
        </w:tc>
      </w:tr>
      <w:tr w:rsidR="00084F64" w:rsidRPr="00084F64" w14:paraId="3421AEF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4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5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1C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3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4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7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595089</w:t>
            </w:r>
          </w:p>
        </w:tc>
      </w:tr>
      <w:tr w:rsidR="00084F64" w:rsidRPr="00084F64" w14:paraId="31E7FCD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F2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D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4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6E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24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F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594260</w:t>
            </w:r>
          </w:p>
        </w:tc>
      </w:tr>
      <w:tr w:rsidR="00084F64" w:rsidRPr="00084F64" w14:paraId="706C3F4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74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A6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2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0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CD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1B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594258</w:t>
            </w:r>
          </w:p>
        </w:tc>
      </w:tr>
      <w:tr w:rsidR="00084F64" w:rsidRPr="00084F64" w14:paraId="643E618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98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FD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4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F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3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0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584973</w:t>
            </w:r>
          </w:p>
        </w:tc>
      </w:tr>
      <w:tr w:rsidR="00084F64" w:rsidRPr="00084F64" w14:paraId="54611B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53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13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D0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4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3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B2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582628</w:t>
            </w:r>
          </w:p>
        </w:tc>
      </w:tr>
      <w:tr w:rsidR="00084F64" w:rsidRPr="00084F64" w14:paraId="3486DEA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D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55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A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F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B8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7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576286</w:t>
            </w:r>
          </w:p>
        </w:tc>
      </w:tr>
      <w:tr w:rsidR="00084F64" w:rsidRPr="00084F64" w14:paraId="47417D7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97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E3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07:02:41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98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E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62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C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561760</w:t>
            </w:r>
          </w:p>
        </w:tc>
      </w:tr>
      <w:tr w:rsidR="00084F64" w:rsidRPr="00084F64" w14:paraId="0B6AB37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6E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7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77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C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1547.00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FE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E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561693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  <w:bookmarkStart w:id="0" w:name="_GoBack"/>
        <w:bookmarkEnd w:id="0"/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1C515CC9" w:rsidR="003E0113" w:rsidRPr="00E61773" w:rsidRDefault="00490219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490219">
              <w:rPr>
                <w:rFonts w:ascii="Arial" w:hAnsi="Arial" w:cs="Arial"/>
                <w:sz w:val="22"/>
                <w:szCs w:val="22"/>
              </w:rPr>
              <w:t>24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1411B69E" w:rsidR="003E0113" w:rsidRPr="00E87BD1" w:rsidRDefault="00084F6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84F64">
              <w:rPr>
                <w:rFonts w:ascii="Arial" w:hAnsi="Arial" w:cs="Arial"/>
                <w:sz w:val="22"/>
                <w:szCs w:val="22"/>
              </w:rPr>
              <w:t>114,223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3182802F" w:rsidR="003E0113" w:rsidRPr="00E87BD1" w:rsidRDefault="00084F6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84F64">
              <w:rPr>
                <w:rFonts w:ascii="Arial" w:hAnsi="Arial" w:cs="Arial"/>
                <w:sz w:val="22"/>
                <w:szCs w:val="22"/>
              </w:rPr>
              <w:t>17.6628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084F64" w:rsidRPr="00084F64" w14:paraId="2D423BE1" w14:textId="77777777" w:rsidTr="00084F64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80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01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3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57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F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77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084F64" w:rsidRPr="00084F64" w14:paraId="396FA3BB" w14:textId="77777777" w:rsidTr="00084F64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E7D9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6A1D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C529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7B93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B3C3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EEE5" w14:textId="77777777" w:rsidR="00084F64" w:rsidRPr="00084F64" w:rsidRDefault="00084F64" w:rsidP="00084F64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84F64" w:rsidRPr="00084F64" w14:paraId="536D6F7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3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40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47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5C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8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3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1398004</w:t>
            </w:r>
          </w:p>
        </w:tc>
      </w:tr>
      <w:tr w:rsidR="00084F64" w:rsidRPr="00084F64" w14:paraId="2087DF1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A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B95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F1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E1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37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E7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1398002</w:t>
            </w:r>
          </w:p>
        </w:tc>
      </w:tr>
      <w:tr w:rsidR="00084F64" w:rsidRPr="00084F64" w14:paraId="3167150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7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89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9C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AE5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0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F7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1398000</w:t>
            </w:r>
          </w:p>
        </w:tc>
      </w:tr>
      <w:tr w:rsidR="00084F64" w:rsidRPr="00084F64" w14:paraId="1E0885C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A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2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CFF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9D0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0A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6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1397998</w:t>
            </w:r>
          </w:p>
        </w:tc>
      </w:tr>
      <w:tr w:rsidR="00084F64" w:rsidRPr="00084F64" w14:paraId="242CDD7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0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2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85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00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3D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0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1397726</w:t>
            </w:r>
          </w:p>
        </w:tc>
      </w:tr>
      <w:tr w:rsidR="00084F64" w:rsidRPr="00084F64" w14:paraId="103DB6F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6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B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9F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59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55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37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1397724</w:t>
            </w:r>
          </w:p>
        </w:tc>
      </w:tr>
      <w:tr w:rsidR="00084F64" w:rsidRPr="00084F64" w14:paraId="30C64E1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43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5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75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88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F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F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1394874</w:t>
            </w:r>
          </w:p>
        </w:tc>
      </w:tr>
      <w:tr w:rsidR="00084F64" w:rsidRPr="00084F64" w14:paraId="0CD9D84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E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B4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C4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7A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8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6F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1394870</w:t>
            </w:r>
          </w:p>
        </w:tc>
      </w:tr>
      <w:tr w:rsidR="00084F64" w:rsidRPr="00084F64" w14:paraId="3BC94AA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3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46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689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35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1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61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1385731</w:t>
            </w:r>
          </w:p>
        </w:tc>
      </w:tr>
      <w:tr w:rsidR="00084F64" w:rsidRPr="00084F64" w14:paraId="5D77D79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7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C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AC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A8F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0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35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1385729</w:t>
            </w:r>
          </w:p>
        </w:tc>
      </w:tr>
      <w:tr w:rsidR="00084F64" w:rsidRPr="00084F64" w14:paraId="6071169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4F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F8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FD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AA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48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B9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1381430</w:t>
            </w:r>
          </w:p>
        </w:tc>
      </w:tr>
      <w:tr w:rsidR="00084F64" w:rsidRPr="00084F64" w14:paraId="2A9838C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E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2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CC8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BB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2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33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1381428</w:t>
            </w:r>
          </w:p>
        </w:tc>
      </w:tr>
      <w:tr w:rsidR="00084F64" w:rsidRPr="00084F64" w14:paraId="5CA9868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31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0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7B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A6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B0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F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1380890</w:t>
            </w:r>
          </w:p>
        </w:tc>
      </w:tr>
      <w:tr w:rsidR="00084F64" w:rsidRPr="00084F64" w14:paraId="55C410B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37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A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9E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07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E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4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1374819</w:t>
            </w:r>
          </w:p>
        </w:tc>
      </w:tr>
      <w:tr w:rsidR="00084F64" w:rsidRPr="00084F64" w14:paraId="23DC3D0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29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98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15:20:18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FD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E1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F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0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1374817</w:t>
            </w:r>
          </w:p>
        </w:tc>
      </w:tr>
      <w:tr w:rsidR="00084F64" w:rsidRPr="00084F64" w14:paraId="0467BE8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DBD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D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60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D0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7D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B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1366645</w:t>
            </w:r>
          </w:p>
        </w:tc>
      </w:tr>
      <w:tr w:rsidR="00084F64" w:rsidRPr="00084F64" w14:paraId="01C0C68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F3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C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07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BC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8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DC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1366643</w:t>
            </w:r>
          </w:p>
        </w:tc>
      </w:tr>
      <w:tr w:rsidR="00084F64" w:rsidRPr="00084F64" w14:paraId="4B3DE79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96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A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57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29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6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F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1366647</w:t>
            </w:r>
          </w:p>
        </w:tc>
      </w:tr>
      <w:tr w:rsidR="00084F64" w:rsidRPr="00084F64" w14:paraId="1118545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A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2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4F1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BCF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5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D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1359476</w:t>
            </w:r>
          </w:p>
        </w:tc>
      </w:tr>
      <w:tr w:rsidR="00084F64" w:rsidRPr="00084F64" w14:paraId="2678D8A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2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5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BB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A3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C1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2C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1359474</w:t>
            </w:r>
          </w:p>
        </w:tc>
      </w:tr>
      <w:tr w:rsidR="00084F64" w:rsidRPr="00084F64" w14:paraId="3952CC4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7D3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C5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35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97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9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D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1359472</w:t>
            </w:r>
          </w:p>
        </w:tc>
      </w:tr>
      <w:tr w:rsidR="00084F64" w:rsidRPr="00084F64" w14:paraId="49C11ED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94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F6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A4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E6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3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8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1355191</w:t>
            </w:r>
          </w:p>
        </w:tc>
      </w:tr>
      <w:tr w:rsidR="00084F64" w:rsidRPr="00084F64" w14:paraId="090BA3D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0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D4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D16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1E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6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E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1349688</w:t>
            </w:r>
          </w:p>
        </w:tc>
      </w:tr>
      <w:tr w:rsidR="00084F64" w:rsidRPr="00084F64" w14:paraId="74BA697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34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FB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AE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1B1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D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8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1349686</w:t>
            </w:r>
          </w:p>
        </w:tc>
      </w:tr>
      <w:tr w:rsidR="00084F64" w:rsidRPr="00084F64" w14:paraId="4ABC5D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0B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2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15:12:10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F7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8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6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B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1349684</w:t>
            </w:r>
          </w:p>
        </w:tc>
      </w:tr>
      <w:tr w:rsidR="00084F64" w:rsidRPr="00084F64" w14:paraId="39564AA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F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74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D2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38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0A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5F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1334838</w:t>
            </w:r>
          </w:p>
        </w:tc>
      </w:tr>
      <w:tr w:rsidR="00084F64" w:rsidRPr="00084F64" w14:paraId="32EE137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16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6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6D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8AA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0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6D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1334836</w:t>
            </w:r>
          </w:p>
        </w:tc>
      </w:tr>
      <w:tr w:rsidR="00084F64" w:rsidRPr="00084F64" w14:paraId="2752B7B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C3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34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11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4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7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1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1330191</w:t>
            </w:r>
          </w:p>
        </w:tc>
      </w:tr>
      <w:tr w:rsidR="00084F64" w:rsidRPr="00084F64" w14:paraId="5E1067D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A1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C5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BB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99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2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8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1330189</w:t>
            </w:r>
          </w:p>
        </w:tc>
      </w:tr>
      <w:tr w:rsidR="00084F64" w:rsidRPr="00084F64" w14:paraId="362DD7B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73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78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15:05:15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96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70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3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D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1330186</w:t>
            </w:r>
          </w:p>
        </w:tc>
      </w:tr>
      <w:tr w:rsidR="00084F64" w:rsidRPr="00084F64" w14:paraId="12845E9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16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F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1F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C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23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6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1320044</w:t>
            </w:r>
          </w:p>
        </w:tc>
      </w:tr>
      <w:tr w:rsidR="00084F64" w:rsidRPr="00084F64" w14:paraId="1652F39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A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86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15:01:11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E6B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37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C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9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1319763</w:t>
            </w:r>
          </w:p>
        </w:tc>
      </w:tr>
      <w:tr w:rsidR="00084F64" w:rsidRPr="00084F64" w14:paraId="5AA8FC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59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EF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818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A7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83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9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1308350</w:t>
            </w:r>
          </w:p>
        </w:tc>
      </w:tr>
      <w:tr w:rsidR="00084F64" w:rsidRPr="00084F64" w14:paraId="10A394F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C0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F0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284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5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2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8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1303225</w:t>
            </w:r>
          </w:p>
        </w:tc>
      </w:tr>
      <w:tr w:rsidR="00084F64" w:rsidRPr="00084F64" w14:paraId="69C6F25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7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A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0D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35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7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A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1303223</w:t>
            </w:r>
          </w:p>
        </w:tc>
      </w:tr>
      <w:tr w:rsidR="00084F64" w:rsidRPr="00084F64" w14:paraId="2930AE7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C8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68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C6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1D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0F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25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1303216</w:t>
            </w:r>
          </w:p>
        </w:tc>
      </w:tr>
      <w:tr w:rsidR="00084F64" w:rsidRPr="00084F64" w14:paraId="30B26D2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A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6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6E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43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86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E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1303214</w:t>
            </w:r>
          </w:p>
        </w:tc>
      </w:tr>
      <w:tr w:rsidR="00084F64" w:rsidRPr="00084F64" w14:paraId="02F4A4F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7E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A51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EC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3D2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2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E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1290701</w:t>
            </w:r>
          </w:p>
        </w:tc>
      </w:tr>
      <w:tr w:rsidR="00084F64" w:rsidRPr="00084F64" w14:paraId="44C17E9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D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B8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C46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40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E1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F5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1290699</w:t>
            </w:r>
          </w:p>
        </w:tc>
      </w:tr>
      <w:tr w:rsidR="00084F64" w:rsidRPr="00084F64" w14:paraId="6D5AC2A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6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6C6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818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06E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3E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7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1289769</w:t>
            </w:r>
          </w:p>
        </w:tc>
      </w:tr>
      <w:tr w:rsidR="00084F64" w:rsidRPr="00084F64" w14:paraId="4410665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F16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14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425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3A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E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9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1289685</w:t>
            </w:r>
          </w:p>
        </w:tc>
      </w:tr>
      <w:tr w:rsidR="00084F64" w:rsidRPr="00084F64" w14:paraId="639C52A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E4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63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75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BE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48E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F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1277785</w:t>
            </w:r>
          </w:p>
        </w:tc>
      </w:tr>
      <w:tr w:rsidR="00084F64" w:rsidRPr="00084F64" w14:paraId="7AA6C7E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0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BE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14:41:27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52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95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0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F4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1270459</w:t>
            </w:r>
          </w:p>
        </w:tc>
      </w:tr>
      <w:tr w:rsidR="00084F64" w:rsidRPr="00084F64" w14:paraId="3E654D7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C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F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A6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214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6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6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1266762</w:t>
            </w:r>
          </w:p>
        </w:tc>
      </w:tr>
      <w:tr w:rsidR="00084F64" w:rsidRPr="00084F64" w14:paraId="4370D5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83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2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14:40:01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DB6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54A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6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5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1266760</w:t>
            </w:r>
          </w:p>
        </w:tc>
      </w:tr>
      <w:tr w:rsidR="00084F64" w:rsidRPr="00084F64" w14:paraId="5D56697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6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1B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5D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AF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0E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B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1264039</w:t>
            </w:r>
          </w:p>
        </w:tc>
      </w:tr>
      <w:tr w:rsidR="00084F64" w:rsidRPr="00084F64" w14:paraId="441B3C4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5E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8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06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7A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6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B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1263739</w:t>
            </w:r>
          </w:p>
        </w:tc>
      </w:tr>
      <w:tr w:rsidR="00084F64" w:rsidRPr="00084F64" w14:paraId="33CEA2A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B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F4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587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42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A3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5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1245386</w:t>
            </w:r>
          </w:p>
        </w:tc>
      </w:tr>
      <w:tr w:rsidR="00084F64" w:rsidRPr="00084F64" w14:paraId="3769EDB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C9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FF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F0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33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F0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8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1245224</w:t>
            </w:r>
          </w:p>
        </w:tc>
      </w:tr>
      <w:tr w:rsidR="00084F64" w:rsidRPr="00084F64" w14:paraId="235BF55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B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26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14:31:40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BC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36F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C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2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1245202</w:t>
            </w:r>
          </w:p>
        </w:tc>
      </w:tr>
      <w:tr w:rsidR="00084F64" w:rsidRPr="00084F64" w14:paraId="5FD375E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0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3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48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9D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A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C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1231548</w:t>
            </w:r>
          </w:p>
        </w:tc>
      </w:tr>
      <w:tr w:rsidR="00084F64" w:rsidRPr="00084F64" w14:paraId="4270054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9C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1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9D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05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2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1229750</w:t>
            </w:r>
          </w:p>
        </w:tc>
      </w:tr>
      <w:tr w:rsidR="00084F64" w:rsidRPr="00084F64" w14:paraId="2C986CE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3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D9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81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8AD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A0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20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1229748</w:t>
            </w:r>
          </w:p>
        </w:tc>
      </w:tr>
      <w:tr w:rsidR="00084F64" w:rsidRPr="00084F64" w14:paraId="1B37947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D6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F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14:24:16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61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B5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E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1DD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1226577</w:t>
            </w:r>
          </w:p>
        </w:tc>
      </w:tr>
      <w:tr w:rsidR="00084F64" w:rsidRPr="00084F64" w14:paraId="7A69551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8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46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58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70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6D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C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1214852</w:t>
            </w:r>
          </w:p>
        </w:tc>
      </w:tr>
      <w:tr w:rsidR="00084F64" w:rsidRPr="00084F64" w14:paraId="7C2F3C2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19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4B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14:19:38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7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4C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7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E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1214850</w:t>
            </w:r>
          </w:p>
        </w:tc>
      </w:tr>
      <w:tr w:rsidR="00084F64" w:rsidRPr="00084F64" w14:paraId="10BAAD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21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A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5F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BF6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85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4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1211376</w:t>
            </w:r>
          </w:p>
        </w:tc>
      </w:tr>
      <w:tr w:rsidR="00084F64" w:rsidRPr="00084F64" w14:paraId="6F73AF1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300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C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77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AD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3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4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1208036</w:t>
            </w:r>
          </w:p>
        </w:tc>
      </w:tr>
      <w:tr w:rsidR="00084F64" w:rsidRPr="00084F64" w14:paraId="1E41D4D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D7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5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C7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84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F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A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1208034</w:t>
            </w:r>
          </w:p>
        </w:tc>
      </w:tr>
      <w:tr w:rsidR="00084F64" w:rsidRPr="00084F64" w14:paraId="5044085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B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8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55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79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8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FE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1200851</w:t>
            </w:r>
          </w:p>
        </w:tc>
      </w:tr>
      <w:tr w:rsidR="00084F64" w:rsidRPr="00084F64" w14:paraId="7BA1A0E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EF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0D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14:12:28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0AD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BD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F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F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1198619</w:t>
            </w:r>
          </w:p>
        </w:tc>
      </w:tr>
      <w:tr w:rsidR="00084F64" w:rsidRPr="00084F64" w14:paraId="5FAE755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8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0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5C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C07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B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CC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1190434</w:t>
            </w:r>
          </w:p>
        </w:tc>
      </w:tr>
      <w:tr w:rsidR="00084F64" w:rsidRPr="00084F64" w14:paraId="381F483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B2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8E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5E4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8FD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1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6D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1189882</w:t>
            </w:r>
          </w:p>
        </w:tc>
      </w:tr>
      <w:tr w:rsidR="00084F64" w:rsidRPr="00084F64" w14:paraId="0C1E64A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FA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6A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A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3F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2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D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1189823</w:t>
            </w:r>
          </w:p>
        </w:tc>
      </w:tr>
      <w:tr w:rsidR="00084F64" w:rsidRPr="00084F64" w14:paraId="3A2561E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4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13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14:06:57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DB1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B77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C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8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1186528</w:t>
            </w:r>
          </w:p>
        </w:tc>
      </w:tr>
      <w:tr w:rsidR="00084F64" w:rsidRPr="00084F64" w14:paraId="70C3E5B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89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D8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14:06:32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CA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13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F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2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1185854</w:t>
            </w:r>
          </w:p>
        </w:tc>
      </w:tr>
      <w:tr w:rsidR="00084F64" w:rsidRPr="00084F64" w14:paraId="3A05742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A6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4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14:00:33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4D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AA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6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D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1172486</w:t>
            </w:r>
          </w:p>
        </w:tc>
      </w:tr>
      <w:tr w:rsidR="00084F64" w:rsidRPr="00084F64" w14:paraId="4AB79F7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26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1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3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31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F1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0B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1166752</w:t>
            </w:r>
          </w:p>
        </w:tc>
      </w:tr>
      <w:tr w:rsidR="00084F64" w:rsidRPr="00084F64" w14:paraId="02D50AE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C7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5B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AC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77E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C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A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1166750</w:t>
            </w:r>
          </w:p>
        </w:tc>
      </w:tr>
      <w:tr w:rsidR="00084F64" w:rsidRPr="00084F64" w14:paraId="01AC501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D5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E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27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C9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D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4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1166748</w:t>
            </w:r>
          </w:p>
        </w:tc>
      </w:tr>
      <w:tr w:rsidR="00084F64" w:rsidRPr="00084F64" w14:paraId="7992C42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E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D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13:57:52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20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C3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5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9D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1166087</w:t>
            </w:r>
          </w:p>
        </w:tc>
      </w:tr>
      <w:tr w:rsidR="00084F64" w:rsidRPr="00084F64" w14:paraId="6641BA9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23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B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5E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58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97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0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1158736</w:t>
            </w:r>
          </w:p>
        </w:tc>
      </w:tr>
      <w:tr w:rsidR="00084F64" w:rsidRPr="00084F64" w14:paraId="0B8FC11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7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20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32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95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C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77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1158734</w:t>
            </w:r>
          </w:p>
        </w:tc>
      </w:tr>
      <w:tr w:rsidR="00084F64" w:rsidRPr="00084F64" w14:paraId="067D5D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E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25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B54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F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B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2D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1151844</w:t>
            </w:r>
          </w:p>
        </w:tc>
      </w:tr>
      <w:tr w:rsidR="00084F64" w:rsidRPr="00084F64" w14:paraId="707FA3D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8E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E5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C8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2B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0C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79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1151842</w:t>
            </w:r>
          </w:p>
        </w:tc>
      </w:tr>
      <w:tr w:rsidR="00084F64" w:rsidRPr="00084F64" w14:paraId="29A3C9A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B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27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13:51:32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7F9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E9F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D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77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1151840</w:t>
            </w:r>
          </w:p>
        </w:tc>
      </w:tr>
      <w:tr w:rsidR="00084F64" w:rsidRPr="00084F64" w14:paraId="3E5AD91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6C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E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C1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07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AC6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C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1145026</w:t>
            </w:r>
          </w:p>
        </w:tc>
      </w:tr>
      <w:tr w:rsidR="00084F64" w:rsidRPr="00084F64" w14:paraId="240F081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EB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AE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34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64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B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1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1145024</w:t>
            </w:r>
          </w:p>
        </w:tc>
      </w:tr>
      <w:tr w:rsidR="00084F64" w:rsidRPr="00084F64" w14:paraId="1663CC9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2E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DD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8A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0D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B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2F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1145022</w:t>
            </w:r>
          </w:p>
        </w:tc>
      </w:tr>
      <w:tr w:rsidR="00084F64" w:rsidRPr="00084F64" w14:paraId="48D201B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3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497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74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9E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2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2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1143144</w:t>
            </w:r>
          </w:p>
        </w:tc>
      </w:tr>
      <w:tr w:rsidR="00084F64" w:rsidRPr="00084F64" w14:paraId="7909D26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059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99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16B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DD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E9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0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1140742</w:t>
            </w:r>
          </w:p>
        </w:tc>
      </w:tr>
      <w:tr w:rsidR="00084F64" w:rsidRPr="00084F64" w14:paraId="2EDF818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6D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7E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C2A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494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C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4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1140740</w:t>
            </w:r>
          </w:p>
        </w:tc>
      </w:tr>
      <w:tr w:rsidR="00084F64" w:rsidRPr="00084F64" w14:paraId="7232590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02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A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13:42:57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F3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FC2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9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6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1132643</w:t>
            </w:r>
          </w:p>
        </w:tc>
      </w:tr>
      <w:tr w:rsidR="00084F64" w:rsidRPr="00084F64" w14:paraId="41413FA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39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A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AEB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2E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7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95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1127381</w:t>
            </w:r>
          </w:p>
        </w:tc>
      </w:tr>
      <w:tr w:rsidR="00084F64" w:rsidRPr="00084F64" w14:paraId="439E98F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CB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56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8C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1D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14E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1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1127379</w:t>
            </w:r>
          </w:p>
        </w:tc>
      </w:tr>
      <w:tr w:rsidR="00084F64" w:rsidRPr="00084F64" w14:paraId="7F283E5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A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B0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05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F7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A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B1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1125380</w:t>
            </w:r>
          </w:p>
        </w:tc>
      </w:tr>
      <w:tr w:rsidR="00084F64" w:rsidRPr="00084F64" w14:paraId="60B6D93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46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88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0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C63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9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8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1118197</w:t>
            </w:r>
          </w:p>
        </w:tc>
      </w:tr>
      <w:tr w:rsidR="00084F64" w:rsidRPr="00084F64" w14:paraId="49463D2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B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7B9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48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485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6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B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1118195</w:t>
            </w:r>
          </w:p>
        </w:tc>
      </w:tr>
      <w:tr w:rsidR="00084F64" w:rsidRPr="00084F64" w14:paraId="337C949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6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4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A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B3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8D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5B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1118106</w:t>
            </w:r>
          </w:p>
        </w:tc>
      </w:tr>
      <w:tr w:rsidR="00084F64" w:rsidRPr="00084F64" w14:paraId="1209635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5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84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A0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1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1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B6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1116411</w:t>
            </w:r>
          </w:p>
        </w:tc>
      </w:tr>
      <w:tr w:rsidR="00084F64" w:rsidRPr="00084F64" w14:paraId="44E8C87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4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B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13:34:31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50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38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D3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2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1116183</w:t>
            </w:r>
          </w:p>
        </w:tc>
      </w:tr>
      <w:tr w:rsidR="00084F64" w:rsidRPr="00084F64" w14:paraId="31A1D71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10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9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15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F5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E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E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1102682</w:t>
            </w:r>
          </w:p>
        </w:tc>
      </w:tr>
      <w:tr w:rsidR="00084F64" w:rsidRPr="00084F64" w14:paraId="446F94A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6B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9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B6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FC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75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4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1101478</w:t>
            </w:r>
          </w:p>
        </w:tc>
      </w:tr>
      <w:tr w:rsidR="00084F64" w:rsidRPr="00084F64" w14:paraId="67D4693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4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C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B76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6A0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C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2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1100562</w:t>
            </w:r>
          </w:p>
        </w:tc>
      </w:tr>
      <w:tr w:rsidR="00084F64" w:rsidRPr="00084F64" w14:paraId="597279E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73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1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17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B1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3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7C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1100560</w:t>
            </w:r>
          </w:p>
        </w:tc>
      </w:tr>
      <w:tr w:rsidR="00084F64" w:rsidRPr="00084F64" w14:paraId="1312A34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1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1F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24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47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1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03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1088622</w:t>
            </w:r>
          </w:p>
        </w:tc>
      </w:tr>
      <w:tr w:rsidR="00084F64" w:rsidRPr="00084F64" w14:paraId="2A14399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830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2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267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C8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6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2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1084922</w:t>
            </w:r>
          </w:p>
        </w:tc>
      </w:tr>
      <w:tr w:rsidR="00084F64" w:rsidRPr="00084F64" w14:paraId="6C70995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72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7E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AD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D8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66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20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1084920</w:t>
            </w:r>
          </w:p>
        </w:tc>
      </w:tr>
      <w:tr w:rsidR="00084F64" w:rsidRPr="00084F64" w14:paraId="7B1ED71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D1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5E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F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ED2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C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4B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1082925</w:t>
            </w:r>
          </w:p>
        </w:tc>
      </w:tr>
      <w:tr w:rsidR="00084F64" w:rsidRPr="00084F64" w14:paraId="4A2C4EF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11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CE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D1A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2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C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C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1082923</w:t>
            </w:r>
          </w:p>
        </w:tc>
      </w:tr>
      <w:tr w:rsidR="00084F64" w:rsidRPr="00084F64" w14:paraId="03AB0A6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C65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36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13:15:09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BFE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5E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E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7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1081666</w:t>
            </w:r>
          </w:p>
        </w:tc>
      </w:tr>
      <w:tr w:rsidR="00084F64" w:rsidRPr="00084F64" w14:paraId="161F10E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4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8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13:07:44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8E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89D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F9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9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1072112</w:t>
            </w:r>
          </w:p>
        </w:tc>
      </w:tr>
      <w:tr w:rsidR="00084F64" w:rsidRPr="00084F64" w14:paraId="504FC14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91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0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74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98B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B8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61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1069189</w:t>
            </w:r>
          </w:p>
        </w:tc>
      </w:tr>
      <w:tr w:rsidR="00084F64" w:rsidRPr="00084F64" w14:paraId="14E5D67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D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BB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B75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E76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0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E8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1069187</w:t>
            </w:r>
          </w:p>
        </w:tc>
      </w:tr>
      <w:tr w:rsidR="00084F64" w:rsidRPr="00084F64" w14:paraId="30AECCD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26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D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FBB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E23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40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7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1067498</w:t>
            </w:r>
          </w:p>
        </w:tc>
      </w:tr>
      <w:tr w:rsidR="00084F64" w:rsidRPr="00084F64" w14:paraId="41C66D7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7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88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DA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46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5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C7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1066666</w:t>
            </w:r>
          </w:p>
        </w:tc>
      </w:tr>
      <w:tr w:rsidR="00084F64" w:rsidRPr="00084F64" w14:paraId="02DE5B8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681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14F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12:55:14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C6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5A7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E7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38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1055762</w:t>
            </w:r>
          </w:p>
        </w:tc>
      </w:tr>
      <w:tr w:rsidR="00084F64" w:rsidRPr="00084F64" w14:paraId="05DB031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D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96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12:54:13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88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0D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85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1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1054515</w:t>
            </w:r>
          </w:p>
        </w:tc>
      </w:tr>
      <w:tr w:rsidR="00084F64" w:rsidRPr="00084F64" w14:paraId="68DB6A4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5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8F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12:52:00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D5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EB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4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4C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1051882</w:t>
            </w:r>
          </w:p>
        </w:tc>
      </w:tr>
      <w:tr w:rsidR="00084F64" w:rsidRPr="00084F64" w14:paraId="08FD27D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42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68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12:43:06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21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AD9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8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8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1041355</w:t>
            </w:r>
          </w:p>
        </w:tc>
      </w:tr>
      <w:tr w:rsidR="00084F64" w:rsidRPr="00084F64" w14:paraId="7C38ACC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E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0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12:43:06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F3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48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AC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9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1041353</w:t>
            </w:r>
          </w:p>
        </w:tc>
      </w:tr>
      <w:tr w:rsidR="00084F64" w:rsidRPr="00084F64" w14:paraId="7B03544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1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2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B2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736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8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C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1034008</w:t>
            </w:r>
          </w:p>
        </w:tc>
      </w:tr>
      <w:tr w:rsidR="00084F64" w:rsidRPr="00084F64" w14:paraId="31F0990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04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5B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A2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45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7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7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1034012</w:t>
            </w:r>
          </w:p>
        </w:tc>
      </w:tr>
      <w:tr w:rsidR="00084F64" w:rsidRPr="00084F64" w14:paraId="15E29AF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9D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E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22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CE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4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7B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1034010</w:t>
            </w:r>
          </w:p>
        </w:tc>
      </w:tr>
      <w:tr w:rsidR="00084F64" w:rsidRPr="00084F64" w14:paraId="20E4E5F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7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FA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9F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9A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48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5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1033976</w:t>
            </w:r>
          </w:p>
        </w:tc>
      </w:tr>
      <w:tr w:rsidR="00084F64" w:rsidRPr="00084F64" w14:paraId="076F9B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38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5A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5E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12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4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A7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1031261</w:t>
            </w:r>
          </w:p>
        </w:tc>
      </w:tr>
      <w:tr w:rsidR="00084F64" w:rsidRPr="00084F64" w14:paraId="0449C28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41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95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63D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67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C3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3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1031259</w:t>
            </w:r>
          </w:p>
        </w:tc>
      </w:tr>
      <w:tr w:rsidR="00084F64" w:rsidRPr="00084F64" w14:paraId="1EA16AB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7E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C0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12:34:22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BD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4C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9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C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1030709</w:t>
            </w:r>
          </w:p>
        </w:tc>
      </w:tr>
      <w:tr w:rsidR="00084F64" w:rsidRPr="00084F64" w14:paraId="41AD93B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97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7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87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1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A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C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1023368</w:t>
            </w:r>
          </w:p>
        </w:tc>
      </w:tr>
      <w:tr w:rsidR="00084F64" w:rsidRPr="00084F64" w14:paraId="3B7FED0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2D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919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B3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37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3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7F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1023366</w:t>
            </w:r>
          </w:p>
        </w:tc>
      </w:tr>
      <w:tr w:rsidR="00084F64" w:rsidRPr="00084F64" w14:paraId="0B04A03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A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A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A82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1E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9D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0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1021475</w:t>
            </w:r>
          </w:p>
        </w:tc>
      </w:tr>
      <w:tr w:rsidR="00084F64" w:rsidRPr="00084F64" w14:paraId="761097F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A5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1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6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6B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7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E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1015874</w:t>
            </w:r>
          </w:p>
        </w:tc>
      </w:tr>
      <w:tr w:rsidR="00084F64" w:rsidRPr="00084F64" w14:paraId="7845358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90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BB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C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10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4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B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1015872</w:t>
            </w:r>
          </w:p>
        </w:tc>
      </w:tr>
      <w:tr w:rsidR="00084F64" w:rsidRPr="00084F64" w14:paraId="6EC3458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408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55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12:20:45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23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32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6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5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1015402</w:t>
            </w:r>
          </w:p>
        </w:tc>
      </w:tr>
      <w:tr w:rsidR="00084F64" w:rsidRPr="00084F64" w14:paraId="5B75904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A2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82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12:13:14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FC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07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E9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E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1006979</w:t>
            </w:r>
          </w:p>
        </w:tc>
      </w:tr>
      <w:tr w:rsidR="00084F64" w:rsidRPr="00084F64" w14:paraId="36ADAFE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E96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47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B0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FA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0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A8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1000163</w:t>
            </w:r>
          </w:p>
        </w:tc>
      </w:tr>
      <w:tr w:rsidR="00084F64" w:rsidRPr="00084F64" w14:paraId="1950E11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5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E2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5F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2E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A2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E2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1000167</w:t>
            </w:r>
          </w:p>
        </w:tc>
      </w:tr>
      <w:tr w:rsidR="00084F64" w:rsidRPr="00084F64" w14:paraId="02FABCE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84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9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68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42E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2C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AC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1000165</w:t>
            </w:r>
          </w:p>
        </w:tc>
      </w:tr>
      <w:tr w:rsidR="00084F64" w:rsidRPr="00084F64" w14:paraId="5EE95ED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6F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CC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12:05:09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A41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2C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F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3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997002</w:t>
            </w:r>
          </w:p>
        </w:tc>
      </w:tr>
      <w:tr w:rsidR="00084F64" w:rsidRPr="00084F64" w14:paraId="312DEED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190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0C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36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47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91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2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989645</w:t>
            </w:r>
          </w:p>
        </w:tc>
      </w:tr>
      <w:tr w:rsidR="00084F64" w:rsidRPr="00084F64" w14:paraId="44D97E9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7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AC4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9F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61B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B42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8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989643</w:t>
            </w:r>
          </w:p>
        </w:tc>
      </w:tr>
      <w:tr w:rsidR="00084F64" w:rsidRPr="00084F64" w14:paraId="5987A55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B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5B5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B9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02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C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C0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982446</w:t>
            </w:r>
          </w:p>
        </w:tc>
      </w:tr>
      <w:tr w:rsidR="00084F64" w:rsidRPr="00084F64" w14:paraId="6C3C95B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7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0D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43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F0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1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8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982444</w:t>
            </w:r>
          </w:p>
        </w:tc>
      </w:tr>
      <w:tr w:rsidR="00084F64" w:rsidRPr="00084F64" w14:paraId="470E446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E0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AE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65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E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C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D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982442</w:t>
            </w:r>
          </w:p>
        </w:tc>
      </w:tr>
      <w:tr w:rsidR="00084F64" w:rsidRPr="00084F64" w14:paraId="09E38BD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8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FA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D8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6B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2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C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982427</w:t>
            </w:r>
          </w:p>
        </w:tc>
      </w:tr>
      <w:tr w:rsidR="00084F64" w:rsidRPr="00084F64" w14:paraId="1973C24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01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727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11:46:18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25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66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A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3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977028</w:t>
            </w:r>
          </w:p>
        </w:tc>
      </w:tr>
      <w:tr w:rsidR="00084F64" w:rsidRPr="00084F64" w14:paraId="6325576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0F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91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DB2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6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D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9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968642</w:t>
            </w:r>
          </w:p>
        </w:tc>
      </w:tr>
      <w:tr w:rsidR="00084F64" w:rsidRPr="00084F64" w14:paraId="21101C4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3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BA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0B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B9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9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2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966079</w:t>
            </w:r>
          </w:p>
        </w:tc>
      </w:tr>
      <w:tr w:rsidR="00084F64" w:rsidRPr="00084F64" w14:paraId="040FB63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91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66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DD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2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A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8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966077</w:t>
            </w:r>
          </w:p>
        </w:tc>
      </w:tr>
      <w:tr w:rsidR="00084F64" w:rsidRPr="00084F64" w14:paraId="47B8F0A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8E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EB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90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3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E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38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964475</w:t>
            </w:r>
          </w:p>
        </w:tc>
      </w:tr>
      <w:tr w:rsidR="00084F64" w:rsidRPr="00084F64" w14:paraId="4E86D05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92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2F3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5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6A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4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21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964471</w:t>
            </w:r>
          </w:p>
        </w:tc>
      </w:tr>
      <w:tr w:rsidR="00084F64" w:rsidRPr="00084F64" w14:paraId="283DBD5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7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0C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0D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5C8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BF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4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964473</w:t>
            </w:r>
          </w:p>
        </w:tc>
      </w:tr>
      <w:tr w:rsidR="00084F64" w:rsidRPr="00084F64" w14:paraId="72E4FEA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8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8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B06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ED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DF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5A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959947</w:t>
            </w:r>
          </w:p>
        </w:tc>
      </w:tr>
      <w:tr w:rsidR="00084F64" w:rsidRPr="00084F64" w14:paraId="394200D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29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B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D4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2E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F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338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959945</w:t>
            </w:r>
          </w:p>
        </w:tc>
      </w:tr>
      <w:tr w:rsidR="00084F64" w:rsidRPr="00084F64" w14:paraId="1146F38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A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BB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11:30:07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74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23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E6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D1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959943</w:t>
            </w:r>
          </w:p>
        </w:tc>
      </w:tr>
      <w:tr w:rsidR="00084F64" w:rsidRPr="00084F64" w14:paraId="5C4360D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31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CE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11:27:29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FE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EA8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1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A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957004</w:t>
            </w:r>
          </w:p>
        </w:tc>
      </w:tr>
      <w:tr w:rsidR="00084F64" w:rsidRPr="00084F64" w14:paraId="6AA133A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C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0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56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56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CD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5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954940</w:t>
            </w:r>
          </w:p>
        </w:tc>
      </w:tr>
      <w:tr w:rsidR="00084F64" w:rsidRPr="00084F64" w14:paraId="0065297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91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363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1A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68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3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8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944994</w:t>
            </w:r>
          </w:p>
        </w:tc>
      </w:tr>
      <w:tr w:rsidR="00084F64" w:rsidRPr="00084F64" w14:paraId="31C4681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B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2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11:11:26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DD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8D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2A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D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940382</w:t>
            </w:r>
          </w:p>
        </w:tc>
      </w:tr>
      <w:tr w:rsidR="00084F64" w:rsidRPr="00084F64" w14:paraId="0FBE6DB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D4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82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7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C3E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30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1C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935683</w:t>
            </w:r>
          </w:p>
        </w:tc>
      </w:tr>
      <w:tr w:rsidR="00084F64" w:rsidRPr="00084F64" w14:paraId="04F674C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98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F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C3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7D0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81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6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934388</w:t>
            </w:r>
          </w:p>
        </w:tc>
      </w:tr>
      <w:tr w:rsidR="00084F64" w:rsidRPr="00084F64" w14:paraId="2F33E40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D3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97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E0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E8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8F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69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934386</w:t>
            </w:r>
          </w:p>
        </w:tc>
      </w:tr>
      <w:tr w:rsidR="00084F64" w:rsidRPr="00084F64" w14:paraId="16D2CE9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2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D0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1F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76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D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928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926324</w:t>
            </w:r>
          </w:p>
        </w:tc>
      </w:tr>
      <w:tr w:rsidR="00084F64" w:rsidRPr="00084F64" w14:paraId="1F6EA02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0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B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8CA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97A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8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6A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918654</w:t>
            </w:r>
          </w:p>
        </w:tc>
      </w:tr>
      <w:tr w:rsidR="00084F64" w:rsidRPr="00084F64" w14:paraId="44C8A56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53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2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10:50:58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F3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EF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A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28F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918652</w:t>
            </w:r>
          </w:p>
        </w:tc>
      </w:tr>
      <w:tr w:rsidR="00084F64" w:rsidRPr="00084F64" w14:paraId="50E412D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75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81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343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F4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E1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7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913018</w:t>
            </w:r>
          </w:p>
        </w:tc>
      </w:tr>
      <w:tr w:rsidR="00084F64" w:rsidRPr="00084F64" w14:paraId="2F32FD0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A0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2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2F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9C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6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9A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910118</w:t>
            </w:r>
          </w:p>
        </w:tc>
      </w:tr>
      <w:tr w:rsidR="00084F64" w:rsidRPr="00084F64" w14:paraId="0D100A6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6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6F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F22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487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0B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4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910120</w:t>
            </w:r>
          </w:p>
        </w:tc>
      </w:tr>
      <w:tr w:rsidR="00084F64" w:rsidRPr="00084F64" w14:paraId="067169A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1DC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7D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80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C8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4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0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904163</w:t>
            </w:r>
          </w:p>
        </w:tc>
      </w:tr>
      <w:tr w:rsidR="00084F64" w:rsidRPr="00084F64" w14:paraId="6C383EB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87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C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3B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7F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1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7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904161</w:t>
            </w:r>
          </w:p>
        </w:tc>
      </w:tr>
      <w:tr w:rsidR="00084F64" w:rsidRPr="00084F64" w14:paraId="1937E2E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15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36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05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9D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9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8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901416</w:t>
            </w:r>
          </w:p>
        </w:tc>
      </w:tr>
      <w:tr w:rsidR="00084F64" w:rsidRPr="00084F64" w14:paraId="6E0A3DF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A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FE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B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C7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8F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C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901414</w:t>
            </w:r>
          </w:p>
        </w:tc>
      </w:tr>
      <w:tr w:rsidR="00084F64" w:rsidRPr="00084F64" w14:paraId="708036E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7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49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10:24:26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0D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22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AE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8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893358</w:t>
            </w:r>
          </w:p>
        </w:tc>
      </w:tr>
      <w:tr w:rsidR="00084F64" w:rsidRPr="00084F64" w14:paraId="117DD53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9E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3A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30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40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4F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3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889465</w:t>
            </w:r>
          </w:p>
        </w:tc>
      </w:tr>
      <w:tr w:rsidR="00084F64" w:rsidRPr="00084F64" w14:paraId="6430B3B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4E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B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AE1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42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E7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E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889463</w:t>
            </w:r>
          </w:p>
        </w:tc>
      </w:tr>
      <w:tr w:rsidR="00084F64" w:rsidRPr="00084F64" w14:paraId="3FF0C8B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6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442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A7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47C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D2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B0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888179</w:t>
            </w:r>
          </w:p>
        </w:tc>
      </w:tr>
      <w:tr w:rsidR="00084F64" w:rsidRPr="00084F64" w14:paraId="2F2E30A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F7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AF8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99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A6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C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A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883312</w:t>
            </w:r>
          </w:p>
        </w:tc>
      </w:tr>
      <w:tr w:rsidR="00084F64" w:rsidRPr="00084F64" w14:paraId="2AF7F8E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9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B6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10:13:28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E0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EEE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D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E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883310</w:t>
            </w:r>
          </w:p>
        </w:tc>
      </w:tr>
      <w:tr w:rsidR="00084F64" w:rsidRPr="00084F64" w14:paraId="73BD081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5C4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F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B4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5F1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3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6E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877345</w:t>
            </w:r>
          </w:p>
        </w:tc>
      </w:tr>
      <w:tr w:rsidR="00084F64" w:rsidRPr="00084F64" w14:paraId="4DCAA54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C8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E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BA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61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7A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F7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875340</w:t>
            </w:r>
          </w:p>
        </w:tc>
      </w:tr>
      <w:tr w:rsidR="00084F64" w:rsidRPr="00084F64" w14:paraId="56708AE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98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0C5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A17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5AB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95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D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875338</w:t>
            </w:r>
          </w:p>
        </w:tc>
      </w:tr>
      <w:tr w:rsidR="00084F64" w:rsidRPr="00084F64" w14:paraId="52C8BC0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A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4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10:04:30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5D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D4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52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D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873947</w:t>
            </w:r>
          </w:p>
        </w:tc>
      </w:tr>
      <w:tr w:rsidR="00084F64" w:rsidRPr="00084F64" w14:paraId="4DE32D8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20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CA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03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6A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9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2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868201</w:t>
            </w:r>
          </w:p>
        </w:tc>
      </w:tr>
      <w:tr w:rsidR="00084F64" w:rsidRPr="00084F64" w14:paraId="7369BA7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0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21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55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F4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7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85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861150</w:t>
            </w:r>
          </w:p>
        </w:tc>
      </w:tr>
      <w:tr w:rsidR="00084F64" w:rsidRPr="00084F64" w14:paraId="2D73DD4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09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818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09:50:08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F3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42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1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3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852680</w:t>
            </w:r>
          </w:p>
        </w:tc>
      </w:tr>
      <w:tr w:rsidR="00084F64" w:rsidRPr="00084F64" w14:paraId="10B9CCD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23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1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09:44:39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1C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B2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E6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9B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842470</w:t>
            </w:r>
          </w:p>
        </w:tc>
      </w:tr>
      <w:tr w:rsidR="00084F64" w:rsidRPr="00084F64" w14:paraId="0D2F331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4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2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7D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3F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95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1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833358</w:t>
            </w:r>
          </w:p>
        </w:tc>
      </w:tr>
      <w:tr w:rsidR="00084F64" w:rsidRPr="00084F64" w14:paraId="39C0EB3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5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F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09:40:08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F9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5A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6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2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833356</w:t>
            </w:r>
          </w:p>
        </w:tc>
      </w:tr>
      <w:tr w:rsidR="00084F64" w:rsidRPr="00084F64" w14:paraId="236FF6C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DE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A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C73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C3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9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22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822539</w:t>
            </w:r>
          </w:p>
        </w:tc>
      </w:tr>
      <w:tr w:rsidR="00084F64" w:rsidRPr="00084F64" w14:paraId="5C3B236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63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4D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73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77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2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82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821384</w:t>
            </w:r>
          </w:p>
        </w:tc>
      </w:tr>
      <w:tr w:rsidR="00084F64" w:rsidRPr="00084F64" w14:paraId="367B7E4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AA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9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09:34:01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B8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55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53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2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821382</w:t>
            </w:r>
          </w:p>
        </w:tc>
      </w:tr>
      <w:tr w:rsidR="00084F64" w:rsidRPr="00084F64" w14:paraId="1B4B1F1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A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80D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DF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EE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2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AB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809689</w:t>
            </w:r>
          </w:p>
        </w:tc>
      </w:tr>
      <w:tr w:rsidR="00084F64" w:rsidRPr="00084F64" w14:paraId="6DDD965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ED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A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09:20:38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76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16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0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57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802058</w:t>
            </w:r>
          </w:p>
        </w:tc>
      </w:tr>
      <w:tr w:rsidR="00084F64" w:rsidRPr="00084F64" w14:paraId="0CE5F7D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3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1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09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FF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BD2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4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797376</w:t>
            </w:r>
          </w:p>
        </w:tc>
      </w:tr>
      <w:tr w:rsidR="00084F64" w:rsidRPr="00084F64" w14:paraId="5595FCD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9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6F5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936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E7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4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2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797374</w:t>
            </w:r>
          </w:p>
        </w:tc>
      </w:tr>
      <w:tr w:rsidR="00084F64" w:rsidRPr="00084F64" w14:paraId="4B5BACD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0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A9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A2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9E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9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8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794207</w:t>
            </w:r>
          </w:p>
        </w:tc>
      </w:tr>
      <w:tr w:rsidR="00084F64" w:rsidRPr="00084F64" w14:paraId="680EB86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D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7A9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C8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D8D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B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313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794205</w:t>
            </w:r>
          </w:p>
        </w:tc>
      </w:tr>
      <w:tr w:rsidR="00084F64" w:rsidRPr="00084F64" w14:paraId="1DA2916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8A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B65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F3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AB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6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B0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794203</w:t>
            </w:r>
          </w:p>
        </w:tc>
      </w:tr>
      <w:tr w:rsidR="00084F64" w:rsidRPr="00084F64" w14:paraId="392158F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522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351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09:09:56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BEA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EF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F1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1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787848</w:t>
            </w:r>
          </w:p>
        </w:tc>
      </w:tr>
      <w:tr w:rsidR="00084F64" w:rsidRPr="00084F64" w14:paraId="2A840E4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A4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2E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04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67E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8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6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784865</w:t>
            </w:r>
          </w:p>
        </w:tc>
      </w:tr>
      <w:tr w:rsidR="00084F64" w:rsidRPr="00084F64" w14:paraId="768AD8F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31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AE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D65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99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0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E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776232</w:t>
            </w:r>
          </w:p>
        </w:tc>
      </w:tr>
      <w:tr w:rsidR="00084F64" w:rsidRPr="00084F64" w14:paraId="1EB2386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8B7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6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09:00:12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DA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D0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B9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FD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769936</w:t>
            </w:r>
          </w:p>
        </w:tc>
      </w:tr>
      <w:tr w:rsidR="00084F64" w:rsidRPr="00084F64" w14:paraId="2F7ABB3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6C6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87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26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E2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9C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D4A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766510</w:t>
            </w:r>
          </w:p>
        </w:tc>
      </w:tr>
      <w:tr w:rsidR="00084F64" w:rsidRPr="00084F64" w14:paraId="2FCBD97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482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73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A26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9E8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F7E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3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760044</w:t>
            </w:r>
          </w:p>
        </w:tc>
      </w:tr>
      <w:tr w:rsidR="00084F64" w:rsidRPr="00084F64" w14:paraId="129D560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8F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FE3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7C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A5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42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5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755496</w:t>
            </w:r>
          </w:p>
        </w:tc>
      </w:tr>
      <w:tr w:rsidR="00084F64" w:rsidRPr="00084F64" w14:paraId="791E340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78C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FD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3E3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12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5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C0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755494</w:t>
            </w:r>
          </w:p>
        </w:tc>
      </w:tr>
      <w:tr w:rsidR="00084F64" w:rsidRPr="00084F64" w14:paraId="1E019FE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D7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73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76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73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61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8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755366</w:t>
            </w:r>
          </w:p>
        </w:tc>
      </w:tr>
      <w:tr w:rsidR="00084F64" w:rsidRPr="00084F64" w14:paraId="5DB615D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0C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8C0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70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92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E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C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755354</w:t>
            </w:r>
          </w:p>
        </w:tc>
      </w:tr>
      <w:tr w:rsidR="00084F64" w:rsidRPr="00084F64" w14:paraId="0147DBE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F5C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A6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8F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BA5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5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C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754445</w:t>
            </w:r>
          </w:p>
        </w:tc>
      </w:tr>
      <w:tr w:rsidR="00084F64" w:rsidRPr="00084F64" w14:paraId="4F37CF0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2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EF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08:50:14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A3E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DC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17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BEA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754434</w:t>
            </w:r>
          </w:p>
        </w:tc>
      </w:tr>
      <w:tr w:rsidR="00084F64" w:rsidRPr="00084F64" w14:paraId="3097185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9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05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08:42:00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15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4ED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E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A4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741248</w:t>
            </w:r>
          </w:p>
        </w:tc>
      </w:tr>
      <w:tr w:rsidR="00084F64" w:rsidRPr="00084F64" w14:paraId="42B9132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3CB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D9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08:40:48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D9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48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B2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B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739406</w:t>
            </w:r>
          </w:p>
        </w:tc>
      </w:tr>
      <w:tr w:rsidR="00084F64" w:rsidRPr="00084F64" w14:paraId="7DB9F91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CF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D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08:33:20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CAB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74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4E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4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726905</w:t>
            </w:r>
          </w:p>
        </w:tc>
      </w:tr>
      <w:tr w:rsidR="00084F64" w:rsidRPr="00084F64" w14:paraId="05750B8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A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C5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83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5E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0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23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720247</w:t>
            </w:r>
          </w:p>
        </w:tc>
      </w:tr>
      <w:tr w:rsidR="00084F64" w:rsidRPr="00084F64" w14:paraId="18833CD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9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D7E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48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2DC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95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9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718216</w:t>
            </w:r>
          </w:p>
        </w:tc>
      </w:tr>
      <w:tr w:rsidR="00084F64" w:rsidRPr="00084F64" w14:paraId="1644056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F57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5F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B8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010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92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36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718218</w:t>
            </w:r>
          </w:p>
        </w:tc>
      </w:tr>
      <w:tr w:rsidR="00084F64" w:rsidRPr="00084F64" w14:paraId="5ABB89A8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A1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6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11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50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AF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8F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716447</w:t>
            </w:r>
          </w:p>
        </w:tc>
      </w:tr>
      <w:tr w:rsidR="00084F64" w:rsidRPr="00084F64" w14:paraId="3ABF199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C84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01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08:22:37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73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653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7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EAF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711311</w:t>
            </w:r>
          </w:p>
        </w:tc>
      </w:tr>
      <w:tr w:rsidR="00084F64" w:rsidRPr="00084F64" w14:paraId="532B5D6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B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0D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1B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E60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86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5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705262</w:t>
            </w:r>
          </w:p>
        </w:tc>
      </w:tr>
      <w:tr w:rsidR="00084F64" w:rsidRPr="00084F64" w14:paraId="7B3328A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55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2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2A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38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49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2E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701935</w:t>
            </w:r>
          </w:p>
        </w:tc>
      </w:tr>
      <w:tr w:rsidR="00084F64" w:rsidRPr="00084F64" w14:paraId="2411838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C3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77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3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6F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38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2D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698456</w:t>
            </w:r>
          </w:p>
        </w:tc>
      </w:tr>
      <w:tr w:rsidR="00084F64" w:rsidRPr="00084F64" w14:paraId="7C039F8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74D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33E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A1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66E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3B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6A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698226</w:t>
            </w:r>
          </w:p>
        </w:tc>
      </w:tr>
      <w:tr w:rsidR="00084F64" w:rsidRPr="00084F64" w14:paraId="12607012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3D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EE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3D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67A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43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F7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698224</w:t>
            </w:r>
          </w:p>
        </w:tc>
      </w:tr>
      <w:tr w:rsidR="00084F64" w:rsidRPr="00084F64" w14:paraId="6BED5B6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E9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EB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08:12:50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62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8C4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4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9C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697477</w:t>
            </w:r>
          </w:p>
        </w:tc>
      </w:tr>
      <w:tr w:rsidR="00084F64" w:rsidRPr="00084F64" w14:paraId="5129F68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FBB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D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BB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AA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D9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B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682345</w:t>
            </w:r>
          </w:p>
        </w:tc>
      </w:tr>
      <w:tr w:rsidR="00084F64" w:rsidRPr="00084F64" w14:paraId="0B97F16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3D1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6A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CD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186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FC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1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682343</w:t>
            </w:r>
          </w:p>
        </w:tc>
      </w:tr>
      <w:tr w:rsidR="00084F64" w:rsidRPr="00084F64" w14:paraId="39D6E29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92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31B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FB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D2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823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DA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682341</w:t>
            </w:r>
          </w:p>
        </w:tc>
      </w:tr>
      <w:tr w:rsidR="00084F64" w:rsidRPr="00084F64" w14:paraId="5D1C8AE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F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CEA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5A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F2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0C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F6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677131</w:t>
            </w:r>
          </w:p>
        </w:tc>
      </w:tr>
      <w:tr w:rsidR="00084F64" w:rsidRPr="00084F64" w14:paraId="06C3EB0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BFD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713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08:01:23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62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BEC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F0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C1A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676528</w:t>
            </w:r>
          </w:p>
        </w:tc>
      </w:tr>
      <w:tr w:rsidR="00084F64" w:rsidRPr="00084F64" w14:paraId="1F455D4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5BF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CB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E1E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38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BC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D3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666377</w:t>
            </w:r>
          </w:p>
        </w:tc>
      </w:tr>
      <w:tr w:rsidR="00084F64" w:rsidRPr="00084F64" w14:paraId="6A996F8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E4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83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07:54:58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0A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CE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D0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DC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662479</w:t>
            </w:r>
          </w:p>
        </w:tc>
      </w:tr>
      <w:tr w:rsidR="00084F64" w:rsidRPr="00084F64" w14:paraId="36CCBFE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95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DE6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37A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B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4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1BD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660647</w:t>
            </w:r>
          </w:p>
        </w:tc>
      </w:tr>
      <w:tr w:rsidR="00084F64" w:rsidRPr="00084F64" w14:paraId="7F286C2A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CE9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B1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6E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08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B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9B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660645</w:t>
            </w:r>
          </w:p>
        </w:tc>
      </w:tr>
      <w:tr w:rsidR="00084F64" w:rsidRPr="00084F64" w14:paraId="10C3F9C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8FC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9D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07:50:09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02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B32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26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B69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652945</w:t>
            </w:r>
          </w:p>
        </w:tc>
      </w:tr>
      <w:tr w:rsidR="00084F64" w:rsidRPr="00084F64" w14:paraId="70760E5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EB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ECE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DD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E43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08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9C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649659</w:t>
            </w:r>
          </w:p>
        </w:tc>
      </w:tr>
      <w:tr w:rsidR="00084F64" w:rsidRPr="00084F64" w14:paraId="0D701DC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56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C7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5D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32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DA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5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649657</w:t>
            </w:r>
          </w:p>
        </w:tc>
      </w:tr>
      <w:tr w:rsidR="00084F64" w:rsidRPr="00084F64" w14:paraId="7EDD35D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541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5DA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E7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3B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8A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C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644265</w:t>
            </w:r>
          </w:p>
        </w:tc>
      </w:tr>
      <w:tr w:rsidR="00084F64" w:rsidRPr="00084F64" w14:paraId="218A244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655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461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25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AC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DD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1A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644263</w:t>
            </w:r>
          </w:p>
        </w:tc>
      </w:tr>
      <w:tr w:rsidR="00084F64" w:rsidRPr="00084F64" w14:paraId="494035E6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56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D29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A28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73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41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1C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636974</w:t>
            </w:r>
          </w:p>
        </w:tc>
      </w:tr>
      <w:tr w:rsidR="00084F64" w:rsidRPr="00084F64" w14:paraId="2792936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8D2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C76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AD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17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724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A6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636968</w:t>
            </w:r>
          </w:p>
        </w:tc>
      </w:tr>
      <w:tr w:rsidR="00084F64" w:rsidRPr="00084F64" w14:paraId="47BF141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9A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26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E1C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BE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1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11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635220</w:t>
            </w:r>
          </w:p>
        </w:tc>
      </w:tr>
      <w:tr w:rsidR="00084F64" w:rsidRPr="00084F64" w14:paraId="4E9FA40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07D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0B3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D2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B8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01F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19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635218</w:t>
            </w:r>
          </w:p>
        </w:tc>
      </w:tr>
      <w:tr w:rsidR="00084F64" w:rsidRPr="00084F64" w14:paraId="06517F69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F7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B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07:41:00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BD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E2B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232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63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635216</w:t>
            </w:r>
          </w:p>
        </w:tc>
      </w:tr>
      <w:tr w:rsidR="00084F64" w:rsidRPr="00084F64" w14:paraId="4C5AD045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C2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A8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C1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F4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A1E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BF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629862</w:t>
            </w:r>
          </w:p>
        </w:tc>
      </w:tr>
      <w:tr w:rsidR="00084F64" w:rsidRPr="00084F64" w14:paraId="40AA3ADC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CE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9E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93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4D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9E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9D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629713</w:t>
            </w:r>
          </w:p>
        </w:tc>
      </w:tr>
      <w:tr w:rsidR="00084F64" w:rsidRPr="00084F64" w14:paraId="508EDF6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DB8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4FB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D80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02E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B4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8E9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625569</w:t>
            </w:r>
          </w:p>
        </w:tc>
      </w:tr>
      <w:tr w:rsidR="00084F64" w:rsidRPr="00084F64" w14:paraId="088902AF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E36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69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9A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FD3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9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3F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618305</w:t>
            </w:r>
          </w:p>
        </w:tc>
      </w:tr>
      <w:tr w:rsidR="00084F64" w:rsidRPr="00084F64" w14:paraId="54A5F57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D5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E4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07:32:15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DE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7E3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6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1C2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618303</w:t>
            </w:r>
          </w:p>
        </w:tc>
      </w:tr>
      <w:tr w:rsidR="00084F64" w:rsidRPr="00084F64" w14:paraId="27BF9D1B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A2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27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FD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AF7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51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3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611020</w:t>
            </w:r>
          </w:p>
        </w:tc>
      </w:tr>
      <w:tr w:rsidR="00084F64" w:rsidRPr="00084F64" w14:paraId="749AA9E1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D1D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59A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55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06B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B44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1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611018</w:t>
            </w:r>
          </w:p>
        </w:tc>
      </w:tr>
      <w:tr w:rsidR="00084F64" w:rsidRPr="00084F64" w14:paraId="69DD2BC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E5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B8E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CED6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BC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CC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25B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607637</w:t>
            </w:r>
          </w:p>
        </w:tc>
      </w:tr>
      <w:tr w:rsidR="00084F64" w:rsidRPr="00084F64" w14:paraId="2010406D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ED2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C8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07:23:18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B4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497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CD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EB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601547</w:t>
            </w:r>
          </w:p>
        </w:tc>
      </w:tr>
      <w:tr w:rsidR="00084F64" w:rsidRPr="00084F64" w14:paraId="11D7D21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63C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18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4D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928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B9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A4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595222</w:t>
            </w:r>
          </w:p>
        </w:tc>
      </w:tr>
      <w:tr w:rsidR="00084F64" w:rsidRPr="00084F64" w14:paraId="5584E8A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9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51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434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2D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B10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A0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595220</w:t>
            </w:r>
          </w:p>
        </w:tc>
      </w:tr>
      <w:tr w:rsidR="00084F64" w:rsidRPr="00084F64" w14:paraId="7EF5BD63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BA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8F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459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EB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44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14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595082</w:t>
            </w:r>
          </w:p>
        </w:tc>
      </w:tr>
      <w:tr w:rsidR="00084F64" w:rsidRPr="00084F64" w14:paraId="1E26458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8E4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C3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26C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24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E8C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64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592898</w:t>
            </w:r>
          </w:p>
        </w:tc>
      </w:tr>
      <w:tr w:rsidR="00084F64" w:rsidRPr="00084F64" w14:paraId="7D479574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38E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068D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07:13:45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28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C4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88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C5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583511</w:t>
            </w:r>
          </w:p>
        </w:tc>
      </w:tr>
      <w:tr w:rsidR="00084F64" w:rsidRPr="00084F64" w14:paraId="2451148E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7E6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E140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80D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8D5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B64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C505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573430</w:t>
            </w:r>
          </w:p>
        </w:tc>
      </w:tr>
      <w:tr w:rsidR="00084F64" w:rsidRPr="00084F64" w14:paraId="1DB240E0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46DA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09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511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C00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B923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4516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561047</w:t>
            </w:r>
          </w:p>
        </w:tc>
      </w:tr>
      <w:tr w:rsidR="00084F64" w:rsidRPr="00084F64" w14:paraId="1A2EEBA7" w14:textId="77777777" w:rsidTr="00084F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89B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24-Apr-2018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4877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07:02:20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B0EF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10A" w14:textId="77777777" w:rsidR="00084F64" w:rsidRPr="00084F64" w:rsidRDefault="00084F64" w:rsidP="00084F64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9A8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F64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7BF" w14:textId="77777777" w:rsidR="00084F64" w:rsidRPr="00084F64" w:rsidRDefault="00084F64" w:rsidP="00084F64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4F64">
              <w:rPr>
                <w:rFonts w:ascii="Arial" w:hAnsi="Arial" w:cs="Arial"/>
                <w:sz w:val="20"/>
                <w:szCs w:val="20"/>
                <w:lang w:eastAsia="en-GB"/>
              </w:rPr>
              <w:t>561045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84F64"/>
    <w:rsid w:val="000A633D"/>
    <w:rsid w:val="000B5153"/>
    <w:rsid w:val="000C6534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90219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85">
    <w:name w:val="xl1885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6">
    <w:name w:val="xl1886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7">
    <w:name w:val="xl1887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88">
    <w:name w:val="xl1888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89">
    <w:name w:val="xl1889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0">
    <w:name w:val="xl1890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1">
    <w:name w:val="xl1891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2">
    <w:name w:val="xl1892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3">
    <w:name w:val="xl1893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4">
    <w:name w:val="xl1894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5">
    <w:name w:val="xl1895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6">
    <w:name w:val="xl1896"/>
    <w:basedOn w:val="Normal"/>
    <w:rsid w:val="00084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7">
    <w:name w:val="xl1897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8">
    <w:name w:val="xl1898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9">
    <w:name w:val="xl1899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0">
    <w:name w:val="xl1900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1">
    <w:name w:val="xl1901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2">
    <w:name w:val="xl1902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3">
    <w:name w:val="xl1903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4">
    <w:name w:val="xl1904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5">
    <w:name w:val="xl1905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6">
    <w:name w:val="xl1906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7">
    <w:name w:val="xl1907"/>
    <w:basedOn w:val="Normal"/>
    <w:rsid w:val="00084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8">
    <w:name w:val="xl1908"/>
    <w:basedOn w:val="Normal"/>
    <w:rsid w:val="00084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16B2-390D-44B9-8E42-21CDE996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37</TotalTime>
  <Pages>12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3</cp:revision>
  <cp:lastPrinted>2016-11-21T15:24:00Z</cp:lastPrinted>
  <dcterms:created xsi:type="dcterms:W3CDTF">2018-04-24T15:17:00Z</dcterms:created>
  <dcterms:modified xsi:type="dcterms:W3CDTF">2018-04-24T15:54:00Z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