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47A66EC7" w:rsidR="00D647F7" w:rsidRPr="00D647F7" w:rsidRDefault="00963DEF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23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1D5F0F63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1977FD" w:rsidRPr="001977FD">
        <w:rPr>
          <w:sz w:val="22"/>
          <w:szCs w:val="22"/>
          <w:lang w:val="en"/>
        </w:rPr>
        <w:t>128,422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1977FD" w:rsidRPr="001977FD">
        <w:rPr>
          <w:sz w:val="22"/>
          <w:szCs w:val="22"/>
          <w:lang w:val="en"/>
        </w:rPr>
        <w:t>1540.7275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1977FD" w:rsidRPr="001977FD">
        <w:rPr>
          <w:sz w:val="22"/>
          <w:szCs w:val="22"/>
          <w:lang w:val="en"/>
        </w:rPr>
        <w:t>71,726,125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1977FD" w:rsidRPr="001977FD">
        <w:rPr>
          <w:sz w:val="22"/>
          <w:szCs w:val="22"/>
          <w:lang w:val="en"/>
        </w:rPr>
        <w:t>1,052,279,172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1977FD" w:rsidRPr="001977FD">
        <w:rPr>
          <w:sz w:val="22"/>
          <w:szCs w:val="22"/>
          <w:lang w:val="en"/>
        </w:rPr>
        <w:t>11,648,339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6CCEE018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CC6612" w:rsidRPr="00CC6612">
        <w:rPr>
          <w:sz w:val="22"/>
          <w:szCs w:val="22"/>
          <w:lang w:val="en"/>
        </w:rPr>
        <w:t>114,342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1977FD" w:rsidRPr="001977FD">
        <w:rPr>
          <w:sz w:val="22"/>
          <w:szCs w:val="22"/>
          <w:lang w:val="en"/>
        </w:rPr>
        <w:t>17.5597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1977FD" w:rsidRPr="001977FD">
        <w:rPr>
          <w:sz w:val="22"/>
          <w:szCs w:val="22"/>
          <w:lang w:val="en"/>
        </w:rPr>
        <w:t>62,936,320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1977FD" w:rsidRPr="001977FD">
        <w:rPr>
          <w:sz w:val="22"/>
          <w:szCs w:val="22"/>
          <w:lang w:val="en"/>
        </w:rPr>
        <w:t>937,372,488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1977FD" w:rsidRPr="001977FD">
        <w:rPr>
          <w:sz w:val="22"/>
          <w:szCs w:val="22"/>
          <w:lang w:val="en"/>
        </w:rPr>
        <w:t>10,373,220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74E34640" w:rsidR="003E0113" w:rsidRPr="00E61773" w:rsidRDefault="00963DEF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963DEF">
              <w:rPr>
                <w:rFonts w:ascii="Arial" w:hAnsi="Arial" w:cs="Arial"/>
                <w:sz w:val="22"/>
                <w:szCs w:val="22"/>
              </w:rPr>
              <w:t>23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3CE89BA1" w:rsidR="003E0113" w:rsidRPr="00E87BD1" w:rsidRDefault="001977FD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977FD">
              <w:rPr>
                <w:rFonts w:ascii="Arial" w:hAnsi="Arial" w:cs="Arial"/>
                <w:sz w:val="22"/>
                <w:szCs w:val="22"/>
              </w:rPr>
              <w:t>128,422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2C563C51" w:rsidR="003E0113" w:rsidRPr="003E0113" w:rsidRDefault="001977FD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977FD">
              <w:rPr>
                <w:rFonts w:ascii="Arial" w:hAnsi="Arial" w:cs="Arial"/>
                <w:sz w:val="22"/>
                <w:szCs w:val="22"/>
              </w:rPr>
              <w:t>1540.7275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1977FD" w:rsidRPr="001977FD" w14:paraId="0D536023" w14:textId="77777777" w:rsidTr="001977FD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E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F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B7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B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5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DB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1977FD" w:rsidRPr="001977FD" w14:paraId="65C454AD" w14:textId="77777777" w:rsidTr="001977FD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CD18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FC44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5A1C8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50C5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6A9B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DC2BB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977FD" w:rsidRPr="001977FD" w14:paraId="7395B5E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5B6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16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5E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E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B3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2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1228623</w:t>
            </w:r>
          </w:p>
        </w:tc>
      </w:tr>
      <w:tr w:rsidR="001977FD" w:rsidRPr="001977FD" w14:paraId="09A774B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3F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6A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4A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EF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94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2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1228621</w:t>
            </w:r>
          </w:p>
        </w:tc>
      </w:tr>
      <w:tr w:rsidR="001977FD" w:rsidRPr="001977FD" w14:paraId="4BC41EF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27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CB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8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34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E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46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1226179</w:t>
            </w:r>
          </w:p>
        </w:tc>
      </w:tr>
      <w:tr w:rsidR="001977FD" w:rsidRPr="001977FD" w14:paraId="648DD63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0D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C1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9E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52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E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6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1226177</w:t>
            </w:r>
          </w:p>
        </w:tc>
      </w:tr>
      <w:tr w:rsidR="001977FD" w:rsidRPr="001977FD" w14:paraId="7920F8F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8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4D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0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76B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CE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29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1226175</w:t>
            </w:r>
          </w:p>
        </w:tc>
      </w:tr>
      <w:tr w:rsidR="001977FD" w:rsidRPr="001977FD" w14:paraId="44ACB21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7D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82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35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8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97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B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1223182</w:t>
            </w:r>
          </w:p>
        </w:tc>
      </w:tr>
      <w:tr w:rsidR="001977FD" w:rsidRPr="001977FD" w14:paraId="082CE98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B3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81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7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5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5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B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1217480</w:t>
            </w:r>
          </w:p>
        </w:tc>
      </w:tr>
      <w:tr w:rsidR="001977FD" w:rsidRPr="001977FD" w14:paraId="2AE5B56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F3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C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F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F2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8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61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1206294</w:t>
            </w:r>
          </w:p>
        </w:tc>
      </w:tr>
      <w:tr w:rsidR="001977FD" w:rsidRPr="001977FD" w14:paraId="2755ACD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71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00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72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50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CE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4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1206292</w:t>
            </w:r>
          </w:p>
        </w:tc>
      </w:tr>
      <w:tr w:rsidR="001977FD" w:rsidRPr="001977FD" w14:paraId="5CBC6F0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7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37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E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4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F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6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1206284</w:t>
            </w:r>
          </w:p>
        </w:tc>
      </w:tr>
      <w:tr w:rsidR="001977FD" w:rsidRPr="001977FD" w14:paraId="4670C7A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62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49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3C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14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0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A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1206282</w:t>
            </w:r>
          </w:p>
        </w:tc>
      </w:tr>
      <w:tr w:rsidR="001977FD" w:rsidRPr="001977FD" w14:paraId="2BF187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2C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31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9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B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5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34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1199356</w:t>
            </w:r>
          </w:p>
        </w:tc>
      </w:tr>
      <w:tr w:rsidR="001977FD" w:rsidRPr="001977FD" w14:paraId="50FE38D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A5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2D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0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C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6E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5D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1193294</w:t>
            </w:r>
          </w:p>
        </w:tc>
      </w:tr>
      <w:tr w:rsidR="001977FD" w:rsidRPr="001977FD" w14:paraId="1377DF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33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F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D6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E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B3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03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1193292</w:t>
            </w:r>
          </w:p>
        </w:tc>
      </w:tr>
      <w:tr w:rsidR="001977FD" w:rsidRPr="001977FD" w14:paraId="18AD6BD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90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90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F1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C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10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C3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1192183</w:t>
            </w:r>
          </w:p>
        </w:tc>
      </w:tr>
      <w:tr w:rsidR="001977FD" w:rsidRPr="001977FD" w14:paraId="13266AD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2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6F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3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7E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B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93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1185849</w:t>
            </w:r>
          </w:p>
        </w:tc>
      </w:tr>
      <w:tr w:rsidR="001977FD" w:rsidRPr="001977FD" w14:paraId="124E904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B8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1D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4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2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D8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1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1185847</w:t>
            </w:r>
          </w:p>
        </w:tc>
      </w:tr>
      <w:tr w:rsidR="001977FD" w:rsidRPr="001977FD" w14:paraId="242081A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9D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CA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9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53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6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E9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1185161</w:t>
            </w:r>
          </w:p>
        </w:tc>
      </w:tr>
      <w:tr w:rsidR="001977FD" w:rsidRPr="001977FD" w14:paraId="096E661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75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17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6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2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BA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F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1176795</w:t>
            </w:r>
          </w:p>
        </w:tc>
      </w:tr>
      <w:tr w:rsidR="001977FD" w:rsidRPr="001977FD" w14:paraId="124E964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32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F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B2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0F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B6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C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1173052</w:t>
            </w:r>
          </w:p>
        </w:tc>
      </w:tr>
      <w:tr w:rsidR="001977FD" w:rsidRPr="001977FD" w14:paraId="7C97D51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42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26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15:07:49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75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1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3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A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1173050</w:t>
            </w:r>
          </w:p>
        </w:tc>
      </w:tr>
      <w:tr w:rsidR="001977FD" w:rsidRPr="001977FD" w14:paraId="191590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4F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2A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D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F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F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0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1170229</w:t>
            </w:r>
          </w:p>
        </w:tc>
      </w:tr>
      <w:tr w:rsidR="001977FD" w:rsidRPr="001977FD" w14:paraId="6ADDAE3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C9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EB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5F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7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1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27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1169985</w:t>
            </w:r>
          </w:p>
        </w:tc>
      </w:tr>
      <w:tr w:rsidR="001977FD" w:rsidRPr="001977FD" w14:paraId="539D041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FE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C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92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D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1A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F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1169983</w:t>
            </w:r>
          </w:p>
        </w:tc>
      </w:tr>
      <w:tr w:rsidR="001977FD" w:rsidRPr="001977FD" w14:paraId="5B29F94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DD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5D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B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9B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0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C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1158502</w:t>
            </w:r>
          </w:p>
        </w:tc>
      </w:tr>
      <w:tr w:rsidR="001977FD" w:rsidRPr="001977FD" w14:paraId="298184B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4D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0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85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28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5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F5C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1158500</w:t>
            </w:r>
          </w:p>
        </w:tc>
      </w:tr>
      <w:tr w:rsidR="001977FD" w:rsidRPr="001977FD" w14:paraId="29D9AB6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42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3F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CB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5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4B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D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1158498</w:t>
            </w:r>
          </w:p>
        </w:tc>
      </w:tr>
      <w:tr w:rsidR="001977FD" w:rsidRPr="001977FD" w14:paraId="3DF480D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E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5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7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4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9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A2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1154296</w:t>
            </w:r>
          </w:p>
        </w:tc>
      </w:tr>
      <w:tr w:rsidR="001977FD" w:rsidRPr="001977FD" w14:paraId="6234EDA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87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EE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54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4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E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8D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1150851</w:t>
            </w:r>
          </w:p>
        </w:tc>
      </w:tr>
      <w:tr w:rsidR="001977FD" w:rsidRPr="001977FD" w14:paraId="03B8FDA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CED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1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C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9C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735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C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1150653</w:t>
            </w:r>
          </w:p>
        </w:tc>
      </w:tr>
      <w:tr w:rsidR="001977FD" w:rsidRPr="001977FD" w14:paraId="46B79F1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DB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F9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6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F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6A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9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1150649</w:t>
            </w:r>
          </w:p>
        </w:tc>
      </w:tr>
      <w:tr w:rsidR="001977FD" w:rsidRPr="001977FD" w14:paraId="26700F1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B2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2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BA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0C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9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2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1150651</w:t>
            </w:r>
          </w:p>
        </w:tc>
      </w:tr>
      <w:tr w:rsidR="001977FD" w:rsidRPr="001977FD" w14:paraId="6311900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8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A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14:57:20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B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6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0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B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1147317</w:t>
            </w:r>
          </w:p>
        </w:tc>
      </w:tr>
      <w:tr w:rsidR="001977FD" w:rsidRPr="001977FD" w14:paraId="6917904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D3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F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F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5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4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2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1142567</w:t>
            </w:r>
          </w:p>
        </w:tc>
      </w:tr>
      <w:tr w:rsidR="001977FD" w:rsidRPr="001977FD" w14:paraId="297BE12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5E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1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7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F2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0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8A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1142565</w:t>
            </w:r>
          </w:p>
        </w:tc>
      </w:tr>
      <w:tr w:rsidR="001977FD" w:rsidRPr="001977FD" w14:paraId="5BC345F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532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21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0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B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C8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F8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1135922</w:t>
            </w:r>
          </w:p>
        </w:tc>
      </w:tr>
      <w:tr w:rsidR="001977FD" w:rsidRPr="001977FD" w14:paraId="528FF7E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F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7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7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2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4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C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1135920</w:t>
            </w:r>
          </w:p>
        </w:tc>
      </w:tr>
      <w:tr w:rsidR="001977FD" w:rsidRPr="001977FD" w14:paraId="00E3B67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2C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7F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14:51:02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B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FB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B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40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1135918</w:t>
            </w:r>
          </w:p>
        </w:tc>
      </w:tr>
      <w:tr w:rsidR="001977FD" w:rsidRPr="001977FD" w14:paraId="71EE637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CB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99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7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F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3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4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1135652</w:t>
            </w:r>
          </w:p>
        </w:tc>
      </w:tr>
      <w:tr w:rsidR="001977FD" w:rsidRPr="001977FD" w14:paraId="31AB118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67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04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8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F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5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E1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1132490</w:t>
            </w:r>
          </w:p>
        </w:tc>
      </w:tr>
      <w:tr w:rsidR="001977FD" w:rsidRPr="001977FD" w14:paraId="1E71D79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5B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27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EA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2E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C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2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1132492</w:t>
            </w:r>
          </w:p>
        </w:tc>
      </w:tr>
      <w:tr w:rsidR="001977FD" w:rsidRPr="001977FD" w14:paraId="0DB7EEF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42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E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C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7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F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E8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1132484</w:t>
            </w:r>
          </w:p>
        </w:tc>
      </w:tr>
      <w:tr w:rsidR="001977FD" w:rsidRPr="001977FD" w14:paraId="735E878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A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64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AB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A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DB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D5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1132482</w:t>
            </w:r>
          </w:p>
        </w:tc>
      </w:tr>
      <w:tr w:rsidR="001977FD" w:rsidRPr="001977FD" w14:paraId="11FFD7C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D9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6B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5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97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E2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7C1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1117389</w:t>
            </w:r>
          </w:p>
        </w:tc>
      </w:tr>
      <w:tr w:rsidR="001977FD" w:rsidRPr="001977FD" w14:paraId="10640F6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8B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21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8D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2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68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8C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1117387</w:t>
            </w:r>
          </w:p>
        </w:tc>
      </w:tr>
      <w:tr w:rsidR="001977FD" w:rsidRPr="001977FD" w14:paraId="110FAD9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87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2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E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E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F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80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1112389</w:t>
            </w:r>
          </w:p>
        </w:tc>
      </w:tr>
      <w:tr w:rsidR="001977FD" w:rsidRPr="001977FD" w14:paraId="06AD6F1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E4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5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04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60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1A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C9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1112387</w:t>
            </w:r>
          </w:p>
        </w:tc>
      </w:tr>
      <w:tr w:rsidR="001977FD" w:rsidRPr="001977FD" w14:paraId="1123A99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35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AF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8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ED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7C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B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1109830</w:t>
            </w:r>
          </w:p>
        </w:tc>
      </w:tr>
      <w:tr w:rsidR="001977FD" w:rsidRPr="001977FD" w14:paraId="3B3DF4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87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79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EC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4B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D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81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1109832</w:t>
            </w:r>
          </w:p>
        </w:tc>
      </w:tr>
      <w:tr w:rsidR="001977FD" w:rsidRPr="001977FD" w14:paraId="48D9020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60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71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C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6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9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57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1109623</w:t>
            </w:r>
          </w:p>
        </w:tc>
      </w:tr>
      <w:tr w:rsidR="001977FD" w:rsidRPr="001977FD" w14:paraId="781B97F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46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BC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F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9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4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C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1109567</w:t>
            </w:r>
          </w:p>
        </w:tc>
      </w:tr>
      <w:tr w:rsidR="001977FD" w:rsidRPr="001977FD" w14:paraId="45C5E6F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0B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616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8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00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9B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4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1108615</w:t>
            </w:r>
          </w:p>
        </w:tc>
      </w:tr>
      <w:tr w:rsidR="001977FD" w:rsidRPr="001977FD" w14:paraId="648C259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ED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8B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A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0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B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D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1100290</w:t>
            </w:r>
          </w:p>
        </w:tc>
      </w:tr>
      <w:tr w:rsidR="001977FD" w:rsidRPr="001977FD" w14:paraId="422429A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66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49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14:32:38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8E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2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F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F9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1098196</w:t>
            </w:r>
          </w:p>
        </w:tc>
      </w:tr>
      <w:tr w:rsidR="001977FD" w:rsidRPr="001977FD" w14:paraId="793541A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E1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8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D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7B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AEE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3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1097991</w:t>
            </w:r>
          </w:p>
        </w:tc>
      </w:tr>
      <w:tr w:rsidR="001977FD" w:rsidRPr="001977FD" w14:paraId="3042DD5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F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B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1F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E0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D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F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1097740</w:t>
            </w:r>
          </w:p>
        </w:tc>
      </w:tr>
      <w:tr w:rsidR="001977FD" w:rsidRPr="001977FD" w14:paraId="63587EA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AF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7A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261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8D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3E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74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1094780</w:t>
            </w:r>
          </w:p>
        </w:tc>
      </w:tr>
      <w:tr w:rsidR="001977FD" w:rsidRPr="001977FD" w14:paraId="1D659E1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5A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04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A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3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28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B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1094778</w:t>
            </w:r>
          </w:p>
        </w:tc>
      </w:tr>
      <w:tr w:rsidR="001977FD" w:rsidRPr="001977FD" w14:paraId="02A7F63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22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385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2C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75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7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A1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1094776</w:t>
            </w:r>
          </w:p>
        </w:tc>
      </w:tr>
      <w:tr w:rsidR="001977FD" w:rsidRPr="001977FD" w14:paraId="33071B0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E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C7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F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87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C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4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1090309</w:t>
            </w:r>
          </w:p>
        </w:tc>
      </w:tr>
      <w:tr w:rsidR="001977FD" w:rsidRPr="001977FD" w14:paraId="44F0771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2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DE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5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07F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B0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F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1082656</w:t>
            </w:r>
          </w:p>
        </w:tc>
      </w:tr>
      <w:tr w:rsidR="001977FD" w:rsidRPr="001977FD" w14:paraId="1DB8DD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88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9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3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B2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E4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F9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1080116</w:t>
            </w:r>
          </w:p>
        </w:tc>
      </w:tr>
      <w:tr w:rsidR="001977FD" w:rsidRPr="001977FD" w14:paraId="62E2EEA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CD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C07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D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60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3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0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1080109</w:t>
            </w:r>
          </w:p>
        </w:tc>
      </w:tr>
      <w:tr w:rsidR="001977FD" w:rsidRPr="001977FD" w14:paraId="1F88744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5B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E8F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7C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D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1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2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1080111</w:t>
            </w:r>
          </w:p>
        </w:tc>
      </w:tr>
      <w:tr w:rsidR="001977FD" w:rsidRPr="001977FD" w14:paraId="3C2000C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63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C6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C1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C0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0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F1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1073676</w:t>
            </w:r>
          </w:p>
        </w:tc>
      </w:tr>
      <w:tr w:rsidR="001977FD" w:rsidRPr="001977FD" w14:paraId="338D12D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92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38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8F2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28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26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77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1073670</w:t>
            </w:r>
          </w:p>
        </w:tc>
      </w:tr>
      <w:tr w:rsidR="001977FD" w:rsidRPr="001977FD" w14:paraId="50A9A26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E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5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4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FA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BF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6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1073674</w:t>
            </w:r>
          </w:p>
        </w:tc>
      </w:tr>
      <w:tr w:rsidR="001977FD" w:rsidRPr="001977FD" w14:paraId="4B2E20E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00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F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1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1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EA0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6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1073672</w:t>
            </w:r>
          </w:p>
        </w:tc>
      </w:tr>
      <w:tr w:rsidR="001977FD" w:rsidRPr="001977FD" w14:paraId="2A6DE34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14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FF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14:14:11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8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04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B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17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1061075</w:t>
            </w:r>
          </w:p>
        </w:tc>
      </w:tr>
      <w:tr w:rsidR="001977FD" w:rsidRPr="001977FD" w14:paraId="3082B22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0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C5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EF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0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BB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1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1053799</w:t>
            </w:r>
          </w:p>
        </w:tc>
      </w:tr>
      <w:tr w:rsidR="001977FD" w:rsidRPr="001977FD" w14:paraId="199FD9C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F9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34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14:07:30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3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D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6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5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1048109</w:t>
            </w:r>
          </w:p>
        </w:tc>
      </w:tr>
      <w:tr w:rsidR="001977FD" w:rsidRPr="001977FD" w14:paraId="61D71B1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1C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1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A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C2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3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D2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1045808</w:t>
            </w:r>
          </w:p>
        </w:tc>
      </w:tr>
      <w:tr w:rsidR="001977FD" w:rsidRPr="001977FD" w14:paraId="7317A1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9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B1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6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02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0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F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1039729</w:t>
            </w:r>
          </w:p>
        </w:tc>
      </w:tr>
      <w:tr w:rsidR="001977FD" w:rsidRPr="001977FD" w14:paraId="5CFD19D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5D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BC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14:02:31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60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D8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9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1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1038584</w:t>
            </w:r>
          </w:p>
        </w:tc>
      </w:tr>
      <w:tr w:rsidR="001977FD" w:rsidRPr="001977FD" w14:paraId="3BBA94C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F0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C8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1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E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9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B9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1037543</w:t>
            </w:r>
          </w:p>
        </w:tc>
      </w:tr>
      <w:tr w:rsidR="001977FD" w:rsidRPr="001977FD" w14:paraId="18D38BA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64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87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D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B8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6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7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1037541</w:t>
            </w:r>
          </w:p>
        </w:tc>
      </w:tr>
      <w:tr w:rsidR="001977FD" w:rsidRPr="001977FD" w14:paraId="470C795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6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E5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AF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5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4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C9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1036463</w:t>
            </w:r>
          </w:p>
        </w:tc>
      </w:tr>
      <w:tr w:rsidR="001977FD" w:rsidRPr="001977FD" w14:paraId="402C15C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DD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F6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F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3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F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1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1036461</w:t>
            </w:r>
          </w:p>
        </w:tc>
      </w:tr>
      <w:tr w:rsidR="001977FD" w:rsidRPr="001977FD" w14:paraId="0555995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3E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2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8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A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6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7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1036465</w:t>
            </w:r>
          </w:p>
        </w:tc>
      </w:tr>
      <w:tr w:rsidR="001977FD" w:rsidRPr="001977FD" w14:paraId="44F94B3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5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9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9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D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4E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7E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1036467</w:t>
            </w:r>
          </w:p>
        </w:tc>
      </w:tr>
      <w:tr w:rsidR="001977FD" w:rsidRPr="001977FD" w14:paraId="1B9523F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57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6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10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7F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69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A4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1022012</w:t>
            </w:r>
          </w:p>
        </w:tc>
      </w:tr>
      <w:tr w:rsidR="001977FD" w:rsidRPr="001977FD" w14:paraId="2C8E942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2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9C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36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5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37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35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1019352</w:t>
            </w:r>
          </w:p>
        </w:tc>
      </w:tr>
      <w:tr w:rsidR="001977FD" w:rsidRPr="001977FD" w14:paraId="1EDDB0F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B1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EF5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8B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D6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C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FB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1014259</w:t>
            </w:r>
          </w:p>
        </w:tc>
      </w:tr>
      <w:tr w:rsidR="001977FD" w:rsidRPr="001977FD" w14:paraId="6194BE8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D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C6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E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4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15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3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1014257</w:t>
            </w:r>
          </w:p>
        </w:tc>
      </w:tr>
      <w:tr w:rsidR="001977FD" w:rsidRPr="001977FD" w14:paraId="40CE75D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86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82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9D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CF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4C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4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1004354</w:t>
            </w:r>
          </w:p>
        </w:tc>
      </w:tr>
      <w:tr w:rsidR="001977FD" w:rsidRPr="001977FD" w14:paraId="51460E0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A0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2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0B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5A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3E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9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1000248</w:t>
            </w:r>
          </w:p>
        </w:tc>
      </w:tr>
      <w:tr w:rsidR="001977FD" w:rsidRPr="001977FD" w14:paraId="79AF316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E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4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C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7E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7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9E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997301</w:t>
            </w:r>
          </w:p>
        </w:tc>
      </w:tr>
      <w:tr w:rsidR="001977FD" w:rsidRPr="001977FD" w14:paraId="4189FAF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DC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C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96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E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6F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B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997303</w:t>
            </w:r>
          </w:p>
        </w:tc>
      </w:tr>
      <w:tr w:rsidR="001977FD" w:rsidRPr="001977FD" w14:paraId="4C83E52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392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EF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8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EA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A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5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997295</w:t>
            </w:r>
          </w:p>
        </w:tc>
      </w:tr>
      <w:tr w:rsidR="001977FD" w:rsidRPr="001977FD" w14:paraId="020FFDF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F4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DDC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A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AD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5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0D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994731</w:t>
            </w:r>
          </w:p>
        </w:tc>
      </w:tr>
      <w:tr w:rsidR="001977FD" w:rsidRPr="001977FD" w14:paraId="33D48C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91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01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F1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B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5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80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991668</w:t>
            </w:r>
          </w:p>
        </w:tc>
      </w:tr>
      <w:tr w:rsidR="001977FD" w:rsidRPr="001977FD" w14:paraId="73D5B6C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7B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59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3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7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1D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D5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982407</w:t>
            </w:r>
          </w:p>
        </w:tc>
      </w:tr>
      <w:tr w:rsidR="001977FD" w:rsidRPr="001977FD" w14:paraId="04C1152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9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4A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D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C4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A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8ED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982403</w:t>
            </w:r>
          </w:p>
        </w:tc>
      </w:tr>
      <w:tr w:rsidR="001977FD" w:rsidRPr="001977FD" w14:paraId="63F40CA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DE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C4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13:33:35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6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5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E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0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982401</w:t>
            </w:r>
          </w:p>
        </w:tc>
      </w:tr>
      <w:tr w:rsidR="001977FD" w:rsidRPr="001977FD" w14:paraId="1047EE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9B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CE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21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B6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16E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B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977487</w:t>
            </w:r>
          </w:p>
        </w:tc>
      </w:tr>
      <w:tr w:rsidR="001977FD" w:rsidRPr="001977FD" w14:paraId="7BC2C29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F6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D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3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8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9D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CA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977489</w:t>
            </w:r>
          </w:p>
        </w:tc>
      </w:tr>
      <w:tr w:rsidR="001977FD" w:rsidRPr="001977FD" w14:paraId="702001A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18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2A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7C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2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11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98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977477</w:t>
            </w:r>
          </w:p>
        </w:tc>
      </w:tr>
      <w:tr w:rsidR="001977FD" w:rsidRPr="001977FD" w14:paraId="7243C4F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DD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81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E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3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9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0A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968487</w:t>
            </w:r>
          </w:p>
        </w:tc>
      </w:tr>
      <w:tr w:rsidR="001977FD" w:rsidRPr="001977FD" w14:paraId="4600028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A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40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2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B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8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6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968485</w:t>
            </w:r>
          </w:p>
        </w:tc>
      </w:tr>
      <w:tr w:rsidR="001977FD" w:rsidRPr="001977FD" w14:paraId="1DEC64A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18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C0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0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E8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1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7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968475</w:t>
            </w:r>
          </w:p>
        </w:tc>
      </w:tr>
      <w:tr w:rsidR="001977FD" w:rsidRPr="001977FD" w14:paraId="17720C4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1F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5C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E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C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3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2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968473</w:t>
            </w:r>
          </w:p>
        </w:tc>
      </w:tr>
      <w:tr w:rsidR="001977FD" w:rsidRPr="001977FD" w14:paraId="6DECB73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45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6D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07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A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B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D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963641</w:t>
            </w:r>
          </w:p>
        </w:tc>
      </w:tr>
      <w:tr w:rsidR="001977FD" w:rsidRPr="001977FD" w14:paraId="13BB8F8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92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B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95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6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5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1C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963639</w:t>
            </w:r>
          </w:p>
        </w:tc>
      </w:tr>
      <w:tr w:rsidR="001977FD" w:rsidRPr="001977FD" w14:paraId="1B64C44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2A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65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15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5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4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3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963394</w:t>
            </w:r>
          </w:p>
        </w:tc>
      </w:tr>
      <w:tr w:rsidR="001977FD" w:rsidRPr="001977FD" w14:paraId="0EF084E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5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4D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0EF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0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D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3F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959111</w:t>
            </w:r>
          </w:p>
        </w:tc>
      </w:tr>
      <w:tr w:rsidR="001977FD" w:rsidRPr="001977FD" w14:paraId="79BA59A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A7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75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12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63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02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B3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959109</w:t>
            </w:r>
          </w:p>
        </w:tc>
      </w:tr>
      <w:tr w:rsidR="001977FD" w:rsidRPr="001977FD" w14:paraId="5AD3BF6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CC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48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1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A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BC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87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956040</w:t>
            </w:r>
          </w:p>
        </w:tc>
      </w:tr>
      <w:tr w:rsidR="001977FD" w:rsidRPr="001977FD" w14:paraId="4471CBD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9D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45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FE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B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9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52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956038</w:t>
            </w:r>
          </w:p>
        </w:tc>
      </w:tr>
      <w:tr w:rsidR="001977FD" w:rsidRPr="001977FD" w14:paraId="38E44F5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C9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19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0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F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1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4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955401</w:t>
            </w:r>
          </w:p>
        </w:tc>
      </w:tr>
      <w:tr w:rsidR="001977FD" w:rsidRPr="001977FD" w14:paraId="6456C02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63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E3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5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B6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98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7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951150</w:t>
            </w:r>
          </w:p>
        </w:tc>
      </w:tr>
      <w:tr w:rsidR="001977FD" w:rsidRPr="001977FD" w14:paraId="55F451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D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E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9B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F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D3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64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949799</w:t>
            </w:r>
          </w:p>
        </w:tc>
      </w:tr>
      <w:tr w:rsidR="001977FD" w:rsidRPr="001977FD" w14:paraId="7F24B45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06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F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86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6D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657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78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949197</w:t>
            </w:r>
          </w:p>
        </w:tc>
      </w:tr>
      <w:tr w:rsidR="001977FD" w:rsidRPr="001977FD" w14:paraId="1A6D503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7B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D8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B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7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FC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84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949195</w:t>
            </w:r>
          </w:p>
        </w:tc>
      </w:tr>
      <w:tr w:rsidR="001977FD" w:rsidRPr="001977FD" w14:paraId="128989C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46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05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13:08:21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05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A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3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0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948533</w:t>
            </w:r>
          </w:p>
        </w:tc>
      </w:tr>
      <w:tr w:rsidR="001977FD" w:rsidRPr="001977FD" w14:paraId="74D473B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83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1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B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AD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6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7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944338</w:t>
            </w:r>
          </w:p>
        </w:tc>
      </w:tr>
      <w:tr w:rsidR="001977FD" w:rsidRPr="001977FD" w14:paraId="79892F7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42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9E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12:53:09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2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3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E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A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932896</w:t>
            </w:r>
          </w:p>
        </w:tc>
      </w:tr>
      <w:tr w:rsidR="001977FD" w:rsidRPr="001977FD" w14:paraId="34406AC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D0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E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12:46:56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B8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9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E4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B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927201</w:t>
            </w:r>
          </w:p>
        </w:tc>
      </w:tr>
      <w:tr w:rsidR="001977FD" w:rsidRPr="001977FD" w14:paraId="02F56DB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47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A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12:44:34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6B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4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47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925125</w:t>
            </w:r>
          </w:p>
        </w:tc>
      </w:tr>
      <w:tr w:rsidR="001977FD" w:rsidRPr="001977FD" w14:paraId="5AA8D8B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F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08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12:38:44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B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8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F45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3C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919220</w:t>
            </w:r>
          </w:p>
        </w:tc>
      </w:tr>
      <w:tr w:rsidR="001977FD" w:rsidRPr="001977FD" w14:paraId="03C4235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4C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0C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F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3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98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28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916646</w:t>
            </w:r>
          </w:p>
        </w:tc>
      </w:tr>
      <w:tr w:rsidR="001977FD" w:rsidRPr="001977FD" w14:paraId="69DB3B2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B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6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E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E4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38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3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910804</w:t>
            </w:r>
          </w:p>
        </w:tc>
      </w:tr>
      <w:tr w:rsidR="001977FD" w:rsidRPr="001977FD" w14:paraId="6D393EB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B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4C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D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7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9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4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910802</w:t>
            </w:r>
          </w:p>
        </w:tc>
      </w:tr>
      <w:tr w:rsidR="001977FD" w:rsidRPr="001977FD" w14:paraId="0096869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D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2B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C4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4E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5F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A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910793</w:t>
            </w:r>
          </w:p>
        </w:tc>
      </w:tr>
      <w:tr w:rsidR="001977FD" w:rsidRPr="001977FD" w14:paraId="50A58A3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36E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2D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8D5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9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EC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4E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910791</w:t>
            </w:r>
          </w:p>
        </w:tc>
      </w:tr>
      <w:tr w:rsidR="001977FD" w:rsidRPr="001977FD" w14:paraId="629C997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53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73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12:28:06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5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81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9D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D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908616</w:t>
            </w:r>
          </w:p>
        </w:tc>
      </w:tr>
      <w:tr w:rsidR="001977FD" w:rsidRPr="001977FD" w14:paraId="73C2AC6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F9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5F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2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A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DFB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B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908203</w:t>
            </w:r>
          </w:p>
        </w:tc>
      </w:tr>
      <w:tr w:rsidR="001977FD" w:rsidRPr="001977FD" w14:paraId="64E2865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EF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FD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9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2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1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5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908201</w:t>
            </w:r>
          </w:p>
        </w:tc>
      </w:tr>
      <w:tr w:rsidR="001977FD" w:rsidRPr="001977FD" w14:paraId="04667F8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6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0D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12:20:13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9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0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1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7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901424</w:t>
            </w:r>
          </w:p>
        </w:tc>
      </w:tr>
      <w:tr w:rsidR="001977FD" w:rsidRPr="001977FD" w14:paraId="21546AB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59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A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9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9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DD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F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899040</w:t>
            </w:r>
          </w:p>
        </w:tc>
      </w:tr>
      <w:tr w:rsidR="001977FD" w:rsidRPr="001977FD" w14:paraId="34BDC21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F6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3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D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C3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47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CD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893552</w:t>
            </w:r>
          </w:p>
        </w:tc>
      </w:tr>
      <w:tr w:rsidR="001977FD" w:rsidRPr="001977FD" w14:paraId="5496349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B3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7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A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3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5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07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891819</w:t>
            </w:r>
          </w:p>
        </w:tc>
      </w:tr>
      <w:tr w:rsidR="001977FD" w:rsidRPr="001977FD" w14:paraId="7050331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54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7B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12:11:37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B1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F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E3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0A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891233</w:t>
            </w:r>
          </w:p>
        </w:tc>
      </w:tr>
      <w:tr w:rsidR="001977FD" w:rsidRPr="001977FD" w14:paraId="2F53150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FE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A5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12:01:24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A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F6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F4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5C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880550</w:t>
            </w:r>
          </w:p>
        </w:tc>
      </w:tr>
      <w:tr w:rsidR="001977FD" w:rsidRPr="001977FD" w14:paraId="108CC14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32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5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12:01:01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1D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5F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13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B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879979</w:t>
            </w:r>
          </w:p>
        </w:tc>
      </w:tr>
      <w:tr w:rsidR="001977FD" w:rsidRPr="001977FD" w14:paraId="3C631CD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F9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E7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12:01:01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BE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7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8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F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879977</w:t>
            </w:r>
          </w:p>
        </w:tc>
      </w:tr>
      <w:tr w:rsidR="001977FD" w:rsidRPr="001977FD" w14:paraId="351E06A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C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D1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11:57:55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F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0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F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5A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877622</w:t>
            </w:r>
          </w:p>
        </w:tc>
      </w:tr>
      <w:tr w:rsidR="001977FD" w:rsidRPr="001977FD" w14:paraId="2CCA8A4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F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96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11:56:13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78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F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9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E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875790</w:t>
            </w:r>
          </w:p>
        </w:tc>
      </w:tr>
      <w:tr w:rsidR="001977FD" w:rsidRPr="001977FD" w14:paraId="0C790C4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2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8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11:56:13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94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41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D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2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875788</w:t>
            </w:r>
          </w:p>
        </w:tc>
      </w:tr>
      <w:tr w:rsidR="001977FD" w:rsidRPr="001977FD" w14:paraId="609B6D0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5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A8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11:37:51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4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9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8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EC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859682</w:t>
            </w:r>
          </w:p>
        </w:tc>
      </w:tr>
      <w:tr w:rsidR="001977FD" w:rsidRPr="001977FD" w14:paraId="235A2BF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D4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7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11:36:22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9C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03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F2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CE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858654</w:t>
            </w:r>
          </w:p>
        </w:tc>
      </w:tr>
      <w:tr w:rsidR="001977FD" w:rsidRPr="001977FD" w14:paraId="1041FB0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A2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23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11:32:40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AA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66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B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03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855351</w:t>
            </w:r>
          </w:p>
        </w:tc>
      </w:tr>
      <w:tr w:rsidR="001977FD" w:rsidRPr="001977FD" w14:paraId="74A812B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5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D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11:29:51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A1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7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5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B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853356</w:t>
            </w:r>
          </w:p>
        </w:tc>
      </w:tr>
      <w:tr w:rsidR="001977FD" w:rsidRPr="001977FD" w14:paraId="6DF08C6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7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BE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11:28:21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4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E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9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7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852395</w:t>
            </w:r>
          </w:p>
        </w:tc>
      </w:tr>
      <w:tr w:rsidR="001977FD" w:rsidRPr="001977FD" w14:paraId="5CC0CC1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78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7D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11:26:38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26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5E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9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B3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851406</w:t>
            </w:r>
          </w:p>
        </w:tc>
      </w:tr>
      <w:tr w:rsidR="001977FD" w:rsidRPr="001977FD" w14:paraId="54F40D5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D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4C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2B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0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23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B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849944</w:t>
            </w:r>
          </w:p>
        </w:tc>
      </w:tr>
      <w:tr w:rsidR="001977FD" w:rsidRPr="001977FD" w14:paraId="635FF03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30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CD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2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5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4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D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843358</w:t>
            </w:r>
          </w:p>
        </w:tc>
      </w:tr>
      <w:tr w:rsidR="001977FD" w:rsidRPr="001977FD" w14:paraId="1B65455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35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33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5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41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3A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B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843356</w:t>
            </w:r>
          </w:p>
        </w:tc>
      </w:tr>
      <w:tr w:rsidR="001977FD" w:rsidRPr="001977FD" w14:paraId="1169143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F3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3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11:11:01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C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A2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D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0E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841342</w:t>
            </w:r>
          </w:p>
        </w:tc>
      </w:tr>
      <w:tr w:rsidR="001977FD" w:rsidRPr="001977FD" w14:paraId="10C7904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1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E5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11:11:01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7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E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59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8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841340</w:t>
            </w:r>
          </w:p>
        </w:tc>
      </w:tr>
      <w:tr w:rsidR="001977FD" w:rsidRPr="001977FD" w14:paraId="194EF59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6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6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D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0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0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E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838539</w:t>
            </w:r>
          </w:p>
        </w:tc>
      </w:tr>
      <w:tr w:rsidR="001977FD" w:rsidRPr="001977FD" w14:paraId="38FCF88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98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7B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11:06:59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93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4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4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98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838407</w:t>
            </w:r>
          </w:p>
        </w:tc>
      </w:tr>
      <w:tr w:rsidR="001977FD" w:rsidRPr="001977FD" w14:paraId="6368314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57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08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53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3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9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C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836436</w:t>
            </w:r>
          </w:p>
        </w:tc>
      </w:tr>
      <w:tr w:rsidR="001977FD" w:rsidRPr="001977FD" w14:paraId="5A41BEE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90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1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F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E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1B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A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835474</w:t>
            </w:r>
          </w:p>
        </w:tc>
      </w:tr>
      <w:tr w:rsidR="001977FD" w:rsidRPr="001977FD" w14:paraId="639615A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0C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D7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6C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81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9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6B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835422</w:t>
            </w:r>
          </w:p>
        </w:tc>
      </w:tr>
      <w:tr w:rsidR="001977FD" w:rsidRPr="001977FD" w14:paraId="31989BA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6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3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83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9D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D3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B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835420</w:t>
            </w:r>
          </w:p>
        </w:tc>
      </w:tr>
      <w:tr w:rsidR="001977FD" w:rsidRPr="001977FD" w14:paraId="793A982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35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75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1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9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DB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DF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834796</w:t>
            </w:r>
          </w:p>
        </w:tc>
      </w:tr>
      <w:tr w:rsidR="001977FD" w:rsidRPr="001977FD" w14:paraId="3A58E40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D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F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0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E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76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F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834798</w:t>
            </w:r>
          </w:p>
        </w:tc>
      </w:tr>
      <w:tr w:rsidR="001977FD" w:rsidRPr="001977FD" w14:paraId="0E19FE5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B8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D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9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6E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F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E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832498</w:t>
            </w:r>
          </w:p>
        </w:tc>
      </w:tr>
      <w:tr w:rsidR="001977FD" w:rsidRPr="001977FD" w14:paraId="79B6BE6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D2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1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1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0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A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A6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832496</w:t>
            </w:r>
          </w:p>
        </w:tc>
      </w:tr>
      <w:tr w:rsidR="001977FD" w:rsidRPr="001977FD" w14:paraId="7DE2396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C1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82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4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3D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E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3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832494</w:t>
            </w:r>
          </w:p>
        </w:tc>
      </w:tr>
      <w:tr w:rsidR="001977FD" w:rsidRPr="001977FD" w14:paraId="776EBD6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F5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D0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C7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9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E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E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824183</w:t>
            </w:r>
          </w:p>
        </w:tc>
      </w:tr>
      <w:tr w:rsidR="001977FD" w:rsidRPr="001977FD" w14:paraId="2EA0367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1D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FB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1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E9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3A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6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822932</w:t>
            </w:r>
          </w:p>
        </w:tc>
      </w:tr>
      <w:tr w:rsidR="001977FD" w:rsidRPr="001977FD" w14:paraId="0DDCA6E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F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1B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E2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6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27C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F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822930</w:t>
            </w:r>
          </w:p>
        </w:tc>
      </w:tr>
      <w:tr w:rsidR="001977FD" w:rsidRPr="001977FD" w14:paraId="106D1E1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B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AB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FE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A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B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9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821333</w:t>
            </w:r>
          </w:p>
        </w:tc>
      </w:tr>
      <w:tr w:rsidR="001977FD" w:rsidRPr="001977FD" w14:paraId="5952E91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C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58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10:34:52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45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0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A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7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816040</w:t>
            </w:r>
          </w:p>
        </w:tc>
      </w:tr>
      <w:tr w:rsidR="001977FD" w:rsidRPr="001977FD" w14:paraId="328D42D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2D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7A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D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A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B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2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811762</w:t>
            </w:r>
          </w:p>
        </w:tc>
      </w:tr>
      <w:tr w:rsidR="001977FD" w:rsidRPr="001977FD" w14:paraId="7228B3E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9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1A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B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DA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8E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CC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809307</w:t>
            </w:r>
          </w:p>
        </w:tc>
      </w:tr>
      <w:tr w:rsidR="001977FD" w:rsidRPr="001977FD" w14:paraId="1A49BA7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6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F8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5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8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41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2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809305</w:t>
            </w:r>
          </w:p>
        </w:tc>
      </w:tr>
      <w:tr w:rsidR="001977FD" w:rsidRPr="001977FD" w14:paraId="22E5403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30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846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1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98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EE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1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807757</w:t>
            </w:r>
          </w:p>
        </w:tc>
      </w:tr>
      <w:tr w:rsidR="001977FD" w:rsidRPr="001977FD" w14:paraId="209B0EA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B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6E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8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9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3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3F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807378</w:t>
            </w:r>
          </w:p>
        </w:tc>
      </w:tr>
      <w:tr w:rsidR="001977FD" w:rsidRPr="001977FD" w14:paraId="2FAF5E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A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6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B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C9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EA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3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807369</w:t>
            </w:r>
          </w:p>
        </w:tc>
      </w:tr>
      <w:tr w:rsidR="001977FD" w:rsidRPr="001977FD" w14:paraId="38B27E9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AE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2F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5D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E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39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63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807367</w:t>
            </w:r>
          </w:p>
        </w:tc>
      </w:tr>
      <w:tr w:rsidR="001977FD" w:rsidRPr="001977FD" w14:paraId="63A035D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8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FA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F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1,304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C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AA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B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806060</w:t>
            </w:r>
          </w:p>
        </w:tc>
      </w:tr>
      <w:tr w:rsidR="001977FD" w:rsidRPr="001977FD" w14:paraId="585072F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25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F4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10:10:49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C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2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A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C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800899</w:t>
            </w:r>
          </w:p>
        </w:tc>
      </w:tr>
      <w:tr w:rsidR="001977FD" w:rsidRPr="001977FD" w14:paraId="12B5922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B5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1F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29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B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4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C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800624</w:t>
            </w:r>
          </w:p>
        </w:tc>
      </w:tr>
      <w:tr w:rsidR="001977FD" w:rsidRPr="001977FD" w14:paraId="68F81BA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1C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3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7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C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0D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4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800622</w:t>
            </w:r>
          </w:p>
        </w:tc>
      </w:tr>
      <w:tr w:rsidR="001977FD" w:rsidRPr="001977FD" w14:paraId="000098A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F3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A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6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1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E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00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794938</w:t>
            </w:r>
          </w:p>
        </w:tc>
      </w:tr>
      <w:tr w:rsidR="001977FD" w:rsidRPr="001977FD" w14:paraId="7AFC137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E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97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EA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52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D2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5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794683</w:t>
            </w:r>
          </w:p>
        </w:tc>
      </w:tr>
      <w:tr w:rsidR="001977FD" w:rsidRPr="001977FD" w14:paraId="3E2AAED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8A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FB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3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94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C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5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794681</w:t>
            </w:r>
          </w:p>
        </w:tc>
      </w:tr>
      <w:tr w:rsidR="001977FD" w:rsidRPr="001977FD" w14:paraId="5E16063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05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D2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C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0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B7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E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794679</w:t>
            </w:r>
          </w:p>
        </w:tc>
      </w:tr>
      <w:tr w:rsidR="001977FD" w:rsidRPr="001977FD" w14:paraId="7B9582D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0C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FE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E8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C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3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92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781327</w:t>
            </w:r>
          </w:p>
        </w:tc>
      </w:tr>
      <w:tr w:rsidR="001977FD" w:rsidRPr="001977FD" w14:paraId="6B6503C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6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AD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5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1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AA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D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781325</w:t>
            </w:r>
          </w:p>
        </w:tc>
      </w:tr>
      <w:tr w:rsidR="001977FD" w:rsidRPr="001977FD" w14:paraId="430E55E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A2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FA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C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2C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1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3F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779701</w:t>
            </w:r>
          </w:p>
        </w:tc>
      </w:tr>
      <w:tr w:rsidR="001977FD" w:rsidRPr="001977FD" w14:paraId="3D04F47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FC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4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09:38:03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DC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1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5B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F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771110</w:t>
            </w:r>
          </w:p>
        </w:tc>
      </w:tr>
      <w:tr w:rsidR="001977FD" w:rsidRPr="001977FD" w14:paraId="38AB80E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90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7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1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C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28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D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771010</w:t>
            </w:r>
          </w:p>
        </w:tc>
      </w:tr>
      <w:tr w:rsidR="001977FD" w:rsidRPr="001977FD" w14:paraId="3A52F2D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4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47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09:36:33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3F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4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5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BB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769307</w:t>
            </w:r>
          </w:p>
        </w:tc>
      </w:tr>
      <w:tr w:rsidR="001977FD" w:rsidRPr="001977FD" w14:paraId="50EFD9A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2E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7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8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E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4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A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768039</w:t>
            </w:r>
          </w:p>
        </w:tc>
      </w:tr>
      <w:tr w:rsidR="001977FD" w:rsidRPr="001977FD" w14:paraId="3322322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7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DE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C4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14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90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0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763490</w:t>
            </w:r>
          </w:p>
        </w:tc>
      </w:tr>
      <w:tr w:rsidR="001977FD" w:rsidRPr="001977FD" w14:paraId="73D01A4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A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69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A8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A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A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8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763492</w:t>
            </w:r>
          </w:p>
        </w:tc>
      </w:tr>
      <w:tr w:rsidR="001977FD" w:rsidRPr="001977FD" w14:paraId="2214271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F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1A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09:25:58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E3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9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2C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E1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757499</w:t>
            </w:r>
          </w:p>
        </w:tc>
      </w:tr>
      <w:tr w:rsidR="001977FD" w:rsidRPr="001977FD" w14:paraId="0D6C916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E7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3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09:23:33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0B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79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4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F0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755633</w:t>
            </w:r>
          </w:p>
        </w:tc>
      </w:tr>
      <w:tr w:rsidR="001977FD" w:rsidRPr="001977FD" w14:paraId="4B7FDFE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68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EE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09:23:33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98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F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2F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72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755631</w:t>
            </w:r>
          </w:p>
        </w:tc>
      </w:tr>
      <w:tr w:rsidR="001977FD" w:rsidRPr="001977FD" w14:paraId="2F3BC12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0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2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3A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6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7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C3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751761</w:t>
            </w:r>
          </w:p>
        </w:tc>
      </w:tr>
      <w:tr w:rsidR="001977FD" w:rsidRPr="001977FD" w14:paraId="39BE3EC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98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D5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3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7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4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9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751759</w:t>
            </w:r>
          </w:p>
        </w:tc>
      </w:tr>
      <w:tr w:rsidR="001977FD" w:rsidRPr="001977FD" w14:paraId="3E5FC60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24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6B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63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2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A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0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744411</w:t>
            </w:r>
          </w:p>
        </w:tc>
      </w:tr>
      <w:tr w:rsidR="001977FD" w:rsidRPr="001977FD" w14:paraId="2C857E1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EC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B6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8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C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7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7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740184</w:t>
            </w:r>
          </w:p>
        </w:tc>
      </w:tr>
      <w:tr w:rsidR="001977FD" w:rsidRPr="001977FD" w14:paraId="52047AA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D9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B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DE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6D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3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5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735109</w:t>
            </w:r>
          </w:p>
        </w:tc>
      </w:tr>
      <w:tr w:rsidR="001977FD" w:rsidRPr="001977FD" w14:paraId="38D20E2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C9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92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8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0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9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F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727786</w:t>
            </w:r>
          </w:p>
        </w:tc>
      </w:tr>
      <w:tr w:rsidR="001977FD" w:rsidRPr="001977FD" w14:paraId="4A8B052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88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FA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A0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B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8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D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721102</w:t>
            </w:r>
          </w:p>
        </w:tc>
      </w:tr>
      <w:tr w:rsidR="001977FD" w:rsidRPr="001977FD" w14:paraId="3FE26C0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9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A1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08:57:06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54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8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E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3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721019</w:t>
            </w:r>
          </w:p>
        </w:tc>
      </w:tr>
      <w:tr w:rsidR="001977FD" w:rsidRPr="001977FD" w14:paraId="21191C0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D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2F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35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1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F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0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717805</w:t>
            </w:r>
          </w:p>
        </w:tc>
      </w:tr>
      <w:tr w:rsidR="001977FD" w:rsidRPr="001977FD" w14:paraId="5397579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E5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F8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65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1E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7F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A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712702</w:t>
            </w:r>
          </w:p>
        </w:tc>
      </w:tr>
      <w:tr w:rsidR="001977FD" w:rsidRPr="001977FD" w14:paraId="39CAA7C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A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1E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6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A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92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9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704890</w:t>
            </w:r>
          </w:p>
        </w:tc>
      </w:tr>
      <w:tr w:rsidR="001977FD" w:rsidRPr="001977FD" w14:paraId="02DB685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90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08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A5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BE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A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0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700234</w:t>
            </w:r>
          </w:p>
        </w:tc>
      </w:tr>
      <w:tr w:rsidR="001977FD" w:rsidRPr="001977FD" w14:paraId="5884DBD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A3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B4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54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F7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D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6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700232</w:t>
            </w:r>
          </w:p>
        </w:tc>
      </w:tr>
      <w:tr w:rsidR="001977FD" w:rsidRPr="001977FD" w14:paraId="448E3AC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07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5E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A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60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1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9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699476</w:t>
            </w:r>
          </w:p>
        </w:tc>
      </w:tr>
      <w:tr w:rsidR="001977FD" w:rsidRPr="001977FD" w14:paraId="2D93FB4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42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50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D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84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D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F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699474</w:t>
            </w:r>
          </w:p>
        </w:tc>
      </w:tr>
      <w:tr w:rsidR="001977FD" w:rsidRPr="001977FD" w14:paraId="220A99C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9F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04A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8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3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D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BF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696715</w:t>
            </w:r>
          </w:p>
        </w:tc>
      </w:tr>
      <w:tr w:rsidR="001977FD" w:rsidRPr="001977FD" w14:paraId="67A01B9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E7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7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79B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3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8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B0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690591</w:t>
            </w:r>
          </w:p>
        </w:tc>
      </w:tr>
      <w:tr w:rsidR="001977FD" w:rsidRPr="001977FD" w14:paraId="1EE5594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41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17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4E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7A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0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F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687029</w:t>
            </w:r>
          </w:p>
        </w:tc>
      </w:tr>
      <w:tr w:rsidR="001977FD" w:rsidRPr="001977FD" w14:paraId="6D20DA5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4A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EC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9C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9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2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E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687027</w:t>
            </w:r>
          </w:p>
        </w:tc>
      </w:tr>
      <w:tr w:rsidR="001977FD" w:rsidRPr="001977FD" w14:paraId="7B08E9B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9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B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9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2D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6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6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683375</w:t>
            </w:r>
          </w:p>
        </w:tc>
      </w:tr>
      <w:tr w:rsidR="001977FD" w:rsidRPr="001977FD" w14:paraId="6B530C0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A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79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0B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C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E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A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681534</w:t>
            </w:r>
          </w:p>
        </w:tc>
      </w:tr>
      <w:tr w:rsidR="001977FD" w:rsidRPr="001977FD" w14:paraId="200C6B9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D4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7E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50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ED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D9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2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681532</w:t>
            </w:r>
          </w:p>
        </w:tc>
      </w:tr>
      <w:tr w:rsidR="001977FD" w:rsidRPr="001977FD" w14:paraId="57DB16D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6A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D6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1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9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C2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E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672869</w:t>
            </w:r>
          </w:p>
        </w:tc>
      </w:tr>
      <w:tr w:rsidR="001977FD" w:rsidRPr="001977FD" w14:paraId="5238DF5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2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8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1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2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11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8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672867</w:t>
            </w:r>
          </w:p>
        </w:tc>
      </w:tr>
      <w:tr w:rsidR="001977FD" w:rsidRPr="001977FD" w14:paraId="0A2D8BC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12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2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79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5E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A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F6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672473</w:t>
            </w:r>
          </w:p>
        </w:tc>
      </w:tr>
      <w:tr w:rsidR="001977FD" w:rsidRPr="001977FD" w14:paraId="72F97B4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96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30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9A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55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5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54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665376</w:t>
            </w:r>
          </w:p>
        </w:tc>
      </w:tr>
      <w:tr w:rsidR="001977FD" w:rsidRPr="001977FD" w14:paraId="7E55ACB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78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51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D7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17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EF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D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665374</w:t>
            </w:r>
          </w:p>
        </w:tc>
      </w:tr>
      <w:tr w:rsidR="001977FD" w:rsidRPr="001977FD" w14:paraId="67AB6D4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B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FA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7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0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5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D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662639</w:t>
            </w:r>
          </w:p>
        </w:tc>
      </w:tr>
      <w:tr w:rsidR="001977FD" w:rsidRPr="001977FD" w14:paraId="0E67C19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20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2C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42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B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2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0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655911</w:t>
            </w:r>
          </w:p>
        </w:tc>
      </w:tr>
      <w:tr w:rsidR="001977FD" w:rsidRPr="001977FD" w14:paraId="6A250F5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9B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D9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3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0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C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EA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651477</w:t>
            </w:r>
          </w:p>
        </w:tc>
      </w:tr>
      <w:tr w:rsidR="001977FD" w:rsidRPr="001977FD" w14:paraId="37A2D98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10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03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C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24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6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0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642683</w:t>
            </w:r>
          </w:p>
        </w:tc>
      </w:tr>
      <w:tr w:rsidR="001977FD" w:rsidRPr="001977FD" w14:paraId="41F94AE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5E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5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C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63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7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01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642494</w:t>
            </w:r>
          </w:p>
        </w:tc>
      </w:tr>
      <w:tr w:rsidR="001977FD" w:rsidRPr="001977FD" w14:paraId="49455C8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BA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2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5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20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1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3C4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635513</w:t>
            </w:r>
          </w:p>
        </w:tc>
      </w:tr>
      <w:tr w:rsidR="001977FD" w:rsidRPr="001977FD" w14:paraId="1AAFFD0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6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39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FA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C6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2C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F0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631117</w:t>
            </w:r>
          </w:p>
        </w:tc>
      </w:tr>
      <w:tr w:rsidR="001977FD" w:rsidRPr="001977FD" w14:paraId="0AB76C0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AF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48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35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15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04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A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625618</w:t>
            </w:r>
          </w:p>
        </w:tc>
      </w:tr>
      <w:tr w:rsidR="001977FD" w:rsidRPr="001977FD" w14:paraId="7476BD9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4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C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C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B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03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C7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623713</w:t>
            </w:r>
          </w:p>
        </w:tc>
      </w:tr>
      <w:tr w:rsidR="001977FD" w:rsidRPr="001977FD" w14:paraId="5B4FE7A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9F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1E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C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8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3B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E3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622465</w:t>
            </w:r>
          </w:p>
        </w:tc>
      </w:tr>
      <w:tr w:rsidR="001977FD" w:rsidRPr="001977FD" w14:paraId="21D2F18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B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61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4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25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3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D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616479</w:t>
            </w:r>
          </w:p>
        </w:tc>
      </w:tr>
      <w:tr w:rsidR="001977FD" w:rsidRPr="001977FD" w14:paraId="249CEAD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E9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1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F0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76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AAF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A5D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615959</w:t>
            </w:r>
          </w:p>
        </w:tc>
      </w:tr>
      <w:tr w:rsidR="001977FD" w:rsidRPr="001977FD" w14:paraId="352B962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5F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BA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FD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DB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A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F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610062</w:t>
            </w:r>
          </w:p>
        </w:tc>
      </w:tr>
      <w:tr w:rsidR="001977FD" w:rsidRPr="001977FD" w14:paraId="70A01E7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70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D8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F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36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8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4F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605255</w:t>
            </w:r>
          </w:p>
        </w:tc>
      </w:tr>
      <w:tr w:rsidR="001977FD" w:rsidRPr="001977FD" w14:paraId="2EC350B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BF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C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07:32:43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8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B0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5DF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E77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605253</w:t>
            </w:r>
          </w:p>
        </w:tc>
      </w:tr>
      <w:tr w:rsidR="001977FD" w:rsidRPr="001977FD" w14:paraId="6A95132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4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DC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7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7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2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C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600823</w:t>
            </w:r>
          </w:p>
        </w:tc>
      </w:tr>
      <w:tr w:rsidR="001977FD" w:rsidRPr="001977FD" w14:paraId="6F3F214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0D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A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31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4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2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51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600815</w:t>
            </w:r>
          </w:p>
        </w:tc>
      </w:tr>
      <w:tr w:rsidR="001977FD" w:rsidRPr="001977FD" w14:paraId="6FC0936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4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12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7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2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6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0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592470</w:t>
            </w:r>
          </w:p>
        </w:tc>
      </w:tr>
      <w:tr w:rsidR="001977FD" w:rsidRPr="001977FD" w14:paraId="0C09659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5E5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D3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F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3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CC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F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585510</w:t>
            </w:r>
          </w:p>
        </w:tc>
      </w:tr>
      <w:tr w:rsidR="001977FD" w:rsidRPr="001977FD" w14:paraId="027993E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84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3D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07:19:30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9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1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9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9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584134</w:t>
            </w:r>
          </w:p>
        </w:tc>
      </w:tr>
      <w:tr w:rsidR="001977FD" w:rsidRPr="001977FD" w14:paraId="7CBFF4D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04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2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C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3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9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6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582253</w:t>
            </w:r>
          </w:p>
        </w:tc>
      </w:tr>
      <w:tr w:rsidR="001977FD" w:rsidRPr="001977FD" w14:paraId="15A831C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21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FD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F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AB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0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5D1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581691</w:t>
            </w:r>
          </w:p>
        </w:tc>
      </w:tr>
      <w:tr w:rsidR="001977FD" w:rsidRPr="001977FD" w14:paraId="13C3F1A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D9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B8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07:18:11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E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D5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1539.50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B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5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581689</w:t>
            </w:r>
          </w:p>
        </w:tc>
      </w:tr>
      <w:tr w:rsidR="001977FD" w:rsidRPr="001977FD" w14:paraId="582853C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72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B7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6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7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2F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7D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580114</w:t>
            </w:r>
          </w:p>
        </w:tc>
      </w:tr>
      <w:tr w:rsidR="001977FD" w:rsidRPr="001977FD" w14:paraId="5E60162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7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E3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59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B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B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5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576620</w:t>
            </w:r>
          </w:p>
        </w:tc>
      </w:tr>
      <w:tr w:rsidR="001977FD" w:rsidRPr="001977FD" w14:paraId="44ECE67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5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AD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1B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2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A7A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A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571765</w:t>
            </w:r>
          </w:p>
        </w:tc>
      </w:tr>
      <w:tr w:rsidR="001977FD" w:rsidRPr="001977FD" w14:paraId="1E329A9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59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75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D1B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5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D2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E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565496</w:t>
            </w:r>
          </w:p>
        </w:tc>
      </w:tr>
      <w:tr w:rsidR="001977FD" w:rsidRPr="001977FD" w14:paraId="46BEC1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2C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29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3C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D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6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95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553938</w:t>
            </w:r>
          </w:p>
        </w:tc>
      </w:tr>
      <w:tr w:rsidR="001977FD" w:rsidRPr="001977FD" w14:paraId="0CD03E5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CF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ED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0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8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B7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57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552729</w:t>
            </w:r>
          </w:p>
        </w:tc>
      </w:tr>
      <w:tr w:rsidR="001977FD" w:rsidRPr="001977FD" w14:paraId="5395553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F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4C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0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3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1547.50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F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3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552727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bookmarkStart w:id="0" w:name="_GoBack"/>
      <w:bookmarkEnd w:id="0"/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3B426FDF" w:rsidR="003E0113" w:rsidRPr="00E61773" w:rsidRDefault="00963DEF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963DEF">
              <w:rPr>
                <w:rFonts w:ascii="Arial" w:hAnsi="Arial" w:cs="Arial"/>
                <w:sz w:val="22"/>
                <w:szCs w:val="22"/>
              </w:rPr>
              <w:t>23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1CEC4336" w:rsidR="003E0113" w:rsidRPr="00E87BD1" w:rsidRDefault="001977FD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977FD">
              <w:rPr>
                <w:rFonts w:ascii="Arial" w:hAnsi="Arial" w:cs="Arial"/>
                <w:sz w:val="22"/>
                <w:szCs w:val="22"/>
              </w:rPr>
              <w:t>114,342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09A935A7" w:rsidR="003E0113" w:rsidRPr="00E87BD1" w:rsidRDefault="001977FD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1977FD">
              <w:rPr>
                <w:rFonts w:ascii="Arial" w:hAnsi="Arial" w:cs="Arial"/>
                <w:sz w:val="22"/>
                <w:szCs w:val="22"/>
              </w:rPr>
              <w:t>17.5597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1977FD" w:rsidRPr="001977FD" w14:paraId="27EA1DEC" w14:textId="77777777" w:rsidTr="001977FD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99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60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7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66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6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57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1977FD" w:rsidRPr="001977FD" w14:paraId="53545735" w14:textId="77777777" w:rsidTr="001977FD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ABAE1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2E67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13B6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1558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9DEB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2F1D" w14:textId="77777777" w:rsidR="001977FD" w:rsidRPr="001977FD" w:rsidRDefault="001977FD" w:rsidP="001977F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977FD" w:rsidRPr="001977FD" w14:paraId="6176D5E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66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37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09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C1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BA2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6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1228573</w:t>
            </w:r>
          </w:p>
        </w:tc>
      </w:tr>
      <w:tr w:rsidR="001977FD" w:rsidRPr="001977FD" w14:paraId="6CE5E13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570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E2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0F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D0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E3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59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1228571</w:t>
            </w:r>
          </w:p>
        </w:tc>
      </w:tr>
      <w:tr w:rsidR="001977FD" w:rsidRPr="001977FD" w14:paraId="7A17823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BC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77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29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9CB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6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68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1228569</w:t>
            </w:r>
          </w:p>
        </w:tc>
      </w:tr>
      <w:tr w:rsidR="001977FD" w:rsidRPr="001977FD" w14:paraId="2D00BA7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09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3A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CD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F3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79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64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1228137</w:t>
            </w:r>
          </w:p>
        </w:tc>
      </w:tr>
      <w:tr w:rsidR="001977FD" w:rsidRPr="001977FD" w14:paraId="29351BD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2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3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D99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3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D4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DE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1226525</w:t>
            </w:r>
          </w:p>
        </w:tc>
      </w:tr>
      <w:tr w:rsidR="001977FD" w:rsidRPr="001977FD" w14:paraId="5610977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B0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63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B3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A85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98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1C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1226523</w:t>
            </w:r>
          </w:p>
        </w:tc>
      </w:tr>
      <w:tr w:rsidR="001977FD" w:rsidRPr="001977FD" w14:paraId="6E2502D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B8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6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7D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A7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1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8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1226520</w:t>
            </w:r>
          </w:p>
        </w:tc>
      </w:tr>
      <w:tr w:rsidR="001977FD" w:rsidRPr="001977FD" w14:paraId="3777BC7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D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F1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9B1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4FE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E6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01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1226518</w:t>
            </w:r>
          </w:p>
        </w:tc>
      </w:tr>
      <w:tr w:rsidR="001977FD" w:rsidRPr="001977FD" w14:paraId="38F47BA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023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C6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39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F63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2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0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1224005</w:t>
            </w:r>
          </w:p>
        </w:tc>
      </w:tr>
      <w:tr w:rsidR="001977FD" w:rsidRPr="001977FD" w14:paraId="62319AD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7F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21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7DA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2C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40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A8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1224003</w:t>
            </w:r>
          </w:p>
        </w:tc>
      </w:tr>
      <w:tr w:rsidR="001977FD" w:rsidRPr="001977FD" w14:paraId="740C553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E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C5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BA5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4D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3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D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1224001</w:t>
            </w:r>
          </w:p>
        </w:tc>
      </w:tr>
      <w:tr w:rsidR="001977FD" w:rsidRPr="001977FD" w14:paraId="27FD3BB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1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6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AFB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F2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69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36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1216138</w:t>
            </w:r>
          </w:p>
        </w:tc>
      </w:tr>
      <w:tr w:rsidR="001977FD" w:rsidRPr="001977FD" w14:paraId="563F3B4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E6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4E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F7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F0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C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4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1216136</w:t>
            </w:r>
          </w:p>
        </w:tc>
      </w:tr>
      <w:tr w:rsidR="001977FD" w:rsidRPr="001977FD" w14:paraId="45C9947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D5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7C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15:21:26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8BB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C5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F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7F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1211500</w:t>
            </w:r>
          </w:p>
        </w:tc>
      </w:tr>
      <w:tr w:rsidR="001977FD" w:rsidRPr="001977FD" w14:paraId="5D9DE0A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88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CC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D5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096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7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9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1205736</w:t>
            </w:r>
          </w:p>
        </w:tc>
      </w:tr>
      <w:tr w:rsidR="001977FD" w:rsidRPr="001977FD" w14:paraId="7DB23D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0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84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FF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6F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86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C3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1202648</w:t>
            </w:r>
          </w:p>
        </w:tc>
      </w:tr>
      <w:tr w:rsidR="001977FD" w:rsidRPr="001977FD" w14:paraId="37126B2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ED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52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E9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C6D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E2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1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1198260</w:t>
            </w:r>
          </w:p>
        </w:tc>
      </w:tr>
      <w:tr w:rsidR="001977FD" w:rsidRPr="001977FD" w14:paraId="49BC27F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00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84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80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A1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2E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E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1192307</w:t>
            </w:r>
          </w:p>
        </w:tc>
      </w:tr>
      <w:tr w:rsidR="001977FD" w:rsidRPr="001977FD" w14:paraId="57BB5F7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B6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C81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70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8D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85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3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1192187</w:t>
            </w:r>
          </w:p>
        </w:tc>
      </w:tr>
      <w:tr w:rsidR="001977FD" w:rsidRPr="001977FD" w14:paraId="45AA0DE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5C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E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4A9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642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3B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6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1192185</w:t>
            </w:r>
          </w:p>
        </w:tc>
      </w:tr>
      <w:tr w:rsidR="001977FD" w:rsidRPr="001977FD" w14:paraId="3B53245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F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40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15:12:54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79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3F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CE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8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1185838</w:t>
            </w:r>
          </w:p>
        </w:tc>
      </w:tr>
      <w:tr w:rsidR="001977FD" w:rsidRPr="001977FD" w14:paraId="054E32C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2E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7D3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CF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06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2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52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1185172</w:t>
            </w:r>
          </w:p>
        </w:tc>
      </w:tr>
      <w:tr w:rsidR="001977FD" w:rsidRPr="001977FD" w14:paraId="1DA3E74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07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0C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15:11:20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55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4AA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C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D4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1181819</w:t>
            </w:r>
          </w:p>
        </w:tc>
      </w:tr>
      <w:tr w:rsidR="001977FD" w:rsidRPr="001977FD" w14:paraId="25C7A83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E8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7D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D0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1C1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F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A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1169981</w:t>
            </w:r>
          </w:p>
        </w:tc>
      </w:tr>
      <w:tr w:rsidR="001977FD" w:rsidRPr="001977FD" w14:paraId="0F80CA7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5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F4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74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6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ED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E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1169553</w:t>
            </w:r>
          </w:p>
        </w:tc>
      </w:tr>
      <w:tr w:rsidR="001977FD" w:rsidRPr="001977FD" w14:paraId="2460B01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9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F2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15:06:08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182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56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7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F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1169551</w:t>
            </w:r>
          </w:p>
        </w:tc>
      </w:tr>
      <w:tr w:rsidR="001977FD" w:rsidRPr="001977FD" w14:paraId="59BACB4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A1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65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772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74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4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9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1150726</w:t>
            </w:r>
          </w:p>
        </w:tc>
      </w:tr>
      <w:tr w:rsidR="001977FD" w:rsidRPr="001977FD" w14:paraId="62ABF4C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67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73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EC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CA9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4F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D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1150724</w:t>
            </w:r>
          </w:p>
        </w:tc>
      </w:tr>
      <w:tr w:rsidR="001977FD" w:rsidRPr="001977FD" w14:paraId="5D05292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C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F2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A8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13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A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5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1150722</w:t>
            </w:r>
          </w:p>
        </w:tc>
      </w:tr>
      <w:tr w:rsidR="001977FD" w:rsidRPr="001977FD" w14:paraId="299F869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C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B6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08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B6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4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5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1150720</w:t>
            </w:r>
          </w:p>
        </w:tc>
      </w:tr>
      <w:tr w:rsidR="001977FD" w:rsidRPr="001977FD" w14:paraId="0FBDADC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0F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C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4D4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D9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7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F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1144634</w:t>
            </w:r>
          </w:p>
        </w:tc>
      </w:tr>
      <w:tr w:rsidR="001977FD" w:rsidRPr="001977FD" w14:paraId="664CAA7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0E1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A8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A6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72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4A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3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1142571</w:t>
            </w:r>
          </w:p>
        </w:tc>
      </w:tr>
      <w:tr w:rsidR="001977FD" w:rsidRPr="001977FD" w14:paraId="28BBA0E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CD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4C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B5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51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9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C0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1142569</w:t>
            </w:r>
          </w:p>
        </w:tc>
      </w:tr>
      <w:tr w:rsidR="001977FD" w:rsidRPr="001977FD" w14:paraId="6F4F09B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61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1D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CDC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EC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CD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7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1136528</w:t>
            </w:r>
          </w:p>
        </w:tc>
      </w:tr>
      <w:tr w:rsidR="001977FD" w:rsidRPr="001977FD" w14:paraId="38D87C2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BE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68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14:50:54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44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2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C9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EB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1135654</w:t>
            </w:r>
          </w:p>
        </w:tc>
      </w:tr>
      <w:tr w:rsidR="001977FD" w:rsidRPr="001977FD" w14:paraId="2793684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3A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6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3A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8F0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3F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39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1132488</w:t>
            </w:r>
          </w:p>
        </w:tc>
      </w:tr>
      <w:tr w:rsidR="001977FD" w:rsidRPr="001977FD" w14:paraId="007FC2B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F7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F7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02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7E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7FB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46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1132486</w:t>
            </w:r>
          </w:p>
        </w:tc>
      </w:tr>
      <w:tr w:rsidR="001977FD" w:rsidRPr="001977FD" w14:paraId="11EFC3A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D5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0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CD6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DF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2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3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1128419</w:t>
            </w:r>
          </w:p>
        </w:tc>
      </w:tr>
      <w:tr w:rsidR="001977FD" w:rsidRPr="001977FD" w14:paraId="6BA6B1D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49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5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0C0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B84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9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B1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1120902</w:t>
            </w:r>
          </w:p>
        </w:tc>
      </w:tr>
      <w:tr w:rsidR="001977FD" w:rsidRPr="001977FD" w14:paraId="42C27BF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71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5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C73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D40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0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E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1117141</w:t>
            </w:r>
          </w:p>
        </w:tc>
      </w:tr>
      <w:tr w:rsidR="001977FD" w:rsidRPr="001977FD" w14:paraId="1442F30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12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E1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14:40:38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F8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05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32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E0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1115103</w:t>
            </w:r>
          </w:p>
        </w:tc>
      </w:tr>
      <w:tr w:rsidR="001977FD" w:rsidRPr="001977FD" w14:paraId="49B5600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31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C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B83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54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1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34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1109877</w:t>
            </w:r>
          </w:p>
        </w:tc>
      </w:tr>
      <w:tr w:rsidR="001977FD" w:rsidRPr="001977FD" w14:paraId="7E53D0B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E3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29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04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666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4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80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1109825</w:t>
            </w:r>
          </w:p>
        </w:tc>
      </w:tr>
      <w:tr w:rsidR="001977FD" w:rsidRPr="001977FD" w14:paraId="5E4FBAD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E2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7D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05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26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13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E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1106043</w:t>
            </w:r>
          </w:p>
        </w:tc>
      </w:tr>
      <w:tr w:rsidR="001977FD" w:rsidRPr="001977FD" w14:paraId="6B60E46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1C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B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F54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76C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323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9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1106021</w:t>
            </w:r>
          </w:p>
        </w:tc>
      </w:tr>
      <w:tr w:rsidR="001977FD" w:rsidRPr="001977FD" w14:paraId="525609E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14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D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5E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774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C7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0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1100970</w:t>
            </w:r>
          </w:p>
        </w:tc>
      </w:tr>
      <w:tr w:rsidR="001977FD" w:rsidRPr="001977FD" w14:paraId="532859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3A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7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20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F0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9E2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0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1097716</w:t>
            </w:r>
          </w:p>
        </w:tc>
      </w:tr>
      <w:tr w:rsidR="001977FD" w:rsidRPr="001977FD" w14:paraId="066C123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F5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B9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FB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39B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2F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9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1095771</w:t>
            </w:r>
          </w:p>
        </w:tc>
      </w:tr>
      <w:tr w:rsidR="001977FD" w:rsidRPr="001977FD" w14:paraId="60EF4E8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C5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8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06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5C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E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F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1095769</w:t>
            </w:r>
          </w:p>
        </w:tc>
      </w:tr>
      <w:tr w:rsidR="001977FD" w:rsidRPr="001977FD" w14:paraId="31E0EBA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6C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8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DA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16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7E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2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1094784</w:t>
            </w:r>
          </w:p>
        </w:tc>
      </w:tr>
      <w:tr w:rsidR="001977FD" w:rsidRPr="001977FD" w14:paraId="1BAEA9E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2A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93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14:30:53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0DE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319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F2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2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1094782</w:t>
            </w:r>
          </w:p>
        </w:tc>
      </w:tr>
      <w:tr w:rsidR="001977FD" w:rsidRPr="001977FD" w14:paraId="61D5AB3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68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9E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32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5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D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B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1092209</w:t>
            </w:r>
          </w:p>
        </w:tc>
      </w:tr>
      <w:tr w:rsidR="001977FD" w:rsidRPr="001977FD" w14:paraId="6864BA1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3A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FB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45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422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5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7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1092207</w:t>
            </w:r>
          </w:p>
        </w:tc>
      </w:tr>
      <w:tr w:rsidR="001977FD" w:rsidRPr="001977FD" w14:paraId="2F82F59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6E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760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14:24:24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29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154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D3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02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1082031</w:t>
            </w:r>
          </w:p>
        </w:tc>
      </w:tr>
      <w:tr w:rsidR="001977FD" w:rsidRPr="001977FD" w14:paraId="0F2EF1D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11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A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8A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C3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01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E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1080114</w:t>
            </w:r>
          </w:p>
        </w:tc>
      </w:tr>
      <w:tr w:rsidR="001977FD" w:rsidRPr="001977FD" w14:paraId="47A618F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1B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A6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FA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119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43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D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1074503</w:t>
            </w:r>
          </w:p>
        </w:tc>
      </w:tr>
      <w:tr w:rsidR="001977FD" w:rsidRPr="001977FD" w14:paraId="7EACAC1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06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0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5D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8D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2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E4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1074501</w:t>
            </w:r>
          </w:p>
        </w:tc>
      </w:tr>
      <w:tr w:rsidR="001977FD" w:rsidRPr="001977FD" w14:paraId="7E88075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C6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E0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14:20:09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B0A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A8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7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FD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1074498</w:t>
            </w:r>
          </w:p>
        </w:tc>
      </w:tr>
      <w:tr w:rsidR="001977FD" w:rsidRPr="001977FD" w14:paraId="64B665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D8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8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B3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37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97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B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1070970</w:t>
            </w:r>
          </w:p>
        </w:tc>
      </w:tr>
      <w:tr w:rsidR="001977FD" w:rsidRPr="001977FD" w14:paraId="1FA8D0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65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5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14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B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4C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B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1069716</w:t>
            </w:r>
          </w:p>
        </w:tc>
      </w:tr>
      <w:tr w:rsidR="001977FD" w:rsidRPr="001977FD" w14:paraId="3027F86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42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5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04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965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8E4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C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1061339</w:t>
            </w:r>
          </w:p>
        </w:tc>
      </w:tr>
      <w:tr w:rsidR="001977FD" w:rsidRPr="001977FD" w14:paraId="599CD25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10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7D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8E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D89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47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5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1061335</w:t>
            </w:r>
          </w:p>
        </w:tc>
      </w:tr>
      <w:tr w:rsidR="001977FD" w:rsidRPr="001977FD" w14:paraId="1B11FE5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F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A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14:12:53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846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CB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E9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0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1058454</w:t>
            </w:r>
          </w:p>
        </w:tc>
      </w:tr>
      <w:tr w:rsidR="001977FD" w:rsidRPr="001977FD" w14:paraId="0B8D448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F3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9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14:05:54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88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80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EB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34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1044991</w:t>
            </w:r>
          </w:p>
        </w:tc>
      </w:tr>
      <w:tr w:rsidR="001977FD" w:rsidRPr="001977FD" w14:paraId="00FF8DF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5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FF5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14:02:01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630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85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4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0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1037539</w:t>
            </w:r>
          </w:p>
        </w:tc>
      </w:tr>
      <w:tr w:rsidR="001977FD" w:rsidRPr="001977FD" w14:paraId="46585B1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FA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E0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33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E0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B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D3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1028760</w:t>
            </w:r>
          </w:p>
        </w:tc>
      </w:tr>
      <w:tr w:rsidR="001977FD" w:rsidRPr="001977FD" w14:paraId="5A9E685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7E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A8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44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78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1C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8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1021965</w:t>
            </w:r>
          </w:p>
        </w:tc>
      </w:tr>
      <w:tr w:rsidR="001977FD" w:rsidRPr="001977FD" w14:paraId="0FC917E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01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91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B8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E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6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7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1021963</w:t>
            </w:r>
          </w:p>
        </w:tc>
      </w:tr>
      <w:tr w:rsidR="001977FD" w:rsidRPr="001977FD" w14:paraId="65658A3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A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8D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C14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67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D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B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1014762</w:t>
            </w:r>
          </w:p>
        </w:tc>
      </w:tr>
      <w:tr w:rsidR="001977FD" w:rsidRPr="001977FD" w14:paraId="4750B65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6CB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C7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13:50:48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D88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266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3C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A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1014760</w:t>
            </w:r>
          </w:p>
        </w:tc>
      </w:tr>
      <w:tr w:rsidR="001977FD" w:rsidRPr="001977FD" w14:paraId="7402C4B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343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72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45C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0F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3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E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1011683</w:t>
            </w:r>
          </w:p>
        </w:tc>
      </w:tr>
      <w:tr w:rsidR="001977FD" w:rsidRPr="001977FD" w14:paraId="55D5685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B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4D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7F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17E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6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66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1004084</w:t>
            </w:r>
          </w:p>
        </w:tc>
      </w:tr>
      <w:tr w:rsidR="001977FD" w:rsidRPr="001977FD" w14:paraId="282C7FB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9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7D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31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55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1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39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1004072</w:t>
            </w:r>
          </w:p>
        </w:tc>
      </w:tr>
      <w:tr w:rsidR="001977FD" w:rsidRPr="001977FD" w14:paraId="534DC00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F6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E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13:44:57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4B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EC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1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E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1003008</w:t>
            </w:r>
          </w:p>
        </w:tc>
      </w:tr>
      <w:tr w:rsidR="001977FD" w:rsidRPr="001977FD" w14:paraId="2BE3FE7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8A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65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E2A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55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80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4D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1000784</w:t>
            </w:r>
          </w:p>
        </w:tc>
      </w:tr>
      <w:tr w:rsidR="001977FD" w:rsidRPr="001977FD" w14:paraId="63F0262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2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A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13:43:41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F1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F0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A3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F2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1000557</w:t>
            </w:r>
          </w:p>
        </w:tc>
      </w:tr>
      <w:tr w:rsidR="001977FD" w:rsidRPr="001977FD" w14:paraId="09437FF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C9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7F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F3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A28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B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2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997299</w:t>
            </w:r>
          </w:p>
        </w:tc>
      </w:tr>
      <w:tr w:rsidR="001977FD" w:rsidRPr="001977FD" w14:paraId="589A16A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1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D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13:41:44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940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C4A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5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D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997297</w:t>
            </w:r>
          </w:p>
        </w:tc>
      </w:tr>
      <w:tr w:rsidR="001977FD" w:rsidRPr="001977FD" w14:paraId="64043C3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1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65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C20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7D7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F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116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982954</w:t>
            </w:r>
          </w:p>
        </w:tc>
      </w:tr>
      <w:tr w:rsidR="001977FD" w:rsidRPr="001977FD" w14:paraId="6557BF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D7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F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DB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99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5B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7C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978169</w:t>
            </w:r>
          </w:p>
        </w:tc>
      </w:tr>
      <w:tr w:rsidR="001977FD" w:rsidRPr="001977FD" w14:paraId="72FBF71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6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1E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80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4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7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3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978132</w:t>
            </w:r>
          </w:p>
        </w:tc>
      </w:tr>
      <w:tr w:rsidR="001977FD" w:rsidRPr="001977FD" w14:paraId="129AF9D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77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72E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EC7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AEA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E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01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977481</w:t>
            </w:r>
          </w:p>
        </w:tc>
      </w:tr>
      <w:tr w:rsidR="001977FD" w:rsidRPr="001977FD" w14:paraId="2E8EE33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D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0A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8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C8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F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9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977479</w:t>
            </w:r>
          </w:p>
        </w:tc>
      </w:tr>
      <w:tr w:rsidR="001977FD" w:rsidRPr="001977FD" w14:paraId="58E25A8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5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7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B0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E94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D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2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968494</w:t>
            </w:r>
          </w:p>
        </w:tc>
      </w:tr>
      <w:tr w:rsidR="001977FD" w:rsidRPr="001977FD" w14:paraId="1E83806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3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CD3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D5A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D0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8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853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968492</w:t>
            </w:r>
          </w:p>
        </w:tc>
      </w:tr>
      <w:tr w:rsidR="001977FD" w:rsidRPr="001977FD" w14:paraId="3A343D2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63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CA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2B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58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F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85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968471</w:t>
            </w:r>
          </w:p>
        </w:tc>
      </w:tr>
      <w:tr w:rsidR="001977FD" w:rsidRPr="001977FD" w14:paraId="684BE8E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5F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88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13:27:37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1DE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50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8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4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968469</w:t>
            </w:r>
          </w:p>
        </w:tc>
      </w:tr>
      <w:tr w:rsidR="001977FD" w:rsidRPr="001977FD" w14:paraId="5A5A709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A7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0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13:23:14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8F4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94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C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0E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963319</w:t>
            </w:r>
          </w:p>
        </w:tc>
      </w:tr>
      <w:tr w:rsidR="001977FD" w:rsidRPr="001977FD" w14:paraId="720F4E6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2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E8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1C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C6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9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7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959154</w:t>
            </w:r>
          </w:p>
        </w:tc>
      </w:tr>
      <w:tr w:rsidR="001977FD" w:rsidRPr="001977FD" w14:paraId="4CD891E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D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46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57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63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A88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3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959113</w:t>
            </w:r>
          </w:p>
        </w:tc>
      </w:tr>
      <w:tr w:rsidR="001977FD" w:rsidRPr="001977FD" w14:paraId="665B92E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2E4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7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2B4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4D2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6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5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959107</w:t>
            </w:r>
          </w:p>
        </w:tc>
      </w:tr>
      <w:tr w:rsidR="001977FD" w:rsidRPr="001977FD" w14:paraId="7D51752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8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FC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7F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838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3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4C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959105</w:t>
            </w:r>
          </w:p>
        </w:tc>
      </w:tr>
      <w:tr w:rsidR="001977FD" w:rsidRPr="001977FD" w14:paraId="44555FA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B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14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ED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DBC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7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0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956109</w:t>
            </w:r>
          </w:p>
        </w:tc>
      </w:tr>
      <w:tr w:rsidR="001977FD" w:rsidRPr="001977FD" w14:paraId="37D47B5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F4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3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13:15:55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79C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10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BF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BED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955966</w:t>
            </w:r>
          </w:p>
        </w:tc>
      </w:tr>
      <w:tr w:rsidR="001977FD" w:rsidRPr="001977FD" w14:paraId="2478C83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BE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4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BA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FE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7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8C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949223</w:t>
            </w:r>
          </w:p>
        </w:tc>
      </w:tr>
      <w:tr w:rsidR="001977FD" w:rsidRPr="001977FD" w14:paraId="641617E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9A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C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B08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E6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D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C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947904</w:t>
            </w:r>
          </w:p>
        </w:tc>
      </w:tr>
      <w:tr w:rsidR="001977FD" w:rsidRPr="001977FD" w14:paraId="1D541EE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21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C6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13:04:00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4B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DB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0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D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944336</w:t>
            </w:r>
          </w:p>
        </w:tc>
      </w:tr>
      <w:tr w:rsidR="001977FD" w:rsidRPr="001977FD" w14:paraId="3BDB375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8F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D6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13:03:16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32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7D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E2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F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943764</w:t>
            </w:r>
          </w:p>
        </w:tc>
      </w:tr>
      <w:tr w:rsidR="001977FD" w:rsidRPr="001977FD" w14:paraId="7F9F5F7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F4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C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9F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58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D6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0F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942233</w:t>
            </w:r>
          </w:p>
        </w:tc>
      </w:tr>
      <w:tr w:rsidR="001977FD" w:rsidRPr="001977FD" w14:paraId="03DF22F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5DE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8B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54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7B5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0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2E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942231</w:t>
            </w:r>
          </w:p>
        </w:tc>
      </w:tr>
      <w:tr w:rsidR="001977FD" w:rsidRPr="001977FD" w14:paraId="22CF1AE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D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8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6C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16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03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E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932872</w:t>
            </w:r>
          </w:p>
        </w:tc>
      </w:tr>
      <w:tr w:rsidR="001977FD" w:rsidRPr="001977FD" w14:paraId="5AC4BA1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8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328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12:44:36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DC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AEE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2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C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925149</w:t>
            </w:r>
          </w:p>
        </w:tc>
      </w:tr>
      <w:tr w:rsidR="001977FD" w:rsidRPr="001977FD" w14:paraId="0F7DEAC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9F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08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3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DE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E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5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920117</w:t>
            </w:r>
          </w:p>
        </w:tc>
      </w:tr>
      <w:tr w:rsidR="001977FD" w:rsidRPr="001977FD" w14:paraId="6E351F4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DB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71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12:39:36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AD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E0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6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2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920072</w:t>
            </w:r>
          </w:p>
        </w:tc>
      </w:tr>
      <w:tr w:rsidR="001977FD" w:rsidRPr="001977FD" w14:paraId="281B480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F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E6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EA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517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C5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C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917963</w:t>
            </w:r>
          </w:p>
        </w:tc>
      </w:tr>
      <w:tr w:rsidR="001977FD" w:rsidRPr="001977FD" w14:paraId="7F2F0F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920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D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8F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02E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2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65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917935</w:t>
            </w:r>
          </w:p>
        </w:tc>
      </w:tr>
      <w:tr w:rsidR="001977FD" w:rsidRPr="001977FD" w14:paraId="4491F54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4D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67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12:35:35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A55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10D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2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8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916637</w:t>
            </w:r>
          </w:p>
        </w:tc>
      </w:tr>
      <w:tr w:rsidR="001977FD" w:rsidRPr="001977FD" w14:paraId="7B3AB25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B1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012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63D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38C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1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47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910800</w:t>
            </w:r>
          </w:p>
        </w:tc>
      </w:tr>
      <w:tr w:rsidR="001977FD" w:rsidRPr="001977FD" w14:paraId="57621CF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3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6D6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00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A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4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A3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910798</w:t>
            </w:r>
          </w:p>
        </w:tc>
      </w:tr>
      <w:tr w:rsidR="001977FD" w:rsidRPr="001977FD" w14:paraId="7EDBB6A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3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BA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12:30:09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8F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6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9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9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910795</w:t>
            </w:r>
          </w:p>
        </w:tc>
      </w:tr>
      <w:tr w:rsidR="001977FD" w:rsidRPr="001977FD" w14:paraId="5855672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08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27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58E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3C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1D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6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907044</w:t>
            </w:r>
          </w:p>
        </w:tc>
      </w:tr>
      <w:tr w:rsidR="001977FD" w:rsidRPr="001977FD" w14:paraId="6B943E9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4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AE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12:26:22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CD9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6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8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28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907042</w:t>
            </w:r>
          </w:p>
        </w:tc>
      </w:tr>
      <w:tr w:rsidR="001977FD" w:rsidRPr="001977FD" w14:paraId="7309973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8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5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17F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B90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6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9F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898957</w:t>
            </w:r>
          </w:p>
        </w:tc>
      </w:tr>
      <w:tr w:rsidR="001977FD" w:rsidRPr="001977FD" w14:paraId="1E15A68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E1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90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A4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83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09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C7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898953</w:t>
            </w:r>
          </w:p>
        </w:tc>
      </w:tr>
      <w:tr w:rsidR="001977FD" w:rsidRPr="001977FD" w14:paraId="5C7C066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6D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D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8D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AC5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7F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30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893164</w:t>
            </w:r>
          </w:p>
        </w:tc>
      </w:tr>
      <w:tr w:rsidR="001977FD" w:rsidRPr="001977FD" w14:paraId="0FC0438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3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B37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12:11:37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251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28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8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F2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891231</w:t>
            </w:r>
          </w:p>
        </w:tc>
      </w:tr>
      <w:tr w:rsidR="001977FD" w:rsidRPr="001977FD" w14:paraId="6F0DCEE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E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8C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12:11:06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79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9DC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D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8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890731</w:t>
            </w:r>
          </w:p>
        </w:tc>
      </w:tr>
      <w:tr w:rsidR="001977FD" w:rsidRPr="001977FD" w14:paraId="005E8D0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83A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5A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12:01:22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00E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14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D0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F3C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880484</w:t>
            </w:r>
          </w:p>
        </w:tc>
      </w:tr>
      <w:tr w:rsidR="001977FD" w:rsidRPr="001977FD" w14:paraId="05F055B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14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3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12:01:21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954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6A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350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7B0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880415</w:t>
            </w:r>
          </w:p>
        </w:tc>
      </w:tr>
      <w:tr w:rsidR="001977FD" w:rsidRPr="001977FD" w14:paraId="14BBCD8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767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D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11:57:00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C2F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A61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B7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A9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876488</w:t>
            </w:r>
          </w:p>
        </w:tc>
      </w:tr>
      <w:tr w:rsidR="001977FD" w:rsidRPr="001977FD" w14:paraId="7FA85A1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B7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60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11:56:54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43D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2F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F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8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876389</w:t>
            </w:r>
          </w:p>
        </w:tc>
      </w:tr>
      <w:tr w:rsidR="001977FD" w:rsidRPr="001977FD" w14:paraId="29AC97C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D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2A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6F0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1BA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09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E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864425</w:t>
            </w:r>
          </w:p>
        </w:tc>
      </w:tr>
      <w:tr w:rsidR="001977FD" w:rsidRPr="001977FD" w14:paraId="486494B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80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66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AC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1D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44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A4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864423</w:t>
            </w:r>
          </w:p>
        </w:tc>
      </w:tr>
      <w:tr w:rsidR="001977FD" w:rsidRPr="001977FD" w14:paraId="175C075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0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18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11:36:37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83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57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F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40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858862</w:t>
            </w:r>
          </w:p>
        </w:tc>
      </w:tr>
      <w:tr w:rsidR="001977FD" w:rsidRPr="001977FD" w14:paraId="51B39A2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9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7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11:32:12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041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48F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D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6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854965</w:t>
            </w:r>
          </w:p>
        </w:tc>
      </w:tr>
      <w:tr w:rsidR="001977FD" w:rsidRPr="001977FD" w14:paraId="278F9DC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992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9E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11:26:38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7D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D7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B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E5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851408</w:t>
            </w:r>
          </w:p>
        </w:tc>
      </w:tr>
      <w:tr w:rsidR="001977FD" w:rsidRPr="001977FD" w14:paraId="323B875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1F6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3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78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94C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CE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F68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849948</w:t>
            </w:r>
          </w:p>
        </w:tc>
      </w:tr>
      <w:tr w:rsidR="001977FD" w:rsidRPr="001977FD" w14:paraId="1521DE3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FC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EA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163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EC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C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9A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849946</w:t>
            </w:r>
          </w:p>
        </w:tc>
      </w:tr>
      <w:tr w:rsidR="001977FD" w:rsidRPr="001977FD" w14:paraId="5188982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06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F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B3F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512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AB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9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843337</w:t>
            </w:r>
          </w:p>
        </w:tc>
      </w:tr>
      <w:tr w:rsidR="001977FD" w:rsidRPr="001977FD" w14:paraId="62E5775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17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CB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1A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124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0C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4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838831</w:t>
            </w:r>
          </w:p>
        </w:tc>
      </w:tr>
      <w:tr w:rsidR="001977FD" w:rsidRPr="001977FD" w14:paraId="48327E2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6A8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69D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56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E1A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EF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2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838829</w:t>
            </w:r>
          </w:p>
        </w:tc>
      </w:tr>
      <w:tr w:rsidR="001977FD" w:rsidRPr="001977FD" w14:paraId="29055FD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77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36E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8E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2D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8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B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836998</w:t>
            </w:r>
          </w:p>
        </w:tc>
      </w:tr>
      <w:tr w:rsidR="001977FD" w:rsidRPr="001977FD" w14:paraId="76B89F9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EF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567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11:04:18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EB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5A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EC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E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836676</w:t>
            </w:r>
          </w:p>
        </w:tc>
      </w:tr>
      <w:tr w:rsidR="001977FD" w:rsidRPr="001977FD" w14:paraId="6BC487D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FD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DBD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D72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20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69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71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832500</w:t>
            </w:r>
          </w:p>
        </w:tc>
      </w:tr>
      <w:tr w:rsidR="001977FD" w:rsidRPr="001977FD" w14:paraId="6A5376A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D8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5D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0A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C8E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80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5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826333</w:t>
            </w:r>
          </w:p>
        </w:tc>
      </w:tr>
      <w:tr w:rsidR="001977FD" w:rsidRPr="001977FD" w14:paraId="7F2C256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B0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B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10:50:34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FE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D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9D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D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826331</w:t>
            </w:r>
          </w:p>
        </w:tc>
      </w:tr>
      <w:tr w:rsidR="001977FD" w:rsidRPr="001977FD" w14:paraId="5D079CB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FA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BE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F0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958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B8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3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824181</w:t>
            </w:r>
          </w:p>
        </w:tc>
      </w:tr>
      <w:tr w:rsidR="001977FD" w:rsidRPr="001977FD" w14:paraId="1E645DF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519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A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9C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44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93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8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821281</w:t>
            </w:r>
          </w:p>
        </w:tc>
      </w:tr>
      <w:tr w:rsidR="001977FD" w:rsidRPr="001977FD" w14:paraId="0313ACA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EC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E2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3D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049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1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B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819787</w:t>
            </w:r>
          </w:p>
        </w:tc>
      </w:tr>
      <w:tr w:rsidR="001977FD" w:rsidRPr="001977FD" w14:paraId="6470E27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53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E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10:40:24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979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AE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AF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7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819704</w:t>
            </w:r>
          </w:p>
        </w:tc>
      </w:tr>
      <w:tr w:rsidR="001977FD" w:rsidRPr="001977FD" w14:paraId="1FA2530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C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027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10:23:36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38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37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73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9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809168</w:t>
            </w:r>
          </w:p>
        </w:tc>
      </w:tr>
      <w:tr w:rsidR="001977FD" w:rsidRPr="001977FD" w14:paraId="75F8548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59E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16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10:20:44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B3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ED8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D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8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807371</w:t>
            </w:r>
          </w:p>
        </w:tc>
      </w:tr>
      <w:tr w:rsidR="001977FD" w:rsidRPr="001977FD" w14:paraId="644B5F5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F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E7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429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3B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38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19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806274</w:t>
            </w:r>
          </w:p>
        </w:tc>
      </w:tr>
      <w:tr w:rsidR="001977FD" w:rsidRPr="001977FD" w14:paraId="0138C52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D11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D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10:10:32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0C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C5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F5D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6C6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800620</w:t>
            </w:r>
          </w:p>
        </w:tc>
      </w:tr>
      <w:tr w:rsidR="001977FD" w:rsidRPr="001977FD" w14:paraId="0C3EEBB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85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BC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E6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16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6D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E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799114</w:t>
            </w:r>
          </w:p>
        </w:tc>
      </w:tr>
      <w:tr w:rsidR="001977FD" w:rsidRPr="001977FD" w14:paraId="3ECD790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3E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7E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8E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0F9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7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207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796831</w:t>
            </w:r>
          </w:p>
        </w:tc>
      </w:tr>
      <w:tr w:rsidR="001977FD" w:rsidRPr="001977FD" w14:paraId="0019543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EC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8EC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10:04:29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89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8E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262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7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796833</w:t>
            </w:r>
          </w:p>
        </w:tc>
      </w:tr>
      <w:tr w:rsidR="001977FD" w:rsidRPr="001977FD" w14:paraId="2CBDB6B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A0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AA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09:58:21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3D3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66E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8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9C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792060</w:t>
            </w:r>
          </w:p>
        </w:tc>
      </w:tr>
      <w:tr w:rsidR="001977FD" w:rsidRPr="001977FD" w14:paraId="5037D61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7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F3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09:57:59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B3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719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B9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6C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791662</w:t>
            </w:r>
          </w:p>
        </w:tc>
      </w:tr>
      <w:tr w:rsidR="001977FD" w:rsidRPr="001977FD" w14:paraId="1770C60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04E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DB0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19E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402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4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E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786752</w:t>
            </w:r>
          </w:p>
        </w:tc>
      </w:tr>
      <w:tr w:rsidR="001977FD" w:rsidRPr="001977FD" w14:paraId="00F70E8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CC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799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C3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01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2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7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786750</w:t>
            </w:r>
          </w:p>
        </w:tc>
      </w:tr>
      <w:tr w:rsidR="001977FD" w:rsidRPr="001977FD" w14:paraId="49361B7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8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2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F1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309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9AE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50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781487</w:t>
            </w:r>
          </w:p>
        </w:tc>
      </w:tr>
      <w:tr w:rsidR="001977FD" w:rsidRPr="001977FD" w14:paraId="5768FBE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BE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1B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1A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4F1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E8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5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779695</w:t>
            </w:r>
          </w:p>
        </w:tc>
      </w:tr>
      <w:tr w:rsidR="001977FD" w:rsidRPr="001977FD" w14:paraId="3AEDEE2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EF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D5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18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E16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50A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433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779693</w:t>
            </w:r>
          </w:p>
        </w:tc>
      </w:tr>
      <w:tr w:rsidR="001977FD" w:rsidRPr="001977FD" w14:paraId="28A5B6F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04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5DF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BE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E1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CF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12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774096</w:t>
            </w:r>
          </w:p>
        </w:tc>
      </w:tr>
      <w:tr w:rsidR="001977FD" w:rsidRPr="001977FD" w14:paraId="2A8AE7D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1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2C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CA7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9B9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A21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0D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772012</w:t>
            </w:r>
          </w:p>
        </w:tc>
      </w:tr>
      <w:tr w:rsidR="001977FD" w:rsidRPr="001977FD" w14:paraId="14963D9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5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8A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309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18B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70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35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772010</w:t>
            </w:r>
          </w:p>
        </w:tc>
      </w:tr>
      <w:tr w:rsidR="001977FD" w:rsidRPr="001977FD" w14:paraId="72F27DE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14B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2C1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64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BB3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4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8F4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772008</w:t>
            </w:r>
          </w:p>
        </w:tc>
      </w:tr>
      <w:tr w:rsidR="001977FD" w:rsidRPr="001977FD" w14:paraId="44D8803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7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31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78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052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80C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3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771008</w:t>
            </w:r>
          </w:p>
        </w:tc>
      </w:tr>
      <w:tr w:rsidR="001977FD" w:rsidRPr="001977FD" w14:paraId="483D784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F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FC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64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F2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D5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D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763765</w:t>
            </w:r>
          </w:p>
        </w:tc>
      </w:tr>
      <w:tr w:rsidR="001977FD" w:rsidRPr="001977FD" w14:paraId="181C754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21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4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09:31:33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B8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84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24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8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763763</w:t>
            </w:r>
          </w:p>
        </w:tc>
      </w:tr>
      <w:tr w:rsidR="001977FD" w:rsidRPr="001977FD" w14:paraId="4A8EC26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F5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54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09:28:13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5A3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D01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0A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6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759607</w:t>
            </w:r>
          </w:p>
        </w:tc>
      </w:tr>
      <w:tr w:rsidR="001977FD" w:rsidRPr="001977FD" w14:paraId="6EBC497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0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0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09:25:59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7A5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87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5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20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757513</w:t>
            </w:r>
          </w:p>
        </w:tc>
      </w:tr>
      <w:tr w:rsidR="001977FD" w:rsidRPr="001977FD" w14:paraId="794F24B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37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42E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E8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86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4D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EC9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751768</w:t>
            </w:r>
          </w:p>
        </w:tc>
      </w:tr>
      <w:tr w:rsidR="001977FD" w:rsidRPr="001977FD" w14:paraId="1FCBB2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1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7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913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A11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B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D1E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751766</w:t>
            </w:r>
          </w:p>
        </w:tc>
      </w:tr>
      <w:tr w:rsidR="001977FD" w:rsidRPr="001977FD" w14:paraId="36EAECE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1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B90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09:19:52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71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EC5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8F0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00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751757</w:t>
            </w:r>
          </w:p>
        </w:tc>
      </w:tr>
      <w:tr w:rsidR="001977FD" w:rsidRPr="001977FD" w14:paraId="00A6861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7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6F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1C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8A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D3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2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742701</w:t>
            </w:r>
          </w:p>
        </w:tc>
      </w:tr>
      <w:tr w:rsidR="001977FD" w:rsidRPr="001977FD" w14:paraId="3A1ACCB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FF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DF4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EB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D4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871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1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742693</w:t>
            </w:r>
          </w:p>
        </w:tc>
      </w:tr>
      <w:tr w:rsidR="001977FD" w:rsidRPr="001977FD" w14:paraId="307163B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2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51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09:11:32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75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E2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93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E1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742691</w:t>
            </w:r>
          </w:p>
        </w:tc>
      </w:tr>
      <w:tr w:rsidR="001977FD" w:rsidRPr="001977FD" w14:paraId="172D55C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E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F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09:10:23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35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01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2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189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740186</w:t>
            </w:r>
          </w:p>
        </w:tc>
      </w:tr>
      <w:tr w:rsidR="001977FD" w:rsidRPr="001977FD" w14:paraId="7CDBF2B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59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EF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09:06:46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35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343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3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44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736160</w:t>
            </w:r>
          </w:p>
        </w:tc>
      </w:tr>
      <w:tr w:rsidR="001977FD" w:rsidRPr="001977FD" w14:paraId="53BF5D9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2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C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09:06:46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59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BA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2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1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736158</w:t>
            </w:r>
          </w:p>
        </w:tc>
      </w:tr>
      <w:tr w:rsidR="001977FD" w:rsidRPr="001977FD" w14:paraId="031207D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486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C7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09:06:46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C85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60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0D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90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736135</w:t>
            </w:r>
          </w:p>
        </w:tc>
      </w:tr>
      <w:tr w:rsidR="001977FD" w:rsidRPr="001977FD" w14:paraId="6FCE1EB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07F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8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09:06:24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3C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62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5A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5DB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735804</w:t>
            </w:r>
          </w:p>
        </w:tc>
      </w:tr>
      <w:tr w:rsidR="001977FD" w:rsidRPr="001977FD" w14:paraId="016F07F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8D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F6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7CF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AB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7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E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721100</w:t>
            </w:r>
          </w:p>
        </w:tc>
      </w:tr>
      <w:tr w:rsidR="001977FD" w:rsidRPr="001977FD" w14:paraId="2F3471A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FE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72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40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31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F8D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A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715415</w:t>
            </w:r>
          </w:p>
        </w:tc>
      </w:tr>
      <w:tr w:rsidR="001977FD" w:rsidRPr="001977FD" w14:paraId="7AC7EFB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F0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A6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81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2BE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F1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8B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715417</w:t>
            </w:r>
          </w:p>
        </w:tc>
      </w:tr>
      <w:tr w:rsidR="001977FD" w:rsidRPr="001977FD" w14:paraId="571FDBA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3D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18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08:50:01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82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08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55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F0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712704</w:t>
            </w:r>
          </w:p>
        </w:tc>
      </w:tr>
      <w:tr w:rsidR="001977FD" w:rsidRPr="001977FD" w14:paraId="647C32E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77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F2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08:48:39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AF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D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7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5E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710838</w:t>
            </w:r>
          </w:p>
        </w:tc>
      </w:tr>
      <w:tr w:rsidR="001977FD" w:rsidRPr="001977FD" w14:paraId="6CD10F7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ED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EE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01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09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8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5C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704888</w:t>
            </w:r>
          </w:p>
        </w:tc>
      </w:tr>
      <w:tr w:rsidR="001977FD" w:rsidRPr="001977FD" w14:paraId="03BD318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9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E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61C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64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E9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7B9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704886</w:t>
            </w:r>
          </w:p>
        </w:tc>
      </w:tr>
      <w:tr w:rsidR="001977FD" w:rsidRPr="001977FD" w14:paraId="68699F5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7BF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1C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08:43:27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60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15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60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E43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704884</w:t>
            </w:r>
          </w:p>
        </w:tc>
      </w:tr>
      <w:tr w:rsidR="001977FD" w:rsidRPr="001977FD" w14:paraId="4B4E314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F3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D0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C8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0B4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B25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1B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699427</w:t>
            </w:r>
          </w:p>
        </w:tc>
      </w:tr>
      <w:tr w:rsidR="001977FD" w:rsidRPr="001977FD" w14:paraId="4EAC8C5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575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4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08:35:11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117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33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F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73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696161</w:t>
            </w:r>
          </w:p>
        </w:tc>
      </w:tr>
      <w:tr w:rsidR="001977FD" w:rsidRPr="001977FD" w14:paraId="0BD75100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F9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FDF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E9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C85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2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21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690488</w:t>
            </w:r>
          </w:p>
        </w:tc>
      </w:tr>
      <w:tr w:rsidR="001977FD" w:rsidRPr="001977FD" w14:paraId="628E828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22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6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08:30:18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D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43D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E1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12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690486</w:t>
            </w:r>
          </w:p>
        </w:tc>
      </w:tr>
      <w:tr w:rsidR="001977FD" w:rsidRPr="001977FD" w14:paraId="3081C8A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646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00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08:27:13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CF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0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6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F66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687253</w:t>
            </w:r>
          </w:p>
        </w:tc>
      </w:tr>
      <w:tr w:rsidR="001977FD" w:rsidRPr="001977FD" w14:paraId="5C92479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57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08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08:21:55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ABF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27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B8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26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681598</w:t>
            </w:r>
          </w:p>
        </w:tc>
      </w:tr>
      <w:tr w:rsidR="001977FD" w:rsidRPr="001977FD" w14:paraId="70AA9E8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4D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217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F20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DA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16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79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678106</w:t>
            </w:r>
          </w:p>
        </w:tc>
      </w:tr>
      <w:tr w:rsidR="001977FD" w:rsidRPr="001977FD" w14:paraId="1815464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73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0E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0CA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87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1C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07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674546</w:t>
            </w:r>
          </w:p>
        </w:tc>
      </w:tr>
      <w:tr w:rsidR="001977FD" w:rsidRPr="001977FD" w14:paraId="3D9935F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37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4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08:14:49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9F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CAC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132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78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673211</w:t>
            </w:r>
          </w:p>
        </w:tc>
      </w:tr>
      <w:tr w:rsidR="001977FD" w:rsidRPr="001977FD" w14:paraId="18ACBAB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3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84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33F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9B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65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6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665378</w:t>
            </w:r>
          </w:p>
        </w:tc>
      </w:tr>
      <w:tr w:rsidR="001977FD" w:rsidRPr="001977FD" w14:paraId="5E75E06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412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FE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C4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0E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DCD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130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665286</w:t>
            </w:r>
          </w:p>
        </w:tc>
      </w:tr>
      <w:tr w:rsidR="001977FD" w:rsidRPr="001977FD" w14:paraId="5729AE4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9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390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21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94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CD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AE4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658798</w:t>
            </w:r>
          </w:p>
        </w:tc>
      </w:tr>
      <w:tr w:rsidR="001977FD" w:rsidRPr="001977FD" w14:paraId="4538FB7B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E29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6E6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A9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9CD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EA1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D26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655947</w:t>
            </w:r>
          </w:p>
        </w:tc>
      </w:tr>
      <w:tr w:rsidR="001977FD" w:rsidRPr="001977FD" w14:paraId="0A3237D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88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39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08:00:04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5F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FD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B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08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651655</w:t>
            </w:r>
          </w:p>
        </w:tc>
      </w:tr>
      <w:tr w:rsidR="001977FD" w:rsidRPr="001977FD" w14:paraId="30E43F59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B1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753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67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A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AB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07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642680</w:t>
            </w:r>
          </w:p>
        </w:tc>
      </w:tr>
      <w:tr w:rsidR="001977FD" w:rsidRPr="001977FD" w14:paraId="56AFC1B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00D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05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F3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9C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8C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CA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639714</w:t>
            </w:r>
          </w:p>
        </w:tc>
      </w:tr>
      <w:tr w:rsidR="001977FD" w:rsidRPr="001977FD" w14:paraId="0C72178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5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6A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07:52:18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20A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D6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09F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0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637841</w:t>
            </w:r>
          </w:p>
        </w:tc>
      </w:tr>
      <w:tr w:rsidR="001977FD" w:rsidRPr="001977FD" w14:paraId="64175D0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BC3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8E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98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B4D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0D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15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631119</w:t>
            </w:r>
          </w:p>
        </w:tc>
      </w:tr>
      <w:tr w:rsidR="001977FD" w:rsidRPr="001977FD" w14:paraId="4C90CC5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72F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3C8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36F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51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D8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42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623659</w:t>
            </w:r>
          </w:p>
        </w:tc>
      </w:tr>
      <w:tr w:rsidR="001977FD" w:rsidRPr="001977FD" w14:paraId="1E0A4E3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E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400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05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051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CC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3C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623657</w:t>
            </w:r>
          </w:p>
        </w:tc>
      </w:tr>
      <w:tr w:rsidR="001977FD" w:rsidRPr="001977FD" w14:paraId="4E69079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7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F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07:44:16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46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A23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6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7D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623645</w:t>
            </w:r>
          </w:p>
        </w:tc>
      </w:tr>
      <w:tr w:rsidR="001977FD" w:rsidRPr="001977FD" w14:paraId="41A650A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43B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E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8B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4B1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7CC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D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615938</w:t>
            </w:r>
          </w:p>
        </w:tc>
      </w:tr>
      <w:tr w:rsidR="001977FD" w:rsidRPr="001977FD" w14:paraId="4DEEB93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11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5E2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24A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324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65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6D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615936</w:t>
            </w:r>
          </w:p>
        </w:tc>
      </w:tr>
      <w:tr w:rsidR="001977FD" w:rsidRPr="001977FD" w14:paraId="7930773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72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244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083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F2B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39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0F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610066</w:t>
            </w:r>
          </w:p>
        </w:tc>
      </w:tr>
      <w:tr w:rsidR="001977FD" w:rsidRPr="001977FD" w14:paraId="35F9B5E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6D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45C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8B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C21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0E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270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610068</w:t>
            </w:r>
          </w:p>
        </w:tc>
      </w:tr>
      <w:tr w:rsidR="001977FD" w:rsidRPr="001977FD" w14:paraId="4A3695A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EC5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401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EB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89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6B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40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607513</w:t>
            </w:r>
          </w:p>
        </w:tc>
      </w:tr>
      <w:tr w:rsidR="001977FD" w:rsidRPr="001977FD" w14:paraId="2FFBF1D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B5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CA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6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62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DC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7F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607511</w:t>
            </w:r>
          </w:p>
        </w:tc>
      </w:tr>
      <w:tr w:rsidR="001977FD" w:rsidRPr="001977FD" w14:paraId="2E9004B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1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9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F3F7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03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811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EBE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600821</w:t>
            </w:r>
          </w:p>
        </w:tc>
      </w:tr>
      <w:tr w:rsidR="001977FD" w:rsidRPr="001977FD" w14:paraId="53B1D96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8F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589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8E8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22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F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FA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600819</w:t>
            </w:r>
          </w:p>
        </w:tc>
      </w:tr>
      <w:tr w:rsidR="001977FD" w:rsidRPr="001977FD" w14:paraId="27443E4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9A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5C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257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C6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03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26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600817</w:t>
            </w:r>
          </w:p>
        </w:tc>
      </w:tr>
      <w:tr w:rsidR="001977FD" w:rsidRPr="001977FD" w14:paraId="04BBFA97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DE1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10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C5D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F5D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208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A1F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598913</w:t>
            </w:r>
          </w:p>
        </w:tc>
      </w:tr>
      <w:tr w:rsidR="001977FD" w:rsidRPr="001977FD" w14:paraId="6512BF24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2A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554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07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E9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9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08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598911</w:t>
            </w:r>
          </w:p>
        </w:tc>
      </w:tr>
      <w:tr w:rsidR="001977FD" w:rsidRPr="001977FD" w14:paraId="61F6DA5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AD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96A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65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55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9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99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592384</w:t>
            </w:r>
          </w:p>
        </w:tc>
      </w:tr>
      <w:tr w:rsidR="001977FD" w:rsidRPr="001977FD" w14:paraId="5853B85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305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3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7B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AAD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E83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B98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589720</w:t>
            </w:r>
          </w:p>
        </w:tc>
      </w:tr>
      <w:tr w:rsidR="001977FD" w:rsidRPr="001977FD" w14:paraId="1AE863C2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63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FC0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07:21:57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71C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C4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6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5E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587898</w:t>
            </w:r>
          </w:p>
        </w:tc>
      </w:tr>
      <w:tr w:rsidR="001977FD" w:rsidRPr="001977FD" w14:paraId="07B860D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BA7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D29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07:21:57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60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5A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AC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2D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587888</w:t>
            </w:r>
          </w:p>
        </w:tc>
      </w:tr>
      <w:tr w:rsidR="001977FD" w:rsidRPr="001977FD" w14:paraId="1A8533D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FF2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B1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F0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DD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F01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4E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585255</w:t>
            </w:r>
          </w:p>
        </w:tc>
      </w:tr>
      <w:tr w:rsidR="001977FD" w:rsidRPr="001977FD" w14:paraId="29077FE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B4F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5D3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FFF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B2B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69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007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585253</w:t>
            </w:r>
          </w:p>
        </w:tc>
      </w:tr>
      <w:tr w:rsidR="001977FD" w:rsidRPr="001977FD" w14:paraId="6176F8C6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4EC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194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DC0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23D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84C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95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582255</w:t>
            </w:r>
          </w:p>
        </w:tc>
      </w:tr>
      <w:tr w:rsidR="001977FD" w:rsidRPr="001977FD" w14:paraId="65A4FE2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BBA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C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07:17:32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E7E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395A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0BC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80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580614</w:t>
            </w:r>
          </w:p>
        </w:tc>
      </w:tr>
      <w:tr w:rsidR="001977FD" w:rsidRPr="001977FD" w14:paraId="31F060EC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4DC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88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57C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907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05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0F2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576575</w:t>
            </w:r>
          </w:p>
        </w:tc>
      </w:tr>
      <w:tr w:rsidR="001977FD" w:rsidRPr="001977FD" w14:paraId="51E318F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01F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59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5EE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0EE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1C2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13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576573</w:t>
            </w:r>
          </w:p>
        </w:tc>
      </w:tr>
      <w:tr w:rsidR="001977FD" w:rsidRPr="001977FD" w14:paraId="7DD91AF1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154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11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1B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DC50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12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356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576438</w:t>
            </w:r>
          </w:p>
        </w:tc>
      </w:tr>
      <w:tr w:rsidR="001977FD" w:rsidRPr="001977FD" w14:paraId="2A01803E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7DE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8FA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564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AC0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8A5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A51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571777</w:t>
            </w:r>
          </w:p>
        </w:tc>
      </w:tr>
      <w:tr w:rsidR="001977FD" w:rsidRPr="001977FD" w14:paraId="182161FD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3B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DD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07:12:02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A9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103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1CB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77E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571775</w:t>
            </w:r>
          </w:p>
        </w:tc>
      </w:tr>
      <w:tr w:rsidR="001977FD" w:rsidRPr="001977FD" w14:paraId="20742A9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99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3B0E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ECF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574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D34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A7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566284</w:t>
            </w:r>
          </w:p>
        </w:tc>
      </w:tr>
      <w:tr w:rsidR="001977FD" w:rsidRPr="001977FD" w14:paraId="2D2E3E38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E51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4AB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61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D4D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F9B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17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566280</w:t>
            </w:r>
          </w:p>
        </w:tc>
      </w:tr>
      <w:tr w:rsidR="001977FD" w:rsidRPr="001977FD" w14:paraId="03EEA373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BD96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C20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E266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36C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97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2A3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566278</w:t>
            </w:r>
          </w:p>
        </w:tc>
      </w:tr>
      <w:tr w:rsidR="001977FD" w:rsidRPr="001977FD" w14:paraId="23DA504F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C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26C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1E1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D3A5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F8B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FBA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554451</w:t>
            </w:r>
          </w:p>
        </w:tc>
      </w:tr>
      <w:tr w:rsidR="001977FD" w:rsidRPr="001977FD" w14:paraId="6D1BF905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A318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92A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C32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AE9C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6559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687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554449</w:t>
            </w:r>
          </w:p>
        </w:tc>
      </w:tr>
      <w:tr w:rsidR="001977FD" w:rsidRPr="001977FD" w14:paraId="0CDD4CCA" w14:textId="77777777" w:rsidTr="001977FD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17F2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23-Apr-2018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84B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07:01:11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4118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7E9" w14:textId="77777777" w:rsidR="001977FD" w:rsidRPr="001977FD" w:rsidRDefault="001977FD" w:rsidP="001977FD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17.625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FCF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977FD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64D" w14:textId="77777777" w:rsidR="001977FD" w:rsidRPr="001977FD" w:rsidRDefault="001977FD" w:rsidP="001977F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977FD">
              <w:rPr>
                <w:rFonts w:ascii="Arial" w:hAnsi="Arial" w:cs="Arial"/>
                <w:sz w:val="20"/>
                <w:szCs w:val="20"/>
                <w:lang w:eastAsia="en-GB"/>
              </w:rPr>
              <w:t>553007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6534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977FD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63DEF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C6612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85">
    <w:name w:val="xl1885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6">
    <w:name w:val="xl1886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7">
    <w:name w:val="xl1887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88">
    <w:name w:val="xl1888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89">
    <w:name w:val="xl1889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0">
    <w:name w:val="xl1890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1">
    <w:name w:val="xl1891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2">
    <w:name w:val="xl1892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3">
    <w:name w:val="xl1893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4">
    <w:name w:val="xl1894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5">
    <w:name w:val="xl1895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6">
    <w:name w:val="xl1896"/>
    <w:basedOn w:val="Normal"/>
    <w:rsid w:val="0019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7">
    <w:name w:val="xl1897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8">
    <w:name w:val="xl1898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9">
    <w:name w:val="xl1899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0">
    <w:name w:val="xl1900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1">
    <w:name w:val="xl1901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2">
    <w:name w:val="xl1902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3">
    <w:name w:val="xl1903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4">
    <w:name w:val="xl1904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5">
    <w:name w:val="xl1905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6">
    <w:name w:val="xl1906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7">
    <w:name w:val="xl1907"/>
    <w:basedOn w:val="Normal"/>
    <w:rsid w:val="001977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8">
    <w:name w:val="xl1908"/>
    <w:basedOn w:val="Normal"/>
    <w:rsid w:val="001977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A60F-D475-4B8C-9BB1-FCC39424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19</TotalTime>
  <Pages>11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3</cp:revision>
  <cp:lastPrinted>2016-11-21T15:24:00Z</cp:lastPrinted>
  <dcterms:created xsi:type="dcterms:W3CDTF">2018-04-23T15:33:00Z</dcterms:created>
  <dcterms:modified xsi:type="dcterms:W3CDTF">2018-04-23T15:51:00Z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