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3A66D3AA" w:rsidR="00D647F7" w:rsidRPr="00D647F7" w:rsidRDefault="00733DB9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20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3914EF5D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733DB9" w:rsidRPr="00733DB9">
        <w:rPr>
          <w:sz w:val="22"/>
          <w:szCs w:val="22"/>
          <w:lang w:val="en"/>
        </w:rPr>
        <w:t>129,211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733DB9" w:rsidRPr="00733DB9">
        <w:rPr>
          <w:sz w:val="22"/>
          <w:szCs w:val="22"/>
          <w:lang w:val="en"/>
        </w:rPr>
        <w:t>1539.5901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733DB9" w:rsidRPr="00733DB9">
        <w:rPr>
          <w:sz w:val="22"/>
          <w:szCs w:val="22"/>
          <w:lang w:val="en"/>
        </w:rPr>
        <w:t>71,597,703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733DB9" w:rsidRPr="00733DB9">
        <w:rPr>
          <w:sz w:val="22"/>
          <w:szCs w:val="22"/>
          <w:lang w:val="en"/>
        </w:rPr>
        <w:t>1,052,404,322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733DB9" w:rsidRPr="00733DB9">
        <w:rPr>
          <w:sz w:val="22"/>
          <w:szCs w:val="22"/>
          <w:lang w:val="en"/>
        </w:rPr>
        <w:t>11,519,917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42667568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733DB9" w:rsidRPr="00733DB9">
        <w:rPr>
          <w:sz w:val="22"/>
          <w:szCs w:val="22"/>
          <w:lang w:val="en"/>
        </w:rPr>
        <w:t>115,044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733DB9" w:rsidRPr="00733DB9">
        <w:rPr>
          <w:sz w:val="22"/>
          <w:szCs w:val="22"/>
          <w:lang w:val="en"/>
        </w:rPr>
        <w:t>17.5364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733DB9" w:rsidRPr="00733DB9">
        <w:rPr>
          <w:sz w:val="22"/>
          <w:szCs w:val="22"/>
          <w:lang w:val="en"/>
        </w:rPr>
        <w:t>62,821,978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733DB9" w:rsidRPr="00733DB9">
        <w:rPr>
          <w:sz w:val="22"/>
          <w:szCs w:val="22"/>
          <w:lang w:val="en"/>
        </w:rPr>
        <w:t>937,486,830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733DB9" w:rsidRPr="00733DB9">
        <w:rPr>
          <w:sz w:val="22"/>
          <w:szCs w:val="22"/>
          <w:lang w:val="en"/>
        </w:rPr>
        <w:t>10,258,878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6B145F31" w:rsidR="003E0113" w:rsidRPr="00E61773" w:rsidRDefault="00733DB9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733DB9">
              <w:rPr>
                <w:rFonts w:ascii="Arial" w:hAnsi="Arial" w:cs="Arial"/>
                <w:sz w:val="22"/>
                <w:szCs w:val="22"/>
              </w:rPr>
              <w:t>20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7CC7FDED" w:rsidR="003E0113" w:rsidRPr="00E87BD1" w:rsidRDefault="00733DB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33DB9">
              <w:rPr>
                <w:rFonts w:ascii="Arial" w:hAnsi="Arial" w:cs="Arial"/>
                <w:sz w:val="22"/>
                <w:szCs w:val="22"/>
              </w:rPr>
              <w:t>129,211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05152A06" w:rsidR="003E0113" w:rsidRPr="003E0113" w:rsidRDefault="00733DB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33DB9">
              <w:rPr>
                <w:rFonts w:ascii="Arial" w:hAnsi="Arial" w:cs="Arial"/>
                <w:sz w:val="22"/>
                <w:szCs w:val="22"/>
              </w:rPr>
              <w:t>1539.5901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733DB9" w:rsidRPr="00733DB9" w14:paraId="7F95526D" w14:textId="77777777" w:rsidTr="00733DB9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8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440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7F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7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829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5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733DB9" w:rsidRPr="00733DB9" w14:paraId="4593C491" w14:textId="77777777" w:rsidTr="00733DB9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220D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0956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266B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D293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4D69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1804C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33DB9" w:rsidRPr="00733DB9" w14:paraId="25D6608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CA2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E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8A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2A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A0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7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1238891</w:t>
            </w:r>
          </w:p>
        </w:tc>
      </w:tr>
      <w:tr w:rsidR="00733DB9" w:rsidRPr="00733DB9" w14:paraId="0CD75DC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38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FE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2F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7B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7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2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1238889</w:t>
            </w:r>
          </w:p>
        </w:tc>
      </w:tr>
      <w:tr w:rsidR="00733DB9" w:rsidRPr="00733DB9" w14:paraId="18EB25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F7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09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8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6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3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1E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1233868</w:t>
            </w:r>
          </w:p>
        </w:tc>
      </w:tr>
      <w:tr w:rsidR="00733DB9" w:rsidRPr="00733DB9" w14:paraId="5DEF43D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9D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7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81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92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9B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11C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1233866</w:t>
            </w:r>
          </w:p>
        </w:tc>
      </w:tr>
      <w:tr w:rsidR="00733DB9" w:rsidRPr="00733DB9" w14:paraId="79E9F47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50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F7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5D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9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0A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D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1229445</w:t>
            </w:r>
          </w:p>
        </w:tc>
      </w:tr>
      <w:tr w:rsidR="00733DB9" w:rsidRPr="00733DB9" w14:paraId="6182A64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2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A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AB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0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5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90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1229443</w:t>
            </w:r>
          </w:p>
        </w:tc>
      </w:tr>
      <w:tr w:rsidR="00733DB9" w:rsidRPr="00733DB9" w14:paraId="7271405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04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9C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B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3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7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A0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1226854</w:t>
            </w:r>
          </w:p>
        </w:tc>
      </w:tr>
      <w:tr w:rsidR="00733DB9" w:rsidRPr="00733DB9" w14:paraId="58574D5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8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FB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4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0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4C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6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1226852</w:t>
            </w:r>
          </w:p>
        </w:tc>
      </w:tr>
      <w:tr w:rsidR="00733DB9" w:rsidRPr="00733DB9" w14:paraId="6811251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15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0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D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4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34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9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1226850</w:t>
            </w:r>
          </w:p>
        </w:tc>
      </w:tr>
      <w:tr w:rsidR="00733DB9" w:rsidRPr="00733DB9" w14:paraId="0E8806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28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9A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4A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A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B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F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1226848</w:t>
            </w:r>
          </w:p>
        </w:tc>
      </w:tr>
      <w:tr w:rsidR="00733DB9" w:rsidRPr="00733DB9" w14:paraId="32008D7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DB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5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5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1,203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6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82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4D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1224779</w:t>
            </w:r>
          </w:p>
        </w:tc>
      </w:tr>
      <w:tr w:rsidR="00733DB9" w:rsidRPr="00733DB9" w14:paraId="7DE58BA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87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F2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F16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F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D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1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1223851</w:t>
            </w:r>
          </w:p>
        </w:tc>
      </w:tr>
      <w:tr w:rsidR="00733DB9" w:rsidRPr="00733DB9" w14:paraId="6A0B3F9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7F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61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C0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77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A7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BB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1223849</w:t>
            </w:r>
          </w:p>
        </w:tc>
      </w:tr>
      <w:tr w:rsidR="00733DB9" w:rsidRPr="00733DB9" w14:paraId="62B811B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47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13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23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29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E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9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1223847</w:t>
            </w:r>
          </w:p>
        </w:tc>
      </w:tr>
      <w:tr w:rsidR="00733DB9" w:rsidRPr="00733DB9" w14:paraId="790BB4A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5A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8D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A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D2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13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E2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1216201</w:t>
            </w:r>
          </w:p>
        </w:tc>
      </w:tr>
      <w:tr w:rsidR="00733DB9" w:rsidRPr="00733DB9" w14:paraId="488CA37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86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F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C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9E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1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28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1216199</w:t>
            </w:r>
          </w:p>
        </w:tc>
      </w:tr>
      <w:tr w:rsidR="00733DB9" w:rsidRPr="00733DB9" w14:paraId="0182CAB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C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59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7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DA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D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E7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1207025</w:t>
            </w:r>
          </w:p>
        </w:tc>
      </w:tr>
      <w:tr w:rsidR="00733DB9" w:rsidRPr="00733DB9" w14:paraId="53C1668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BD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5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A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5F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48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4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1207021</w:t>
            </w:r>
          </w:p>
        </w:tc>
      </w:tr>
      <w:tr w:rsidR="00733DB9" w:rsidRPr="00733DB9" w14:paraId="2E5016E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8A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0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62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CE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F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F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1197008</w:t>
            </w:r>
          </w:p>
        </w:tc>
      </w:tr>
      <w:tr w:rsidR="00733DB9" w:rsidRPr="00733DB9" w14:paraId="25439E9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3A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10C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EC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E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3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3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1188939</w:t>
            </w:r>
          </w:p>
        </w:tc>
      </w:tr>
      <w:tr w:rsidR="00733DB9" w:rsidRPr="00733DB9" w14:paraId="2A43D1D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B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F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F2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8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985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D3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1187085</w:t>
            </w:r>
          </w:p>
        </w:tc>
      </w:tr>
      <w:tr w:rsidR="00733DB9" w:rsidRPr="00733DB9" w14:paraId="0C6C2A9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A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02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78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F8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2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C5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1184528</w:t>
            </w:r>
          </w:p>
        </w:tc>
      </w:tr>
      <w:tr w:rsidR="00733DB9" w:rsidRPr="00733DB9" w14:paraId="3A2B118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08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07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E4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67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C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5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1184526</w:t>
            </w:r>
          </w:p>
        </w:tc>
      </w:tr>
      <w:tr w:rsidR="00733DB9" w:rsidRPr="00733DB9" w14:paraId="4D2CDBE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3C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0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7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0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1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6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1184521</w:t>
            </w:r>
          </w:p>
        </w:tc>
      </w:tr>
      <w:tr w:rsidR="00733DB9" w:rsidRPr="00733DB9" w14:paraId="143C2B1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D5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07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AB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D7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A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D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1184519</w:t>
            </w:r>
          </w:p>
        </w:tc>
      </w:tr>
      <w:tr w:rsidR="00733DB9" w:rsidRPr="00733DB9" w14:paraId="6A6202F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1B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5C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B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5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DC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E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1178541</w:t>
            </w:r>
          </w:p>
        </w:tc>
      </w:tr>
      <w:tr w:rsidR="00733DB9" w:rsidRPr="00733DB9" w14:paraId="52DA7AA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5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5D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C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C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2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A5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1170868</w:t>
            </w:r>
          </w:p>
        </w:tc>
      </w:tr>
      <w:tr w:rsidR="00733DB9" w:rsidRPr="00733DB9" w14:paraId="381B969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8D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D3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5B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9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56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F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1170157</w:t>
            </w:r>
          </w:p>
        </w:tc>
      </w:tr>
      <w:tr w:rsidR="00733DB9" w:rsidRPr="00733DB9" w14:paraId="72701A9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A7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8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5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50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0B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2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1170155</w:t>
            </w:r>
          </w:p>
        </w:tc>
      </w:tr>
      <w:tr w:rsidR="00733DB9" w:rsidRPr="00733DB9" w14:paraId="0C7DE8A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1B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29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6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3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1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4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1167608</w:t>
            </w:r>
          </w:p>
        </w:tc>
      </w:tr>
      <w:tr w:rsidR="00733DB9" w:rsidRPr="00733DB9" w14:paraId="563A202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4C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3D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D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B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E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3F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1165631</w:t>
            </w:r>
          </w:p>
        </w:tc>
      </w:tr>
      <w:tr w:rsidR="00733DB9" w:rsidRPr="00733DB9" w14:paraId="516722B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93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0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FB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3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90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8E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1165629</w:t>
            </w:r>
          </w:p>
        </w:tc>
      </w:tr>
      <w:tr w:rsidR="00733DB9" w:rsidRPr="00733DB9" w14:paraId="59C2FF2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80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986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A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B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9C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F0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1153896</w:t>
            </w:r>
          </w:p>
        </w:tc>
      </w:tr>
      <w:tr w:rsidR="00733DB9" w:rsidRPr="00733DB9" w14:paraId="2542744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A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E8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1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B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11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4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1153894</w:t>
            </w:r>
          </w:p>
        </w:tc>
      </w:tr>
      <w:tr w:rsidR="00733DB9" w:rsidRPr="00733DB9" w14:paraId="338BF8B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8E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6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4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B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7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4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1153898</w:t>
            </w:r>
          </w:p>
        </w:tc>
      </w:tr>
      <w:tr w:rsidR="00733DB9" w:rsidRPr="00733DB9" w14:paraId="431625B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E5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31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B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C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CE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FA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1153892</w:t>
            </w:r>
          </w:p>
        </w:tc>
      </w:tr>
      <w:tr w:rsidR="00733DB9" w:rsidRPr="00733DB9" w14:paraId="4BF8E89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5E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F54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9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5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3B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6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1150267</w:t>
            </w:r>
          </w:p>
        </w:tc>
      </w:tr>
      <w:tr w:rsidR="00733DB9" w:rsidRPr="00733DB9" w14:paraId="48B9C27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E5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62F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E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B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9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0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1150265</w:t>
            </w:r>
          </w:p>
        </w:tc>
      </w:tr>
      <w:tr w:rsidR="00733DB9" w:rsidRPr="00733DB9" w14:paraId="4C8AFB0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EA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94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4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10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F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B0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1146321</w:t>
            </w:r>
          </w:p>
        </w:tc>
      </w:tr>
      <w:tr w:rsidR="00733DB9" w:rsidRPr="00733DB9" w14:paraId="70491DC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B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FF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0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3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B9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1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1141088</w:t>
            </w:r>
          </w:p>
        </w:tc>
      </w:tr>
      <w:tr w:rsidR="00733DB9" w:rsidRPr="00733DB9" w14:paraId="47E7F12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60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0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61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9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B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E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1141086</w:t>
            </w:r>
          </w:p>
        </w:tc>
      </w:tr>
      <w:tr w:rsidR="00733DB9" w:rsidRPr="00733DB9" w14:paraId="44A934F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F4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82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DC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B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4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7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1139379</w:t>
            </w:r>
          </w:p>
        </w:tc>
      </w:tr>
      <w:tr w:rsidR="00733DB9" w:rsidRPr="00733DB9" w14:paraId="48F34D0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2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B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8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7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C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F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1130477</w:t>
            </w:r>
          </w:p>
        </w:tc>
      </w:tr>
      <w:tr w:rsidR="00733DB9" w:rsidRPr="00733DB9" w14:paraId="2774AE9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C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8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6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3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8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17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1127274</w:t>
            </w:r>
          </w:p>
        </w:tc>
      </w:tr>
      <w:tr w:rsidR="00733DB9" w:rsidRPr="00733DB9" w14:paraId="69CA60E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30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C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14:40:43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A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3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7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4C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1119956</w:t>
            </w:r>
          </w:p>
        </w:tc>
      </w:tr>
      <w:tr w:rsidR="00733DB9" w:rsidRPr="00733DB9" w14:paraId="271E2A5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D3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62C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E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D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8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B0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1118846</w:t>
            </w:r>
          </w:p>
        </w:tc>
      </w:tr>
      <w:tr w:rsidR="00733DB9" w:rsidRPr="00733DB9" w14:paraId="645C54E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65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A9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03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D4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91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5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1118423</w:t>
            </w:r>
          </w:p>
        </w:tc>
      </w:tr>
      <w:tr w:rsidR="00733DB9" w:rsidRPr="00733DB9" w14:paraId="693C826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FD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AF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D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2B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D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8E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1114908</w:t>
            </w:r>
          </w:p>
        </w:tc>
      </w:tr>
      <w:tr w:rsidR="00733DB9" w:rsidRPr="00733DB9" w14:paraId="287AFCC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F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6F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3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ED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12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79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1109271</w:t>
            </w:r>
          </w:p>
        </w:tc>
      </w:tr>
      <w:tr w:rsidR="00733DB9" w:rsidRPr="00733DB9" w14:paraId="0B9A91C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4E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BB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6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90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B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09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1107628</w:t>
            </w:r>
          </w:p>
        </w:tc>
      </w:tr>
      <w:tr w:rsidR="00733DB9" w:rsidRPr="00733DB9" w14:paraId="38DE155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3E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7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BF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B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0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2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1104095</w:t>
            </w:r>
          </w:p>
        </w:tc>
      </w:tr>
      <w:tr w:rsidR="00733DB9" w:rsidRPr="00733DB9" w14:paraId="09BB435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5D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E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14:26:32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7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8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AD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1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1091636</w:t>
            </w:r>
          </w:p>
        </w:tc>
      </w:tr>
      <w:tr w:rsidR="00733DB9" w:rsidRPr="00733DB9" w14:paraId="58C62A3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23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6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8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F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1E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F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1085418</w:t>
            </w:r>
          </w:p>
        </w:tc>
      </w:tr>
      <w:tr w:rsidR="00733DB9" w:rsidRPr="00733DB9" w14:paraId="4A680CD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87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6F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7F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9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5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F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1085416</w:t>
            </w:r>
          </w:p>
        </w:tc>
      </w:tr>
      <w:tr w:rsidR="00733DB9" w:rsidRPr="00733DB9" w14:paraId="4C9E872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A5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E9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8C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22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A1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B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1085414</w:t>
            </w:r>
          </w:p>
        </w:tc>
      </w:tr>
      <w:tr w:rsidR="00733DB9" w:rsidRPr="00733DB9" w14:paraId="1F18075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23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B7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6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60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81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1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1081011</w:t>
            </w:r>
          </w:p>
        </w:tc>
      </w:tr>
      <w:tr w:rsidR="00733DB9" w:rsidRPr="00733DB9" w14:paraId="5C61841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3D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1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7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5F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14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18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1078051</w:t>
            </w:r>
          </w:p>
        </w:tc>
      </w:tr>
      <w:tr w:rsidR="00733DB9" w:rsidRPr="00733DB9" w14:paraId="07AFF3B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A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C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7D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9F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2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2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1067280</w:t>
            </w:r>
          </w:p>
        </w:tc>
      </w:tr>
      <w:tr w:rsidR="00733DB9" w:rsidRPr="00733DB9" w14:paraId="2DD4255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9D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3F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3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0D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C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AC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1064063</w:t>
            </w:r>
          </w:p>
        </w:tc>
      </w:tr>
      <w:tr w:rsidR="00733DB9" w:rsidRPr="00733DB9" w14:paraId="34F2EBB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E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B3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39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7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E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F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1064061</w:t>
            </w:r>
          </w:p>
        </w:tc>
      </w:tr>
      <w:tr w:rsidR="00733DB9" w:rsidRPr="00733DB9" w14:paraId="2E7A3AE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8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EA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9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8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26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8C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1054773</w:t>
            </w:r>
          </w:p>
        </w:tc>
      </w:tr>
      <w:tr w:rsidR="00733DB9" w:rsidRPr="00733DB9" w14:paraId="5D3F2D1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8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F2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B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6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D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85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1053179</w:t>
            </w:r>
          </w:p>
        </w:tc>
      </w:tr>
      <w:tr w:rsidR="00733DB9" w:rsidRPr="00733DB9" w14:paraId="3B2F0E4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13F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C1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5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1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B5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4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1053170</w:t>
            </w:r>
          </w:p>
        </w:tc>
      </w:tr>
      <w:tr w:rsidR="00733DB9" w:rsidRPr="00733DB9" w14:paraId="471ACEE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EE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E2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C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45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4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68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1046988</w:t>
            </w:r>
          </w:p>
        </w:tc>
      </w:tr>
      <w:tr w:rsidR="00733DB9" w:rsidRPr="00733DB9" w14:paraId="415FAF1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A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D7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14:02:41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C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65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51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E0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1040742</w:t>
            </w:r>
          </w:p>
        </w:tc>
      </w:tr>
      <w:tr w:rsidR="00733DB9" w:rsidRPr="00733DB9" w14:paraId="22FD058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B9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14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4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0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45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9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1038039</w:t>
            </w:r>
          </w:p>
        </w:tc>
      </w:tr>
      <w:tr w:rsidR="00733DB9" w:rsidRPr="00733DB9" w14:paraId="395532F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2F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A1C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5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F0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E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5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1036666</w:t>
            </w:r>
          </w:p>
        </w:tc>
      </w:tr>
      <w:tr w:rsidR="00733DB9" w:rsidRPr="00733DB9" w14:paraId="7E8743E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19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85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E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6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0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4E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1036664</w:t>
            </w:r>
          </w:p>
        </w:tc>
      </w:tr>
      <w:tr w:rsidR="00733DB9" w:rsidRPr="00733DB9" w14:paraId="5616283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0C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5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57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81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0C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C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1036662</w:t>
            </w:r>
          </w:p>
        </w:tc>
      </w:tr>
      <w:tr w:rsidR="00733DB9" w:rsidRPr="00733DB9" w14:paraId="6CBC8BC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B8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80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5D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D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8C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44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1029933</w:t>
            </w:r>
          </w:p>
        </w:tc>
      </w:tr>
      <w:tr w:rsidR="00733DB9" w:rsidRPr="00733DB9" w14:paraId="45FF95E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E7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E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77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D5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E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F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1029935</w:t>
            </w:r>
          </w:p>
        </w:tc>
      </w:tr>
      <w:tr w:rsidR="00733DB9" w:rsidRPr="00733DB9" w14:paraId="4D45A21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2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2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BC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8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4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87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1029931</w:t>
            </w:r>
          </w:p>
        </w:tc>
      </w:tr>
      <w:tr w:rsidR="00733DB9" w:rsidRPr="00733DB9" w14:paraId="51FCE5E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1A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B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30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6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F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4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1019368</w:t>
            </w:r>
          </w:p>
        </w:tc>
      </w:tr>
      <w:tr w:rsidR="00733DB9" w:rsidRPr="00733DB9" w14:paraId="621AF45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2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F09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1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B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9D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61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1012479</w:t>
            </w:r>
          </w:p>
        </w:tc>
      </w:tr>
      <w:tr w:rsidR="00733DB9" w:rsidRPr="00733DB9" w14:paraId="6A61C89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0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35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8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0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A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9D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1012477</w:t>
            </w:r>
          </w:p>
        </w:tc>
      </w:tr>
      <w:tr w:rsidR="00733DB9" w:rsidRPr="00733DB9" w14:paraId="21BF65C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55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B9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27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F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B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C7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1012475</w:t>
            </w:r>
          </w:p>
        </w:tc>
      </w:tr>
      <w:tr w:rsidR="00733DB9" w:rsidRPr="00733DB9" w14:paraId="14B7528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49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3A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13:47:59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3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4D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4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2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1010032</w:t>
            </w:r>
          </w:p>
        </w:tc>
      </w:tr>
      <w:tr w:rsidR="00733DB9" w:rsidRPr="00733DB9" w14:paraId="4258626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37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5D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13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85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3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6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1008494</w:t>
            </w:r>
          </w:p>
        </w:tc>
      </w:tr>
      <w:tr w:rsidR="00733DB9" w:rsidRPr="00733DB9" w14:paraId="3FB94ED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98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4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D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25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1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F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1003446</w:t>
            </w:r>
          </w:p>
        </w:tc>
      </w:tr>
      <w:tr w:rsidR="00733DB9" w:rsidRPr="00733DB9" w14:paraId="467216B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26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18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8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25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E0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F5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1003444</w:t>
            </w:r>
          </w:p>
        </w:tc>
      </w:tr>
      <w:tr w:rsidR="00733DB9" w:rsidRPr="00733DB9" w14:paraId="1B7E80B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4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A8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7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B3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D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B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1003434</w:t>
            </w:r>
          </w:p>
        </w:tc>
      </w:tr>
      <w:tr w:rsidR="00733DB9" w:rsidRPr="00733DB9" w14:paraId="6EE078D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DED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FF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F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D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4F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D5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990652</w:t>
            </w:r>
          </w:p>
        </w:tc>
      </w:tr>
      <w:tr w:rsidR="00733DB9" w:rsidRPr="00733DB9" w14:paraId="48354EA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81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9FC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A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1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4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2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990650</w:t>
            </w:r>
          </w:p>
        </w:tc>
      </w:tr>
      <w:tr w:rsidR="00733DB9" w:rsidRPr="00733DB9" w14:paraId="3C24BE6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9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1D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D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0C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4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70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990648</w:t>
            </w:r>
          </w:p>
        </w:tc>
      </w:tr>
      <w:tr w:rsidR="00733DB9" w:rsidRPr="00733DB9" w14:paraId="60AFEA3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FA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B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71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11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8D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2D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985636</w:t>
            </w:r>
          </w:p>
        </w:tc>
      </w:tr>
      <w:tr w:rsidR="00733DB9" w:rsidRPr="00733DB9" w14:paraId="2E5598E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17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5D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D1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1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72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9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985638</w:t>
            </w:r>
          </w:p>
        </w:tc>
      </w:tr>
      <w:tr w:rsidR="00733DB9" w:rsidRPr="00733DB9" w14:paraId="44CE04F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B0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EF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00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B8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4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46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981271</w:t>
            </w:r>
          </w:p>
        </w:tc>
      </w:tr>
      <w:tr w:rsidR="00733DB9" w:rsidRPr="00733DB9" w14:paraId="2B9CAF5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6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80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9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E9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3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D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981269</w:t>
            </w:r>
          </w:p>
        </w:tc>
      </w:tr>
      <w:tr w:rsidR="00733DB9" w:rsidRPr="00733DB9" w14:paraId="666B3B7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7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2E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4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D9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8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C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979642</w:t>
            </w:r>
          </w:p>
        </w:tc>
      </w:tr>
      <w:tr w:rsidR="00733DB9" w:rsidRPr="00733DB9" w14:paraId="7DC80F6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50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59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4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E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5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D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979640</w:t>
            </w:r>
          </w:p>
        </w:tc>
      </w:tr>
      <w:tr w:rsidR="00733DB9" w:rsidRPr="00733DB9" w14:paraId="607AAAF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90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53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34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A1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C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4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979430</w:t>
            </w:r>
          </w:p>
        </w:tc>
      </w:tr>
      <w:tr w:rsidR="00733DB9" w:rsidRPr="00733DB9" w14:paraId="7E3812D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7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E2D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F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B1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D2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5A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972790</w:t>
            </w:r>
          </w:p>
        </w:tc>
      </w:tr>
      <w:tr w:rsidR="00733DB9" w:rsidRPr="00733DB9" w14:paraId="0F8490E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56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62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13:24:14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23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1A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77D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3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963138</w:t>
            </w:r>
          </w:p>
        </w:tc>
      </w:tr>
      <w:tr w:rsidR="00733DB9" w:rsidRPr="00733DB9" w14:paraId="581F355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5C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7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13:23:32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C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80F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384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22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962249</w:t>
            </w:r>
          </w:p>
        </w:tc>
      </w:tr>
      <w:tr w:rsidR="00733DB9" w:rsidRPr="00733DB9" w14:paraId="353A34D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9F5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6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13:16:36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B1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E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A2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09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953697</w:t>
            </w:r>
          </w:p>
        </w:tc>
      </w:tr>
      <w:tr w:rsidR="00733DB9" w:rsidRPr="00733DB9" w14:paraId="75EA90E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D8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13:16:36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C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54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3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32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953695</w:t>
            </w:r>
          </w:p>
        </w:tc>
      </w:tr>
      <w:tr w:rsidR="00733DB9" w:rsidRPr="00733DB9" w14:paraId="40F475E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4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B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13:13:59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45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88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2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7B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950755</w:t>
            </w:r>
          </w:p>
        </w:tc>
      </w:tr>
      <w:tr w:rsidR="00733DB9" w:rsidRPr="00733DB9" w14:paraId="57EEAEE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7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A0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13:13:59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7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8C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B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2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950753</w:t>
            </w:r>
          </w:p>
        </w:tc>
      </w:tr>
      <w:tr w:rsidR="00733DB9" w:rsidRPr="00733DB9" w14:paraId="3C8B974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AC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7A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4C7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36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E6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5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945405</w:t>
            </w:r>
          </w:p>
        </w:tc>
      </w:tr>
      <w:tr w:rsidR="00733DB9" w:rsidRPr="00733DB9" w14:paraId="566CEAB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3E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14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5A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0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47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0E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942411</w:t>
            </w:r>
          </w:p>
        </w:tc>
      </w:tr>
      <w:tr w:rsidR="00733DB9" w:rsidRPr="00733DB9" w14:paraId="0015F4D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6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FA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9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EF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0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3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938160</w:t>
            </w:r>
          </w:p>
        </w:tc>
      </w:tr>
      <w:tr w:rsidR="00733DB9" w:rsidRPr="00733DB9" w14:paraId="20E3E6E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21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5D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F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03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9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DF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933109</w:t>
            </w:r>
          </w:p>
        </w:tc>
      </w:tr>
      <w:tr w:rsidR="00733DB9" w:rsidRPr="00733DB9" w14:paraId="6B41836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49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A0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B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F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0F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C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927700</w:t>
            </w:r>
          </w:p>
        </w:tc>
      </w:tr>
      <w:tr w:rsidR="00733DB9" w:rsidRPr="00733DB9" w14:paraId="452CA58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FF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45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C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B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4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E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927698</w:t>
            </w:r>
          </w:p>
        </w:tc>
      </w:tr>
      <w:tr w:rsidR="00733DB9" w:rsidRPr="00733DB9" w14:paraId="19A7707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7C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53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5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1A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28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23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926337</w:t>
            </w:r>
          </w:p>
        </w:tc>
      </w:tr>
      <w:tr w:rsidR="00733DB9" w:rsidRPr="00733DB9" w14:paraId="3B02EB4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63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B8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A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D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22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923867</w:t>
            </w:r>
          </w:p>
        </w:tc>
      </w:tr>
      <w:tr w:rsidR="00733DB9" w:rsidRPr="00733DB9" w14:paraId="2D62ACE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51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D4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16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2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71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AF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923865</w:t>
            </w:r>
          </w:p>
        </w:tc>
      </w:tr>
      <w:tr w:rsidR="00733DB9" w:rsidRPr="00733DB9" w14:paraId="1865564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3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3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12:47:30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6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82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D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AC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922110</w:t>
            </w:r>
          </w:p>
        </w:tc>
      </w:tr>
      <w:tr w:rsidR="00733DB9" w:rsidRPr="00733DB9" w14:paraId="117622C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92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EE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3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D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A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41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915222</w:t>
            </w:r>
          </w:p>
        </w:tc>
      </w:tr>
      <w:tr w:rsidR="00733DB9" w:rsidRPr="00733DB9" w14:paraId="00A0DD0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46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C9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12:38:20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0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A7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B4D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F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912727</w:t>
            </w:r>
          </w:p>
        </w:tc>
      </w:tr>
      <w:tr w:rsidR="00733DB9" w:rsidRPr="00733DB9" w14:paraId="51A28F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F8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8D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12:34:38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26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B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8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43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908884</w:t>
            </w:r>
          </w:p>
        </w:tc>
      </w:tr>
      <w:tr w:rsidR="00733DB9" w:rsidRPr="00733DB9" w14:paraId="181C996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6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38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37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B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AC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CC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903110</w:t>
            </w:r>
          </w:p>
        </w:tc>
      </w:tr>
      <w:tr w:rsidR="00733DB9" w:rsidRPr="00733DB9" w14:paraId="2A462F7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A1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A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12:26:23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21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3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B8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89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901322</w:t>
            </w:r>
          </w:p>
        </w:tc>
      </w:tr>
      <w:tr w:rsidR="00733DB9" w:rsidRPr="00733DB9" w14:paraId="3F34089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A1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D0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12:26:23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6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58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5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53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901320</w:t>
            </w:r>
          </w:p>
        </w:tc>
      </w:tr>
      <w:tr w:rsidR="00733DB9" w:rsidRPr="00733DB9" w14:paraId="3EE653A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C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93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AA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AB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CF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9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897915</w:t>
            </w:r>
          </w:p>
        </w:tc>
      </w:tr>
      <w:tr w:rsidR="00733DB9" w:rsidRPr="00733DB9" w14:paraId="69B4CFD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15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6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8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A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86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C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897913</w:t>
            </w:r>
          </w:p>
        </w:tc>
      </w:tr>
      <w:tr w:rsidR="00733DB9" w:rsidRPr="00733DB9" w14:paraId="046D9D2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E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47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E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40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A5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A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893697</w:t>
            </w:r>
          </w:p>
        </w:tc>
      </w:tr>
      <w:tr w:rsidR="00733DB9" w:rsidRPr="00733DB9" w14:paraId="4FEDE45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66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C5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B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2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E6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1A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893699</w:t>
            </w:r>
          </w:p>
        </w:tc>
      </w:tr>
      <w:tr w:rsidR="00733DB9" w:rsidRPr="00733DB9" w14:paraId="341BBD6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2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88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CD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81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4E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B2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893701</w:t>
            </w:r>
          </w:p>
        </w:tc>
      </w:tr>
      <w:tr w:rsidR="00733DB9" w:rsidRPr="00733DB9" w14:paraId="26CABC3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0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29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12:17:04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B60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6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97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B1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893703</w:t>
            </w:r>
          </w:p>
        </w:tc>
      </w:tr>
      <w:tr w:rsidR="00733DB9" w:rsidRPr="00733DB9" w14:paraId="6D1A9EB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95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0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AA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B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F1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37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890272</w:t>
            </w:r>
          </w:p>
        </w:tc>
      </w:tr>
      <w:tr w:rsidR="00733DB9" w:rsidRPr="00733DB9" w14:paraId="179AE8F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82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9FB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74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41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B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6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890270</w:t>
            </w:r>
          </w:p>
        </w:tc>
      </w:tr>
      <w:tr w:rsidR="00733DB9" w:rsidRPr="00733DB9" w14:paraId="252543B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73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D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5D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9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B0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22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885723</w:t>
            </w:r>
          </w:p>
        </w:tc>
      </w:tr>
      <w:tr w:rsidR="00733DB9" w:rsidRPr="00733DB9" w14:paraId="2E40B89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F4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E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D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C9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0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D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883076</w:t>
            </w:r>
          </w:p>
        </w:tc>
      </w:tr>
      <w:tr w:rsidR="00733DB9" w:rsidRPr="00733DB9" w14:paraId="466F6FD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B1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DE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7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5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B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8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883072</w:t>
            </w:r>
          </w:p>
        </w:tc>
      </w:tr>
      <w:tr w:rsidR="00733DB9" w:rsidRPr="00733DB9" w14:paraId="49F66D3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5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D0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B8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5A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F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B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883068</w:t>
            </w:r>
          </w:p>
        </w:tc>
      </w:tr>
      <w:tr w:rsidR="00733DB9" w:rsidRPr="00733DB9" w14:paraId="5951E79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0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9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DE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B0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8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6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883070</w:t>
            </w:r>
          </w:p>
        </w:tc>
      </w:tr>
      <w:tr w:rsidR="00733DB9" w:rsidRPr="00733DB9" w14:paraId="45D7F97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F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DB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11:58:47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5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A1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E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D0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879274</w:t>
            </w:r>
          </w:p>
        </w:tc>
      </w:tr>
      <w:tr w:rsidR="00733DB9" w:rsidRPr="00733DB9" w14:paraId="7EB9C4F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00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D5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11:56:05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C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20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E9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5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877223</w:t>
            </w:r>
          </w:p>
        </w:tc>
      </w:tr>
      <w:tr w:rsidR="00733DB9" w:rsidRPr="00733DB9" w14:paraId="6D5EAB4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52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0F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11:56:05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81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7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6A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7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877221</w:t>
            </w:r>
          </w:p>
        </w:tc>
      </w:tr>
      <w:tr w:rsidR="00733DB9" w:rsidRPr="00733DB9" w14:paraId="332B538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0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07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11:48:29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F4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CA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E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0D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870316</w:t>
            </w:r>
          </w:p>
        </w:tc>
      </w:tr>
      <w:tr w:rsidR="00733DB9" w:rsidRPr="00733DB9" w14:paraId="747E402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87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16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11:48:20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7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D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3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34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870211</w:t>
            </w:r>
          </w:p>
        </w:tc>
      </w:tr>
      <w:tr w:rsidR="00733DB9" w:rsidRPr="00733DB9" w14:paraId="369101A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22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A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11:48:20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95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68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9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F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870209</w:t>
            </w:r>
          </w:p>
        </w:tc>
      </w:tr>
      <w:tr w:rsidR="00733DB9" w:rsidRPr="00733DB9" w14:paraId="084C40A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0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F6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11:43:16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D3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D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5B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2C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865316</w:t>
            </w:r>
          </w:p>
        </w:tc>
      </w:tr>
      <w:tr w:rsidR="00733DB9" w:rsidRPr="00733DB9" w14:paraId="47B26C7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DA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B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3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6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7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1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861393</w:t>
            </w:r>
          </w:p>
        </w:tc>
      </w:tr>
      <w:tr w:rsidR="00733DB9" w:rsidRPr="00733DB9" w14:paraId="606B64A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24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9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83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A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4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3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861391</w:t>
            </w:r>
          </w:p>
        </w:tc>
      </w:tr>
      <w:tr w:rsidR="00733DB9" w:rsidRPr="00733DB9" w14:paraId="49773C1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3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A7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E9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AD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2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1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861395</w:t>
            </w:r>
          </w:p>
        </w:tc>
      </w:tr>
      <w:tr w:rsidR="00733DB9" w:rsidRPr="00733DB9" w14:paraId="69F913C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0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B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3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F9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9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A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858791</w:t>
            </w:r>
          </w:p>
        </w:tc>
      </w:tr>
      <w:tr w:rsidR="00733DB9" w:rsidRPr="00733DB9" w14:paraId="588E8A7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3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2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A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F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F3B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B8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858793</w:t>
            </w:r>
          </w:p>
        </w:tc>
      </w:tr>
      <w:tr w:rsidR="00733DB9" w:rsidRPr="00733DB9" w14:paraId="44BF293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A5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2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E3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0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D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3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855598</w:t>
            </w:r>
          </w:p>
        </w:tc>
      </w:tr>
      <w:tr w:rsidR="00733DB9" w:rsidRPr="00733DB9" w14:paraId="246AB20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4F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47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11:24:48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F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B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F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4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850379</w:t>
            </w:r>
          </w:p>
        </w:tc>
      </w:tr>
      <w:tr w:rsidR="00733DB9" w:rsidRPr="00733DB9" w14:paraId="7BCBCAE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F9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75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11:21:00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D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F55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1A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D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847166</w:t>
            </w:r>
          </w:p>
        </w:tc>
      </w:tr>
      <w:tr w:rsidR="00733DB9" w:rsidRPr="00733DB9" w14:paraId="349280D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85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4B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11:19:57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B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1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C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E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846315</w:t>
            </w:r>
          </w:p>
        </w:tc>
      </w:tr>
      <w:tr w:rsidR="00733DB9" w:rsidRPr="00733DB9" w14:paraId="6D4ED3C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B7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88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11:13:16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C5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5E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D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B9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841527</w:t>
            </w:r>
          </w:p>
        </w:tc>
      </w:tr>
      <w:tr w:rsidR="00733DB9" w:rsidRPr="00733DB9" w14:paraId="06C97AB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90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D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B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09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3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3A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837467</w:t>
            </w:r>
          </w:p>
        </w:tc>
      </w:tr>
      <w:tr w:rsidR="00733DB9" w:rsidRPr="00733DB9" w14:paraId="3B291FE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09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0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72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6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3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F0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835040</w:t>
            </w:r>
          </w:p>
        </w:tc>
      </w:tr>
      <w:tr w:rsidR="00733DB9" w:rsidRPr="00733DB9" w14:paraId="4514B62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0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C7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5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3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F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AC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835038</w:t>
            </w:r>
          </w:p>
        </w:tc>
      </w:tr>
      <w:tr w:rsidR="00733DB9" w:rsidRPr="00733DB9" w14:paraId="74D05B4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5D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A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38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C9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12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F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835036</w:t>
            </w:r>
          </w:p>
        </w:tc>
      </w:tr>
      <w:tr w:rsidR="00733DB9" w:rsidRPr="00733DB9" w14:paraId="46B3FC6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C9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B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11:03:48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8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9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84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A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834184</w:t>
            </w:r>
          </w:p>
        </w:tc>
      </w:tr>
      <w:tr w:rsidR="00733DB9" w:rsidRPr="00733DB9" w14:paraId="0943698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E9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D9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11:03:48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2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86D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CC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2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834182</w:t>
            </w:r>
          </w:p>
        </w:tc>
      </w:tr>
      <w:tr w:rsidR="00733DB9" w:rsidRPr="00733DB9" w14:paraId="4203C51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AD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B7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8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60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F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9D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830538</w:t>
            </w:r>
          </w:p>
        </w:tc>
      </w:tr>
      <w:tr w:rsidR="00733DB9" w:rsidRPr="00733DB9" w14:paraId="5D994E4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67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84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5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D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D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CF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829780</w:t>
            </w:r>
          </w:p>
        </w:tc>
      </w:tr>
      <w:tr w:rsidR="00733DB9" w:rsidRPr="00733DB9" w14:paraId="2ACCE51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58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1A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1B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B5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B4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E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829778</w:t>
            </w:r>
          </w:p>
        </w:tc>
      </w:tr>
      <w:tr w:rsidR="00733DB9" w:rsidRPr="00733DB9" w14:paraId="4920C7F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D5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FA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E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7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50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2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823751</w:t>
            </w:r>
          </w:p>
        </w:tc>
      </w:tr>
      <w:tr w:rsidR="00733DB9" w:rsidRPr="00733DB9" w14:paraId="01289C3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1FD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FF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0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3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9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33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822256</w:t>
            </w:r>
          </w:p>
        </w:tc>
      </w:tr>
      <w:tr w:rsidR="00733DB9" w:rsidRPr="00733DB9" w14:paraId="42F3246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A5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B5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B0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19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F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5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816862</w:t>
            </w:r>
          </w:p>
        </w:tc>
      </w:tr>
      <w:tr w:rsidR="00733DB9" w:rsidRPr="00733DB9" w14:paraId="5B29721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F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C1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5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0A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3C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7D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816860</w:t>
            </w:r>
          </w:p>
        </w:tc>
      </w:tr>
      <w:tr w:rsidR="00733DB9" w:rsidRPr="00733DB9" w14:paraId="3770EA3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C9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B3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8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2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7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6D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816858</w:t>
            </w:r>
          </w:p>
        </w:tc>
      </w:tr>
      <w:tr w:rsidR="00733DB9" w:rsidRPr="00733DB9" w14:paraId="6CF604A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E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37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70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BF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D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F6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815446</w:t>
            </w:r>
          </w:p>
        </w:tc>
      </w:tr>
      <w:tr w:rsidR="00733DB9" w:rsidRPr="00733DB9" w14:paraId="6851A6C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4A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E8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10:35:47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D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5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4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3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811160</w:t>
            </w:r>
          </w:p>
        </w:tc>
      </w:tr>
      <w:tr w:rsidR="00733DB9" w:rsidRPr="00733DB9" w14:paraId="75A8EFE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E7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5B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10:35:22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1E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C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EC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9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810807</w:t>
            </w:r>
          </w:p>
        </w:tc>
      </w:tr>
      <w:tr w:rsidR="00733DB9" w:rsidRPr="00733DB9" w14:paraId="7BB4A67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5E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BD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10:35:22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3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3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48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8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810805</w:t>
            </w:r>
          </w:p>
        </w:tc>
      </w:tr>
      <w:tr w:rsidR="00733DB9" w:rsidRPr="00733DB9" w14:paraId="0596B9F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B3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2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10:35:22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5F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4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9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E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810803</w:t>
            </w:r>
          </w:p>
        </w:tc>
      </w:tr>
      <w:tr w:rsidR="00733DB9" w:rsidRPr="00733DB9" w14:paraId="0156373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1C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63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10:26:36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80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F9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61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E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804316</w:t>
            </w:r>
          </w:p>
        </w:tc>
      </w:tr>
      <w:tr w:rsidR="00733DB9" w:rsidRPr="00733DB9" w14:paraId="21D1348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0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2A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10:22:37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3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BB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9F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1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801083</w:t>
            </w:r>
          </w:p>
        </w:tc>
      </w:tr>
      <w:tr w:rsidR="00733DB9" w:rsidRPr="00733DB9" w14:paraId="3A82BC6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0E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4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10:22:37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7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05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8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AE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801081</w:t>
            </w:r>
          </w:p>
        </w:tc>
      </w:tr>
      <w:tr w:rsidR="00733DB9" w:rsidRPr="00733DB9" w14:paraId="2F5E229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6A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1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10:14:44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C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F0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4B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E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794770</w:t>
            </w:r>
          </w:p>
        </w:tc>
      </w:tr>
      <w:tr w:rsidR="00733DB9" w:rsidRPr="00733DB9" w14:paraId="5B84CA1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09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61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10:11:10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7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C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A3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BF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791979</w:t>
            </w:r>
          </w:p>
        </w:tc>
      </w:tr>
      <w:tr w:rsidR="00733DB9" w:rsidRPr="00733DB9" w14:paraId="2509522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2D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B5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10:10:25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4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1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ED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42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791383</w:t>
            </w:r>
          </w:p>
        </w:tc>
      </w:tr>
      <w:tr w:rsidR="00733DB9" w:rsidRPr="00733DB9" w14:paraId="32FF71F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7B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2B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10:05:23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15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5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73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4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787083</w:t>
            </w:r>
          </w:p>
        </w:tc>
      </w:tr>
      <w:tr w:rsidR="00733DB9" w:rsidRPr="00733DB9" w14:paraId="52701A4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16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3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10:05:23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07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1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4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E0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787085</w:t>
            </w:r>
          </w:p>
        </w:tc>
      </w:tr>
      <w:tr w:rsidR="00733DB9" w:rsidRPr="00733DB9" w14:paraId="53ABD0F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2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D9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10:04:48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D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B8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2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12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786541</w:t>
            </w:r>
          </w:p>
        </w:tc>
      </w:tr>
      <w:tr w:rsidR="00733DB9" w:rsidRPr="00733DB9" w14:paraId="4AB9103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87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A4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10:04:48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1E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6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4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28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786539</w:t>
            </w:r>
          </w:p>
        </w:tc>
      </w:tr>
      <w:tr w:rsidR="00733DB9" w:rsidRPr="00733DB9" w14:paraId="7BA112E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C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48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09:52:44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2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88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7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C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769474</w:t>
            </w:r>
          </w:p>
        </w:tc>
      </w:tr>
      <w:tr w:rsidR="00733DB9" w:rsidRPr="00733DB9" w14:paraId="41E94F7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6B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69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09:52:44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47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3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5B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0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769472</w:t>
            </w:r>
          </w:p>
        </w:tc>
      </w:tr>
      <w:tr w:rsidR="00733DB9" w:rsidRPr="00733DB9" w14:paraId="20AAA40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5E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E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6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6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A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12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761492</w:t>
            </w:r>
          </w:p>
        </w:tc>
      </w:tr>
      <w:tr w:rsidR="00733DB9" w:rsidRPr="00733DB9" w14:paraId="452EA47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DB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CB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4D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6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B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9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760963</w:t>
            </w:r>
          </w:p>
        </w:tc>
      </w:tr>
      <w:tr w:rsidR="00733DB9" w:rsidRPr="00733DB9" w14:paraId="53EF7A6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E8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77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4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6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8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8D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759914</w:t>
            </w:r>
          </w:p>
        </w:tc>
      </w:tr>
      <w:tr w:rsidR="00733DB9" w:rsidRPr="00733DB9" w14:paraId="5257874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40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C6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E6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E3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3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51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759916</w:t>
            </w:r>
          </w:p>
        </w:tc>
      </w:tr>
      <w:tr w:rsidR="00733DB9" w:rsidRPr="00733DB9" w14:paraId="07039C8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19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86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A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6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DF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F1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751740</w:t>
            </w:r>
          </w:p>
        </w:tc>
      </w:tr>
      <w:tr w:rsidR="00733DB9" w:rsidRPr="00733DB9" w14:paraId="5971B96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61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4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0B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D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3A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01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751738</w:t>
            </w:r>
          </w:p>
        </w:tc>
      </w:tr>
      <w:tr w:rsidR="00733DB9" w:rsidRPr="00733DB9" w14:paraId="08D130C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93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30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09:31:54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4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8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8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A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739938</w:t>
            </w:r>
          </w:p>
        </w:tc>
      </w:tr>
      <w:tr w:rsidR="00733DB9" w:rsidRPr="00733DB9" w14:paraId="4AF07B9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95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DE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09:28:45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9C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B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7B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B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736366</w:t>
            </w:r>
          </w:p>
        </w:tc>
      </w:tr>
      <w:tr w:rsidR="00733DB9" w:rsidRPr="00733DB9" w14:paraId="2AF499E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19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FE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02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1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CC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E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732482</w:t>
            </w:r>
          </w:p>
        </w:tc>
      </w:tr>
      <w:tr w:rsidR="00733DB9" w:rsidRPr="00733DB9" w14:paraId="443728E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535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E0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0B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A5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98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63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727338</w:t>
            </w:r>
          </w:p>
        </w:tc>
      </w:tr>
      <w:tr w:rsidR="00733DB9" w:rsidRPr="00733DB9" w14:paraId="77BBF09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46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3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5B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26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33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7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727336</w:t>
            </w:r>
          </w:p>
        </w:tc>
      </w:tr>
      <w:tr w:rsidR="00733DB9" w:rsidRPr="00733DB9" w14:paraId="75ED0A4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7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9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73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EC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FC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60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724254</w:t>
            </w:r>
          </w:p>
        </w:tc>
      </w:tr>
      <w:tr w:rsidR="00733DB9" w:rsidRPr="00733DB9" w14:paraId="193C377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70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D6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6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2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FE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87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724250</w:t>
            </w:r>
          </w:p>
        </w:tc>
      </w:tr>
      <w:tr w:rsidR="00733DB9" w:rsidRPr="00733DB9" w14:paraId="550D252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6C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76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B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C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3F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82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722844</w:t>
            </w:r>
          </w:p>
        </w:tc>
      </w:tr>
      <w:tr w:rsidR="00733DB9" w:rsidRPr="00733DB9" w14:paraId="2D55D19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12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7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1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1,410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63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F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E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722842</w:t>
            </w:r>
          </w:p>
        </w:tc>
      </w:tr>
      <w:tr w:rsidR="00733DB9" w:rsidRPr="00733DB9" w14:paraId="6066703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B2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69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5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1B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23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F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722840</w:t>
            </w:r>
          </w:p>
        </w:tc>
      </w:tr>
      <w:tr w:rsidR="00733DB9" w:rsidRPr="00733DB9" w14:paraId="43AD029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97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0D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5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35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E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1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722838</w:t>
            </w:r>
          </w:p>
        </w:tc>
      </w:tr>
      <w:tr w:rsidR="00733DB9" w:rsidRPr="00733DB9" w14:paraId="320C576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7F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3B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ED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8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1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9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722836</w:t>
            </w:r>
          </w:p>
        </w:tc>
      </w:tr>
      <w:tr w:rsidR="00733DB9" w:rsidRPr="00733DB9" w14:paraId="0071903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EA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84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B3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7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C2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C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721903</w:t>
            </w:r>
          </w:p>
        </w:tc>
      </w:tr>
      <w:tr w:rsidR="00733DB9" w:rsidRPr="00733DB9" w14:paraId="73BE4B8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1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08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C9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3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6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2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721856</w:t>
            </w:r>
          </w:p>
        </w:tc>
      </w:tr>
      <w:tr w:rsidR="00733DB9" w:rsidRPr="00733DB9" w14:paraId="097C4E5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B3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B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D7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C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8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0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721854</w:t>
            </w:r>
          </w:p>
        </w:tc>
      </w:tr>
      <w:tr w:rsidR="00733DB9" w:rsidRPr="00733DB9" w14:paraId="4D8CA1D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E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8C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B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F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5E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6C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721562</w:t>
            </w:r>
          </w:p>
        </w:tc>
      </w:tr>
      <w:tr w:rsidR="00733DB9" w:rsidRPr="00733DB9" w14:paraId="6C2B3B7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3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9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E9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61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5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1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721564</w:t>
            </w:r>
          </w:p>
        </w:tc>
      </w:tr>
      <w:tr w:rsidR="00733DB9" w:rsidRPr="00733DB9" w14:paraId="1971017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B4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0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C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2E5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E2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E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721265</w:t>
            </w:r>
          </w:p>
        </w:tc>
      </w:tr>
      <w:tr w:rsidR="00733DB9" w:rsidRPr="00733DB9" w14:paraId="25EE3A3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DF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A7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B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A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C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B1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721263</w:t>
            </w:r>
          </w:p>
        </w:tc>
      </w:tr>
      <w:tr w:rsidR="00733DB9" w:rsidRPr="00733DB9" w14:paraId="182D37C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5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1E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9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8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C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E65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721261</w:t>
            </w:r>
          </w:p>
        </w:tc>
      </w:tr>
      <w:tr w:rsidR="00733DB9" w:rsidRPr="00733DB9" w14:paraId="11868AF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7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99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09:08:36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6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0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75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5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713268</w:t>
            </w:r>
          </w:p>
        </w:tc>
      </w:tr>
      <w:tr w:rsidR="00733DB9" w:rsidRPr="00733DB9" w14:paraId="461AB58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1C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63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09:08:36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1D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78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C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1E9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713266</w:t>
            </w:r>
          </w:p>
        </w:tc>
      </w:tr>
      <w:tr w:rsidR="00733DB9" w:rsidRPr="00733DB9" w14:paraId="382B3DA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05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24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09:07:29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F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F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3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8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711909</w:t>
            </w:r>
          </w:p>
        </w:tc>
      </w:tr>
      <w:tr w:rsidR="00733DB9" w:rsidRPr="00733DB9" w14:paraId="7F4E3E1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8A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ED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CF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2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04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D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699773</w:t>
            </w:r>
          </w:p>
        </w:tc>
      </w:tr>
      <w:tr w:rsidR="00733DB9" w:rsidRPr="00733DB9" w14:paraId="40FA3B9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47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F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F4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EE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4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3A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699775</w:t>
            </w:r>
          </w:p>
        </w:tc>
      </w:tr>
      <w:tr w:rsidR="00733DB9" w:rsidRPr="00733DB9" w14:paraId="78EA5AB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3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15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3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3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01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2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699771</w:t>
            </w:r>
          </w:p>
        </w:tc>
      </w:tr>
      <w:tr w:rsidR="00733DB9" w:rsidRPr="00733DB9" w14:paraId="425A21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AF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D7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E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4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B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7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698091</w:t>
            </w:r>
          </w:p>
        </w:tc>
      </w:tr>
      <w:tr w:rsidR="00733DB9" w:rsidRPr="00733DB9" w14:paraId="7560972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B3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48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9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A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4C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0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698093</w:t>
            </w:r>
          </w:p>
        </w:tc>
      </w:tr>
      <w:tr w:rsidR="00733DB9" w:rsidRPr="00733DB9" w14:paraId="6F4B0E7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3E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F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1F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2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0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9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697751</w:t>
            </w:r>
          </w:p>
        </w:tc>
      </w:tr>
      <w:tr w:rsidR="00733DB9" w:rsidRPr="00733DB9" w14:paraId="56B791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355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3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08:53:58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12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E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F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7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691376</w:t>
            </w:r>
          </w:p>
        </w:tc>
      </w:tr>
      <w:tr w:rsidR="00733DB9" w:rsidRPr="00733DB9" w14:paraId="64C18C0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84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E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08:53:58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A4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4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33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10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691374</w:t>
            </w:r>
          </w:p>
        </w:tc>
      </w:tr>
      <w:tr w:rsidR="00733DB9" w:rsidRPr="00733DB9" w14:paraId="2EEBEDD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F2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8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2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8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9E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7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685252</w:t>
            </w:r>
          </w:p>
        </w:tc>
      </w:tr>
      <w:tr w:rsidR="00733DB9" w:rsidRPr="00733DB9" w14:paraId="593A8A7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9F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EE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6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EE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D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5C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684485</w:t>
            </w:r>
          </w:p>
        </w:tc>
      </w:tr>
      <w:tr w:rsidR="00733DB9" w:rsidRPr="00733DB9" w14:paraId="484B864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A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12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D4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7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B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7A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682017</w:t>
            </w:r>
          </w:p>
        </w:tc>
      </w:tr>
      <w:tr w:rsidR="00733DB9" w:rsidRPr="00733DB9" w14:paraId="3D632FA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92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F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4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E7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47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3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682015</w:t>
            </w:r>
          </w:p>
        </w:tc>
      </w:tr>
      <w:tr w:rsidR="00733DB9" w:rsidRPr="00733DB9" w14:paraId="767D5D2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76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2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19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E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D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A9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672661</w:t>
            </w:r>
          </w:p>
        </w:tc>
      </w:tr>
      <w:tr w:rsidR="00733DB9" w:rsidRPr="00733DB9" w14:paraId="30D2677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B8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8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1F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98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4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E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666105</w:t>
            </w:r>
          </w:p>
        </w:tc>
      </w:tr>
      <w:tr w:rsidR="00733DB9" w:rsidRPr="00733DB9" w14:paraId="305420F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6D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F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2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B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0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C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666103</w:t>
            </w:r>
          </w:p>
        </w:tc>
      </w:tr>
      <w:tr w:rsidR="00733DB9" w:rsidRPr="00733DB9" w14:paraId="78D6A08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1B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5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6A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15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1E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2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666101</w:t>
            </w:r>
          </w:p>
        </w:tc>
      </w:tr>
      <w:tr w:rsidR="00733DB9" w:rsidRPr="00733DB9" w14:paraId="7D5820F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3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6B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C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B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C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0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660267</w:t>
            </w:r>
          </w:p>
        </w:tc>
      </w:tr>
      <w:tr w:rsidR="00733DB9" w:rsidRPr="00733DB9" w14:paraId="5F21875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61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32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5F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C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39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8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660265</w:t>
            </w:r>
          </w:p>
        </w:tc>
      </w:tr>
      <w:tr w:rsidR="00733DB9" w:rsidRPr="00733DB9" w14:paraId="55A4F9A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85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91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F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8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68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3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657234</w:t>
            </w:r>
          </w:p>
        </w:tc>
      </w:tr>
      <w:tr w:rsidR="00733DB9" w:rsidRPr="00733DB9" w14:paraId="435FF7F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5B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1C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2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33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1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5E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652483</w:t>
            </w:r>
          </w:p>
        </w:tc>
      </w:tr>
      <w:tr w:rsidR="00733DB9" w:rsidRPr="00733DB9" w14:paraId="5991542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1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88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E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0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C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76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652485</w:t>
            </w:r>
          </w:p>
        </w:tc>
      </w:tr>
      <w:tr w:rsidR="00733DB9" w:rsidRPr="00733DB9" w14:paraId="3646748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D4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B6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9D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35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28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4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651391</w:t>
            </w:r>
          </w:p>
        </w:tc>
      </w:tr>
      <w:tr w:rsidR="00733DB9" w:rsidRPr="00733DB9" w14:paraId="3D3C086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A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A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3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B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F46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94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641698</w:t>
            </w:r>
          </w:p>
        </w:tc>
      </w:tr>
      <w:tr w:rsidR="00733DB9" w:rsidRPr="00733DB9" w14:paraId="79E15D5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F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EC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5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53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C0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DC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641696</w:t>
            </w:r>
          </w:p>
        </w:tc>
      </w:tr>
      <w:tr w:rsidR="00733DB9" w:rsidRPr="00733DB9" w14:paraId="493C32F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AC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C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5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F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20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7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641692</w:t>
            </w:r>
          </w:p>
        </w:tc>
      </w:tr>
      <w:tr w:rsidR="00733DB9" w:rsidRPr="00733DB9" w14:paraId="3293AB5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29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83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F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0D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D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0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641690</w:t>
            </w:r>
          </w:p>
        </w:tc>
      </w:tr>
      <w:tr w:rsidR="00733DB9" w:rsidRPr="00733DB9" w14:paraId="1FBDF4D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B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3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BD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22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4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7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634497</w:t>
            </w:r>
          </w:p>
        </w:tc>
      </w:tr>
      <w:tr w:rsidR="00733DB9" w:rsidRPr="00733DB9" w14:paraId="22A2AB1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F3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4C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2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EF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8B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A4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634495</w:t>
            </w:r>
          </w:p>
        </w:tc>
      </w:tr>
      <w:tr w:rsidR="00733DB9" w:rsidRPr="00733DB9" w14:paraId="581BF54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A6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C2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6C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F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9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59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631168</w:t>
            </w:r>
          </w:p>
        </w:tc>
      </w:tr>
      <w:tr w:rsidR="00733DB9" w:rsidRPr="00733DB9" w14:paraId="08AC79C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AF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D0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7B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C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DA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4C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628419</w:t>
            </w:r>
          </w:p>
        </w:tc>
      </w:tr>
      <w:tr w:rsidR="00733DB9" w:rsidRPr="00733DB9" w14:paraId="7C0DB9D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B6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2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65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FA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0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A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621180</w:t>
            </w:r>
          </w:p>
        </w:tc>
      </w:tr>
      <w:tr w:rsidR="00733DB9" w:rsidRPr="00733DB9" w14:paraId="6AC1DEF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02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F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6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E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2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40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616009</w:t>
            </w:r>
          </w:p>
        </w:tc>
      </w:tr>
      <w:tr w:rsidR="00733DB9" w:rsidRPr="00733DB9" w14:paraId="31A32AC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BD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0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C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F5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2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615883</w:t>
            </w:r>
          </w:p>
        </w:tc>
      </w:tr>
      <w:tr w:rsidR="00733DB9" w:rsidRPr="00733DB9" w14:paraId="2F2951F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B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87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9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3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8B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8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609468</w:t>
            </w:r>
          </w:p>
        </w:tc>
      </w:tr>
      <w:tr w:rsidR="00733DB9" w:rsidRPr="00733DB9" w14:paraId="22F995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13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74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C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A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0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CF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603847</w:t>
            </w:r>
          </w:p>
        </w:tc>
      </w:tr>
      <w:tr w:rsidR="00733DB9" w:rsidRPr="00733DB9" w14:paraId="5733592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D6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FE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C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4B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C0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7E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596133</w:t>
            </w:r>
          </w:p>
        </w:tc>
      </w:tr>
      <w:tr w:rsidR="00733DB9" w:rsidRPr="00733DB9" w14:paraId="3C9694A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6A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F7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07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26D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C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F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596135</w:t>
            </w:r>
          </w:p>
        </w:tc>
      </w:tr>
      <w:tr w:rsidR="00733DB9" w:rsidRPr="00733DB9" w14:paraId="3B2E1D8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4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F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93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8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C1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3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592102</w:t>
            </w:r>
          </w:p>
        </w:tc>
      </w:tr>
      <w:tr w:rsidR="00733DB9" w:rsidRPr="00733DB9" w14:paraId="2144183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3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BD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1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E0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4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B4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589703</w:t>
            </w:r>
          </w:p>
        </w:tc>
      </w:tr>
      <w:tr w:rsidR="00733DB9" w:rsidRPr="00733DB9" w14:paraId="0BDAA0C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0C5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E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6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9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8D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3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589701</w:t>
            </w:r>
          </w:p>
        </w:tc>
      </w:tr>
      <w:tr w:rsidR="00733DB9" w:rsidRPr="00733DB9" w14:paraId="55E9646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3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B0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9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C4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5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3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580623</w:t>
            </w:r>
          </w:p>
        </w:tc>
      </w:tr>
      <w:tr w:rsidR="00733DB9" w:rsidRPr="00733DB9" w14:paraId="2AFE97C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77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B0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70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94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D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23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578049</w:t>
            </w:r>
          </w:p>
        </w:tc>
      </w:tr>
      <w:tr w:rsidR="00733DB9" w:rsidRPr="00733DB9" w14:paraId="30D26CC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A7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23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07:41:47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01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B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B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4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575580</w:t>
            </w:r>
          </w:p>
        </w:tc>
      </w:tr>
      <w:tr w:rsidR="00733DB9" w:rsidRPr="00733DB9" w14:paraId="5C8E732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4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1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9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84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C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A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568484</w:t>
            </w:r>
          </w:p>
        </w:tc>
      </w:tr>
      <w:tr w:rsidR="00733DB9" w:rsidRPr="00733DB9" w14:paraId="0E07605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81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B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3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3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D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4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565150</w:t>
            </w:r>
          </w:p>
        </w:tc>
      </w:tr>
      <w:tr w:rsidR="00733DB9" w:rsidRPr="00733DB9" w14:paraId="16076EB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F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1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5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082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A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5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558566</w:t>
            </w:r>
          </w:p>
        </w:tc>
      </w:tr>
      <w:tr w:rsidR="00733DB9" w:rsidRPr="00733DB9" w14:paraId="4674F3A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38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E8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7B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8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B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13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555250</w:t>
            </w:r>
          </w:p>
        </w:tc>
      </w:tr>
      <w:tr w:rsidR="00733DB9" w:rsidRPr="00733DB9" w14:paraId="2D8B1DC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F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76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D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7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81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2B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553117</w:t>
            </w:r>
          </w:p>
        </w:tc>
      </w:tr>
      <w:tr w:rsidR="00733DB9" w:rsidRPr="00733DB9" w14:paraId="6FFA49D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EF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22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B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9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4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9F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551494</w:t>
            </w:r>
          </w:p>
        </w:tc>
      </w:tr>
      <w:tr w:rsidR="00733DB9" w:rsidRPr="00733DB9" w14:paraId="3FAE987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E2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1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F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F9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F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4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549698</w:t>
            </w:r>
          </w:p>
        </w:tc>
      </w:tr>
      <w:tr w:rsidR="00733DB9" w:rsidRPr="00733DB9" w14:paraId="320369C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B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C5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F8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3B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2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B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542906</w:t>
            </w:r>
          </w:p>
        </w:tc>
      </w:tr>
      <w:tr w:rsidR="00733DB9" w:rsidRPr="00733DB9" w14:paraId="25D9074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C3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B5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1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FC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4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F7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539844</w:t>
            </w:r>
          </w:p>
        </w:tc>
      </w:tr>
      <w:tr w:rsidR="00733DB9" w:rsidRPr="00733DB9" w14:paraId="302FCBD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6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69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1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565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5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2A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537683</w:t>
            </w:r>
          </w:p>
        </w:tc>
      </w:tr>
      <w:tr w:rsidR="00733DB9" w:rsidRPr="00733DB9" w14:paraId="721345D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6EF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E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B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7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B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43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535178</w:t>
            </w:r>
          </w:p>
        </w:tc>
      </w:tr>
      <w:tr w:rsidR="00733DB9" w:rsidRPr="00733DB9" w14:paraId="2BD721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77D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D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4D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F0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1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7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533977</w:t>
            </w:r>
          </w:p>
        </w:tc>
      </w:tr>
      <w:tr w:rsidR="00733DB9" w:rsidRPr="00733DB9" w14:paraId="15DBD32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B9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7D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B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B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7A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A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533750</w:t>
            </w:r>
          </w:p>
        </w:tc>
      </w:tr>
      <w:tr w:rsidR="00733DB9" w:rsidRPr="00733DB9" w14:paraId="37BFA6A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DB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B1F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E0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A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3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D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532939</w:t>
            </w:r>
          </w:p>
        </w:tc>
      </w:tr>
      <w:tr w:rsidR="00733DB9" w:rsidRPr="00733DB9" w14:paraId="5443C55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75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8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2B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B4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1E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E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532937</w:t>
            </w:r>
          </w:p>
        </w:tc>
      </w:tr>
      <w:tr w:rsidR="00733DB9" w:rsidRPr="00733DB9" w14:paraId="2E4070A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7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8C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6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E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A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F1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528197</w:t>
            </w:r>
          </w:p>
        </w:tc>
      </w:tr>
      <w:tr w:rsidR="00733DB9" w:rsidRPr="00733DB9" w14:paraId="172E708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A5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38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2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7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4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8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526096</w:t>
            </w:r>
          </w:p>
        </w:tc>
      </w:tr>
      <w:tr w:rsidR="00733DB9" w:rsidRPr="00733DB9" w14:paraId="652DA2D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A2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79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2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1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B9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3E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519236</w:t>
            </w:r>
          </w:p>
        </w:tc>
      </w:tr>
      <w:tr w:rsidR="00733DB9" w:rsidRPr="00733DB9" w14:paraId="0B3F9FE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7D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8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A4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2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F7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C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511455</w:t>
            </w:r>
          </w:p>
        </w:tc>
      </w:tr>
      <w:tr w:rsidR="00733DB9" w:rsidRPr="00733DB9" w14:paraId="49D2EA3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B9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B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4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8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A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82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508974</w:t>
            </w:r>
          </w:p>
        </w:tc>
      </w:tr>
      <w:tr w:rsidR="00733DB9" w:rsidRPr="00733DB9" w14:paraId="5281840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6D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E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0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E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E9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5C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504594</w:t>
            </w:r>
          </w:p>
        </w:tc>
      </w:tr>
      <w:tr w:rsidR="00733DB9" w:rsidRPr="00733DB9" w14:paraId="5E16E48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52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D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3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A0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FB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2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502078</w:t>
            </w:r>
          </w:p>
        </w:tc>
      </w:tr>
      <w:tr w:rsidR="00733DB9" w:rsidRPr="00733DB9" w14:paraId="260A280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0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D9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AF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8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B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3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502076</w:t>
            </w:r>
          </w:p>
        </w:tc>
      </w:tr>
      <w:tr w:rsidR="00733DB9" w:rsidRPr="00733DB9" w14:paraId="7C9346E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A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A8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A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085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1E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7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501195</w:t>
            </w:r>
          </w:p>
        </w:tc>
      </w:tr>
      <w:tr w:rsidR="00733DB9" w:rsidRPr="00733DB9" w14:paraId="6F94150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84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5D8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C8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4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0D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CB1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501193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  <w:bookmarkStart w:id="0" w:name="_GoBack"/>
        <w:bookmarkEnd w:id="0"/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430C0E9E" w:rsidR="003E0113" w:rsidRPr="00E61773" w:rsidRDefault="00733DB9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733DB9">
              <w:rPr>
                <w:rFonts w:ascii="Arial" w:hAnsi="Arial" w:cs="Arial"/>
                <w:sz w:val="22"/>
                <w:szCs w:val="22"/>
              </w:rPr>
              <w:t>20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505939C5" w:rsidR="003E0113" w:rsidRPr="00E87BD1" w:rsidRDefault="00733DB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33DB9">
              <w:rPr>
                <w:rFonts w:ascii="Arial" w:hAnsi="Arial" w:cs="Arial"/>
                <w:sz w:val="22"/>
                <w:szCs w:val="22"/>
              </w:rPr>
              <w:t>115,044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3F1AE878" w:rsidR="003E0113" w:rsidRPr="00E87BD1" w:rsidRDefault="00733DB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33DB9">
              <w:rPr>
                <w:rFonts w:ascii="Arial" w:hAnsi="Arial" w:cs="Arial"/>
                <w:sz w:val="22"/>
                <w:szCs w:val="22"/>
              </w:rPr>
              <w:t>17.5364</w:t>
            </w:r>
          </w:p>
        </w:tc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733DB9" w:rsidRPr="00733DB9" w14:paraId="30289045" w14:textId="77777777" w:rsidTr="00733DB9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45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F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4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E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6B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32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733DB9" w:rsidRPr="00733DB9" w14:paraId="41A99C1F" w14:textId="77777777" w:rsidTr="00733DB9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7F8F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5849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98FF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5C7C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BF77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F779" w14:textId="77777777" w:rsidR="00733DB9" w:rsidRPr="00733DB9" w:rsidRDefault="00733DB9" w:rsidP="00733DB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33DB9" w:rsidRPr="00733DB9" w14:paraId="1196A43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2F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79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719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92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E4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22A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1238809</w:t>
            </w:r>
          </w:p>
        </w:tc>
      </w:tr>
      <w:tr w:rsidR="00733DB9" w:rsidRPr="00733DB9" w14:paraId="5C9114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22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B6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96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2A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1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A9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1238353</w:t>
            </w:r>
          </w:p>
        </w:tc>
      </w:tr>
      <w:tr w:rsidR="00733DB9" w:rsidRPr="00733DB9" w14:paraId="1D7FCDC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91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D4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DD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BB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D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02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1238355</w:t>
            </w:r>
          </w:p>
        </w:tc>
      </w:tr>
      <w:tr w:rsidR="00733DB9" w:rsidRPr="00733DB9" w14:paraId="141C328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FB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43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97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45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B4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BA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1238351</w:t>
            </w:r>
          </w:p>
        </w:tc>
      </w:tr>
      <w:tr w:rsidR="00733DB9" w:rsidRPr="00733DB9" w14:paraId="1514442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79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D1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17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35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69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F3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1233853</w:t>
            </w:r>
          </w:p>
        </w:tc>
      </w:tr>
      <w:tr w:rsidR="00733DB9" w:rsidRPr="00733DB9" w14:paraId="1716206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40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3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09F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84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E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2F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1233851</w:t>
            </w:r>
          </w:p>
        </w:tc>
      </w:tr>
      <w:tr w:rsidR="00733DB9" w:rsidRPr="00733DB9" w14:paraId="1DF199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D6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74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88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D28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4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0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1233848</w:t>
            </w:r>
          </w:p>
        </w:tc>
      </w:tr>
      <w:tr w:rsidR="00733DB9" w:rsidRPr="00733DB9" w14:paraId="381DFED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C7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0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1A6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474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12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635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1233846</w:t>
            </w:r>
          </w:p>
        </w:tc>
      </w:tr>
      <w:tr w:rsidR="00733DB9" w:rsidRPr="00733DB9" w14:paraId="2F7BB6F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A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1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27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10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6D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2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1233842</w:t>
            </w:r>
          </w:p>
        </w:tc>
      </w:tr>
      <w:tr w:rsidR="00733DB9" w:rsidRPr="00733DB9" w14:paraId="3375820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2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E0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FA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2EB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9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F2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1229375</w:t>
            </w:r>
          </w:p>
        </w:tc>
      </w:tr>
      <w:tr w:rsidR="00733DB9" w:rsidRPr="00733DB9" w14:paraId="44C3774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4F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C9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F06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989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5AD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86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1226844</w:t>
            </w:r>
          </w:p>
        </w:tc>
      </w:tr>
      <w:tr w:rsidR="00733DB9" w:rsidRPr="00733DB9" w14:paraId="367CA06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D0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A8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95D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763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8B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A8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1226842</w:t>
            </w:r>
          </w:p>
        </w:tc>
      </w:tr>
      <w:tr w:rsidR="00733DB9" w:rsidRPr="00733DB9" w14:paraId="3F441D9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D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9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C9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E3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15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7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1226840</w:t>
            </w:r>
          </w:p>
        </w:tc>
      </w:tr>
      <w:tr w:rsidR="00733DB9" w:rsidRPr="00733DB9" w14:paraId="4EBDE3F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C5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47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31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EA1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B2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D8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1224595</w:t>
            </w:r>
          </w:p>
        </w:tc>
      </w:tr>
      <w:tr w:rsidR="00733DB9" w:rsidRPr="00733DB9" w14:paraId="17249B2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B1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CF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52F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7A0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2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F6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1224566</w:t>
            </w:r>
          </w:p>
        </w:tc>
      </w:tr>
      <w:tr w:rsidR="00733DB9" w:rsidRPr="00733DB9" w14:paraId="40C106B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C6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27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1D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61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06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E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1224002</w:t>
            </w:r>
          </w:p>
        </w:tc>
      </w:tr>
      <w:tr w:rsidR="00733DB9" w:rsidRPr="00733DB9" w14:paraId="31E5E0A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43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2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9FC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E6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2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4A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1224004</w:t>
            </w:r>
          </w:p>
        </w:tc>
      </w:tr>
      <w:tr w:rsidR="00733DB9" w:rsidRPr="00733DB9" w14:paraId="52DB633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56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20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21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59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57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3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1217360</w:t>
            </w:r>
          </w:p>
        </w:tc>
      </w:tr>
      <w:tr w:rsidR="00733DB9" w:rsidRPr="00733DB9" w14:paraId="7DBBB3B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04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E0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15:21:21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54E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AD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4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7B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1217358</w:t>
            </w:r>
          </w:p>
        </w:tc>
      </w:tr>
      <w:tr w:rsidR="00733DB9" w:rsidRPr="00733DB9" w14:paraId="73DBFFB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A1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FD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AF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6F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4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D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1202247</w:t>
            </w:r>
          </w:p>
        </w:tc>
      </w:tr>
      <w:tr w:rsidR="00733DB9" w:rsidRPr="00733DB9" w14:paraId="67F57AF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55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5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15:13:35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3D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00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E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C1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1194526</w:t>
            </w:r>
          </w:p>
        </w:tc>
      </w:tr>
      <w:tr w:rsidR="00733DB9" w:rsidRPr="00733DB9" w14:paraId="08AA90A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B4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39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15:13:35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917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D8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3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61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1194524</w:t>
            </w:r>
          </w:p>
        </w:tc>
      </w:tr>
      <w:tr w:rsidR="00733DB9" w:rsidRPr="00733DB9" w14:paraId="2F7BC5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5F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C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8B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CA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2D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6A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1193472</w:t>
            </w:r>
          </w:p>
        </w:tc>
      </w:tr>
      <w:tr w:rsidR="00733DB9" w:rsidRPr="00733DB9" w14:paraId="29B45FF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C6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18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9CC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89F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92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4F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1184782</w:t>
            </w:r>
          </w:p>
        </w:tc>
      </w:tr>
      <w:tr w:rsidR="00733DB9" w:rsidRPr="00733DB9" w14:paraId="723E216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27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4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15:10:03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06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4C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2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9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1184780</w:t>
            </w:r>
          </w:p>
        </w:tc>
      </w:tr>
      <w:tr w:rsidR="00733DB9" w:rsidRPr="00733DB9" w14:paraId="024730A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23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25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055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C4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F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2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1182406</w:t>
            </w:r>
          </w:p>
        </w:tc>
      </w:tr>
      <w:tr w:rsidR="00733DB9" w:rsidRPr="00733DB9" w14:paraId="0B04F37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6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92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76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FA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0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C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1181316</w:t>
            </w:r>
          </w:p>
        </w:tc>
      </w:tr>
      <w:tr w:rsidR="00733DB9" w:rsidRPr="00733DB9" w14:paraId="20F489B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86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030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00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FBA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16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E2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1180809</w:t>
            </w:r>
          </w:p>
        </w:tc>
      </w:tr>
      <w:tr w:rsidR="00733DB9" w:rsidRPr="00733DB9" w14:paraId="3A6BB57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C6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51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2A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A1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D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BB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1174962</w:t>
            </w:r>
          </w:p>
        </w:tc>
      </w:tr>
      <w:tr w:rsidR="00733DB9" w:rsidRPr="00733DB9" w14:paraId="5C479B8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51B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08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4F4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9D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2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14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1174960</w:t>
            </w:r>
          </w:p>
        </w:tc>
      </w:tr>
      <w:tr w:rsidR="00733DB9" w:rsidRPr="00733DB9" w14:paraId="40171E9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3A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D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912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01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9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F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1170918</w:t>
            </w:r>
          </w:p>
        </w:tc>
      </w:tr>
      <w:tr w:rsidR="00733DB9" w:rsidRPr="00733DB9" w14:paraId="430CC62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5A1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69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7C4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9D4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B5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7B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1170632</w:t>
            </w:r>
          </w:p>
        </w:tc>
      </w:tr>
      <w:tr w:rsidR="00733DB9" w:rsidRPr="00733DB9" w14:paraId="60897B3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05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E0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4D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E6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81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B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1170414</w:t>
            </w:r>
          </w:p>
        </w:tc>
      </w:tr>
      <w:tr w:rsidR="00733DB9" w:rsidRPr="00733DB9" w14:paraId="0CC65D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4F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5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D7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B8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0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F3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1170407</w:t>
            </w:r>
          </w:p>
        </w:tc>
      </w:tr>
      <w:tr w:rsidR="00733DB9" w:rsidRPr="00733DB9" w14:paraId="77A002F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F3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A1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15:02:13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E9C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B63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8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59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1167431</w:t>
            </w:r>
          </w:p>
        </w:tc>
      </w:tr>
      <w:tr w:rsidR="00733DB9" w:rsidRPr="00733DB9" w14:paraId="2655BCB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DD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6E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51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0EF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E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CE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1158891</w:t>
            </w:r>
          </w:p>
        </w:tc>
      </w:tr>
      <w:tr w:rsidR="00733DB9" w:rsidRPr="00733DB9" w14:paraId="5B5F54B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02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27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CF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07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14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C7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1153890</w:t>
            </w:r>
          </w:p>
        </w:tc>
      </w:tr>
      <w:tr w:rsidR="00733DB9" w:rsidRPr="00733DB9" w14:paraId="52F3574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D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ED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7B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75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4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CB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1153888</w:t>
            </w:r>
          </w:p>
        </w:tc>
      </w:tr>
      <w:tr w:rsidR="00733DB9" w:rsidRPr="00733DB9" w14:paraId="695CB20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0A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49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56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F3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C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4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1151480</w:t>
            </w:r>
          </w:p>
        </w:tc>
      </w:tr>
      <w:tr w:rsidR="00733DB9" w:rsidRPr="00733DB9" w14:paraId="746D8EB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58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51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B4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367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A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2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1151478</w:t>
            </w:r>
          </w:p>
        </w:tc>
      </w:tr>
      <w:tr w:rsidR="00733DB9" w:rsidRPr="00733DB9" w14:paraId="489AD85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07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82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D63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ED5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42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A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1146565</w:t>
            </w:r>
          </w:p>
        </w:tc>
      </w:tr>
      <w:tr w:rsidR="00733DB9" w:rsidRPr="00733DB9" w14:paraId="4E85162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87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F0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0E3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FB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AC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C9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1146563</w:t>
            </w:r>
          </w:p>
        </w:tc>
      </w:tr>
      <w:tr w:rsidR="00733DB9" w:rsidRPr="00733DB9" w14:paraId="4C2AF29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9D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CE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E13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79F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B0E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6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1142419</w:t>
            </w:r>
          </w:p>
        </w:tc>
      </w:tr>
      <w:tr w:rsidR="00733DB9" w:rsidRPr="00733DB9" w14:paraId="7CA1348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D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39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14:50:56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C52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332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36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57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1142417</w:t>
            </w:r>
          </w:p>
        </w:tc>
      </w:tr>
      <w:tr w:rsidR="00733DB9" w:rsidRPr="00733DB9" w14:paraId="6690673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2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18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E27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51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E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0C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1135552</w:t>
            </w:r>
          </w:p>
        </w:tc>
      </w:tr>
      <w:tr w:rsidR="00733DB9" w:rsidRPr="00733DB9" w14:paraId="3A206FF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3D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1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E91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336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C4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1A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1130475</w:t>
            </w:r>
          </w:p>
        </w:tc>
      </w:tr>
      <w:tr w:rsidR="00733DB9" w:rsidRPr="00733DB9" w14:paraId="386401D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5CD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F6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EE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664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E6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9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1125030</w:t>
            </w:r>
          </w:p>
        </w:tc>
      </w:tr>
      <w:tr w:rsidR="00733DB9" w:rsidRPr="00733DB9" w14:paraId="3AAEDE9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4C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C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93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E9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5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91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1118421</w:t>
            </w:r>
          </w:p>
        </w:tc>
      </w:tr>
      <w:tr w:rsidR="00733DB9" w:rsidRPr="00733DB9" w14:paraId="7C2B1E4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51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4A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14:40:07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535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334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2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8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1118419</w:t>
            </w:r>
          </w:p>
        </w:tc>
      </w:tr>
      <w:tr w:rsidR="00733DB9" w:rsidRPr="00733DB9" w14:paraId="28145E8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7D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2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A8D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7E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1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9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1114910</w:t>
            </w:r>
          </w:p>
        </w:tc>
      </w:tr>
      <w:tr w:rsidR="00733DB9" w:rsidRPr="00733DB9" w14:paraId="6FE0388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C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C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6F8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3B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D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4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1114858</w:t>
            </w:r>
          </w:p>
        </w:tc>
      </w:tr>
      <w:tr w:rsidR="00733DB9" w:rsidRPr="00733DB9" w14:paraId="41F1A7C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BF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7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9D3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60B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5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CC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1114845</w:t>
            </w:r>
          </w:p>
        </w:tc>
      </w:tr>
      <w:tr w:rsidR="00733DB9" w:rsidRPr="00733DB9" w14:paraId="592351F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A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73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0E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D8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DA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B8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1109273</w:t>
            </w:r>
          </w:p>
        </w:tc>
      </w:tr>
      <w:tr w:rsidR="00733DB9" w:rsidRPr="00733DB9" w14:paraId="6C3590B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1C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64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14:35:25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6F4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82B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55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2C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1108923</w:t>
            </w:r>
          </w:p>
        </w:tc>
      </w:tr>
      <w:tr w:rsidR="00733DB9" w:rsidRPr="00733DB9" w14:paraId="51BA15F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8D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2F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0F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A10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7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14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1097606</w:t>
            </w:r>
          </w:p>
        </w:tc>
      </w:tr>
      <w:tr w:rsidR="00733DB9" w:rsidRPr="00733DB9" w14:paraId="5D832A3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98F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4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6A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96F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2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B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1097604</w:t>
            </w:r>
          </w:p>
        </w:tc>
      </w:tr>
      <w:tr w:rsidR="00733DB9" w:rsidRPr="00733DB9" w14:paraId="32F7427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4E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EC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B4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F86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26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EE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1091876</w:t>
            </w:r>
          </w:p>
        </w:tc>
      </w:tr>
      <w:tr w:rsidR="00733DB9" w:rsidRPr="00733DB9" w14:paraId="12A846C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B6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51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0A5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D7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02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D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1091489</w:t>
            </w:r>
          </w:p>
        </w:tc>
      </w:tr>
      <w:tr w:rsidR="00733DB9" w:rsidRPr="00733DB9" w14:paraId="05D0D5D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3B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8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64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56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E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C0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1086775</w:t>
            </w:r>
          </w:p>
        </w:tc>
      </w:tr>
      <w:tr w:rsidR="00733DB9" w:rsidRPr="00733DB9" w14:paraId="4ED7A7C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7D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79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14:21:15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63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237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1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50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1081432</w:t>
            </w:r>
          </w:p>
        </w:tc>
      </w:tr>
      <w:tr w:rsidR="00733DB9" w:rsidRPr="00733DB9" w14:paraId="26BBAB7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11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2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81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88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A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E25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1071319</w:t>
            </w:r>
          </w:p>
        </w:tc>
      </w:tr>
      <w:tr w:rsidR="00733DB9" w:rsidRPr="00733DB9" w14:paraId="3BA9EC0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1D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0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14:17:05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EAE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094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B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825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1071317</w:t>
            </w:r>
          </w:p>
        </w:tc>
      </w:tr>
      <w:tr w:rsidR="00733DB9" w:rsidRPr="00733DB9" w14:paraId="6662C27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FF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B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45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2E4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4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5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1063657</w:t>
            </w:r>
          </w:p>
        </w:tc>
      </w:tr>
      <w:tr w:rsidR="00733DB9" w:rsidRPr="00733DB9" w14:paraId="3657AEA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17D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D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14:10:19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7A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6F0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B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1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1056677</w:t>
            </w:r>
          </w:p>
        </w:tc>
      </w:tr>
      <w:tr w:rsidR="00733DB9" w:rsidRPr="00733DB9" w14:paraId="5E635C4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1E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367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86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DC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B2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3A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1053788</w:t>
            </w:r>
          </w:p>
        </w:tc>
      </w:tr>
      <w:tr w:rsidR="00733DB9" w:rsidRPr="00733DB9" w14:paraId="3659F77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00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FC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67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DD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F7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1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1047712</w:t>
            </w:r>
          </w:p>
        </w:tc>
      </w:tr>
      <w:tr w:rsidR="00733DB9" w:rsidRPr="00733DB9" w14:paraId="6753057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72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BD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4D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A1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90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9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1043010</w:t>
            </w:r>
          </w:p>
        </w:tc>
      </w:tr>
      <w:tr w:rsidR="00733DB9" w:rsidRPr="00733DB9" w14:paraId="3EB85B5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50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E1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14:01:37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164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E0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7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9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1038275</w:t>
            </w:r>
          </w:p>
        </w:tc>
      </w:tr>
      <w:tr w:rsidR="00733DB9" w:rsidRPr="00733DB9" w14:paraId="5A5F9A5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2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C1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14:00:41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63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C66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74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26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1036502</w:t>
            </w:r>
          </w:p>
        </w:tc>
      </w:tr>
      <w:tr w:rsidR="00733DB9" w:rsidRPr="00733DB9" w14:paraId="19CEF03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D58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E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BA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BE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2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5D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1034824</w:t>
            </w:r>
          </w:p>
        </w:tc>
      </w:tr>
      <w:tr w:rsidR="00733DB9" w:rsidRPr="00733DB9" w14:paraId="67657EF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12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AA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5A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E9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9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2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1029929</w:t>
            </w:r>
          </w:p>
        </w:tc>
      </w:tr>
      <w:tr w:rsidR="00733DB9" w:rsidRPr="00733DB9" w14:paraId="6A71603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1F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F4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A3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1BD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E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3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1026977</w:t>
            </w:r>
          </w:p>
        </w:tc>
      </w:tr>
      <w:tr w:rsidR="00733DB9" w:rsidRPr="00733DB9" w14:paraId="71996E3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84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BD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FEE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AD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9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45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1021244</w:t>
            </w:r>
          </w:p>
        </w:tc>
      </w:tr>
      <w:tr w:rsidR="00733DB9" w:rsidRPr="00733DB9" w14:paraId="5BC7E3A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6B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3A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2C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5E4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1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BE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1021242</w:t>
            </w:r>
          </w:p>
        </w:tc>
      </w:tr>
      <w:tr w:rsidR="00733DB9" w:rsidRPr="00733DB9" w14:paraId="260A416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37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05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35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EC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9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9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1019659</w:t>
            </w:r>
          </w:p>
        </w:tc>
      </w:tr>
      <w:tr w:rsidR="00733DB9" w:rsidRPr="00733DB9" w14:paraId="34051F0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25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0D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C94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422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87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8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1019657</w:t>
            </w:r>
          </w:p>
        </w:tc>
      </w:tr>
      <w:tr w:rsidR="00733DB9" w:rsidRPr="00733DB9" w14:paraId="1045512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6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1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F4D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6A2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FF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C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1019401</w:t>
            </w:r>
          </w:p>
        </w:tc>
      </w:tr>
      <w:tr w:rsidR="00733DB9" w:rsidRPr="00733DB9" w14:paraId="1F56E67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1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7F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0C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F0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BF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FA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1019397</w:t>
            </w:r>
          </w:p>
        </w:tc>
      </w:tr>
      <w:tr w:rsidR="00733DB9" w:rsidRPr="00733DB9" w14:paraId="4B5826F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C4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C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D9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575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D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AE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1015240</w:t>
            </w:r>
          </w:p>
        </w:tc>
      </w:tr>
      <w:tr w:rsidR="00733DB9" w:rsidRPr="00733DB9" w14:paraId="65E7672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B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BD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2F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0D5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39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4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1015238</w:t>
            </w:r>
          </w:p>
        </w:tc>
      </w:tr>
      <w:tr w:rsidR="00733DB9" w:rsidRPr="00733DB9" w14:paraId="1DC2B0F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4C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F5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761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D5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C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7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1015242</w:t>
            </w:r>
          </w:p>
        </w:tc>
      </w:tr>
      <w:tr w:rsidR="00733DB9" w:rsidRPr="00733DB9" w14:paraId="398C35D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85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8E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13:50:24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908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06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E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11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1015244</w:t>
            </w:r>
          </w:p>
        </w:tc>
      </w:tr>
      <w:tr w:rsidR="00733DB9" w:rsidRPr="00733DB9" w14:paraId="7A6D9CD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86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00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4F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19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C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04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1011986</w:t>
            </w:r>
          </w:p>
        </w:tc>
      </w:tr>
      <w:tr w:rsidR="00733DB9" w:rsidRPr="00733DB9" w14:paraId="0A26119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4C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21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13:49:00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EC9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32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F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2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1011984</w:t>
            </w:r>
          </w:p>
        </w:tc>
      </w:tr>
      <w:tr w:rsidR="00733DB9" w:rsidRPr="00733DB9" w14:paraId="37568FE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3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368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60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DBC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B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8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992688</w:t>
            </w:r>
          </w:p>
        </w:tc>
      </w:tr>
      <w:tr w:rsidR="00733DB9" w:rsidRPr="00733DB9" w14:paraId="58272F3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D4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4F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CE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F7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2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07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992413</w:t>
            </w:r>
          </w:p>
        </w:tc>
      </w:tr>
      <w:tr w:rsidR="00733DB9" w:rsidRPr="00733DB9" w14:paraId="7172A1C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C7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97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87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855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26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C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985589</w:t>
            </w:r>
          </w:p>
        </w:tc>
      </w:tr>
      <w:tr w:rsidR="00733DB9" w:rsidRPr="00733DB9" w14:paraId="16295DF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18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0C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0E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F6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7D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2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983113</w:t>
            </w:r>
          </w:p>
        </w:tc>
      </w:tr>
      <w:tr w:rsidR="00733DB9" w:rsidRPr="00733DB9" w14:paraId="760F6EA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BF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C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5C4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336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F8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A0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983111</w:t>
            </w:r>
          </w:p>
        </w:tc>
      </w:tr>
      <w:tr w:rsidR="00733DB9" w:rsidRPr="00733DB9" w14:paraId="1037984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38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9B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14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A9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9F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EB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983107</w:t>
            </w:r>
          </w:p>
        </w:tc>
      </w:tr>
      <w:tr w:rsidR="00733DB9" w:rsidRPr="00733DB9" w14:paraId="1AB2196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BA7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B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19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02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9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4F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979793</w:t>
            </w:r>
          </w:p>
        </w:tc>
      </w:tr>
      <w:tr w:rsidR="00733DB9" w:rsidRPr="00733DB9" w14:paraId="483DDA3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03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DF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E4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0C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D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47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979791</w:t>
            </w:r>
          </w:p>
        </w:tc>
      </w:tr>
      <w:tr w:rsidR="00733DB9" w:rsidRPr="00733DB9" w14:paraId="4332C6E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F90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0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A12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36C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DD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8F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979655</w:t>
            </w:r>
          </w:p>
        </w:tc>
      </w:tr>
      <w:tr w:rsidR="00733DB9" w:rsidRPr="00733DB9" w14:paraId="272DB25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4F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14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7FB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C85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C7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5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979653</w:t>
            </w:r>
          </w:p>
        </w:tc>
      </w:tr>
      <w:tr w:rsidR="00733DB9" w:rsidRPr="00733DB9" w14:paraId="0F778EB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80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F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E35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E7E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A4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ABF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979651</w:t>
            </w:r>
          </w:p>
        </w:tc>
      </w:tr>
      <w:tr w:rsidR="00733DB9" w:rsidRPr="00733DB9" w14:paraId="030801C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C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1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F14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CCD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45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7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979649</w:t>
            </w:r>
          </w:p>
        </w:tc>
      </w:tr>
      <w:tr w:rsidR="00733DB9" w:rsidRPr="00733DB9" w14:paraId="6169718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7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55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CFE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79B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0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4F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979427</w:t>
            </w:r>
          </w:p>
        </w:tc>
      </w:tr>
      <w:tr w:rsidR="00733DB9" w:rsidRPr="00733DB9" w14:paraId="0737724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46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C8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00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924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8F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E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979425</w:t>
            </w:r>
          </w:p>
        </w:tc>
      </w:tr>
      <w:tr w:rsidR="00733DB9" w:rsidRPr="00733DB9" w14:paraId="0DF1371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83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F6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1C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74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4B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B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979423</w:t>
            </w:r>
          </w:p>
        </w:tc>
      </w:tr>
      <w:tr w:rsidR="00733DB9" w:rsidRPr="00733DB9" w14:paraId="75C0FF9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BD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49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13:30:15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28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A1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6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2C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972792</w:t>
            </w:r>
          </w:p>
        </w:tc>
      </w:tr>
      <w:tr w:rsidR="00733DB9" w:rsidRPr="00733DB9" w14:paraId="0773007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36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3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13:24:06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441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5AD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9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83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962978</w:t>
            </w:r>
          </w:p>
        </w:tc>
      </w:tr>
      <w:tr w:rsidR="00733DB9" w:rsidRPr="00733DB9" w14:paraId="3E72004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AE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B7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13:22:11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3A8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25F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5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2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960374</w:t>
            </w:r>
          </w:p>
        </w:tc>
      </w:tr>
      <w:tr w:rsidR="00733DB9" w:rsidRPr="00733DB9" w14:paraId="62F72D8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7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FB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13:16:36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24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498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34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E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953699</w:t>
            </w:r>
          </w:p>
        </w:tc>
      </w:tr>
      <w:tr w:rsidR="00733DB9" w:rsidRPr="00733DB9" w14:paraId="1D8EDCE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0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74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13:15:54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0AF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1A9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A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0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952833</w:t>
            </w:r>
          </w:p>
        </w:tc>
      </w:tr>
      <w:tr w:rsidR="00733DB9" w:rsidRPr="00733DB9" w14:paraId="20C88A0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B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E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13:07:17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44A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E8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6E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F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943426</w:t>
            </w:r>
          </w:p>
        </w:tc>
      </w:tr>
      <w:tr w:rsidR="00733DB9" w:rsidRPr="00733DB9" w14:paraId="0BE1123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71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4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13:07:17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CA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19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38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D7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943424</w:t>
            </w:r>
          </w:p>
        </w:tc>
      </w:tr>
      <w:tr w:rsidR="00733DB9" w:rsidRPr="00733DB9" w14:paraId="2EDBE8F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4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54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29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DAB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4E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0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942272</w:t>
            </w:r>
          </w:p>
        </w:tc>
      </w:tr>
      <w:tr w:rsidR="00733DB9" w:rsidRPr="00733DB9" w14:paraId="0F72F7D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75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9A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F22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F3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9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09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936885</w:t>
            </w:r>
          </w:p>
        </w:tc>
      </w:tr>
      <w:tr w:rsidR="00733DB9" w:rsidRPr="00733DB9" w14:paraId="1B1D831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06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AE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13:01:31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36C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86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0C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37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936883</w:t>
            </w:r>
          </w:p>
        </w:tc>
      </w:tr>
      <w:tr w:rsidR="00733DB9" w:rsidRPr="00733DB9" w14:paraId="316894B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B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A8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13:00:17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D0B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7A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AF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27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935310</w:t>
            </w:r>
          </w:p>
        </w:tc>
      </w:tr>
      <w:tr w:rsidR="00733DB9" w:rsidRPr="00733DB9" w14:paraId="01CF363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3B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AE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40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38D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70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F5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929485</w:t>
            </w:r>
          </w:p>
        </w:tc>
      </w:tr>
      <w:tr w:rsidR="00733DB9" w:rsidRPr="00733DB9" w14:paraId="1AE73C7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5B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A73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C3D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00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12A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5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929487</w:t>
            </w:r>
          </w:p>
        </w:tc>
      </w:tr>
      <w:tr w:rsidR="00733DB9" w:rsidRPr="00733DB9" w14:paraId="2A8ECBA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0D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70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8FA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4AE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BF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9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926340</w:t>
            </w:r>
          </w:p>
        </w:tc>
      </w:tr>
      <w:tr w:rsidR="00733DB9" w:rsidRPr="00733DB9" w14:paraId="3303F8C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5F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9D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96C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CF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5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34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924949</w:t>
            </w:r>
          </w:p>
        </w:tc>
      </w:tr>
      <w:tr w:rsidR="00733DB9" w:rsidRPr="00733DB9" w14:paraId="4745B02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5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AAD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12:50:23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78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EF0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8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8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924947</w:t>
            </w:r>
          </w:p>
        </w:tc>
      </w:tr>
      <w:tr w:rsidR="00733DB9" w:rsidRPr="00733DB9" w14:paraId="4DD7D06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E2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8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FC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455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CDC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7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923863</w:t>
            </w:r>
          </w:p>
        </w:tc>
      </w:tr>
      <w:tr w:rsidR="00733DB9" w:rsidRPr="00733DB9" w14:paraId="258AA54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E45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78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3A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27A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1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D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923861</w:t>
            </w:r>
          </w:p>
        </w:tc>
      </w:tr>
      <w:tr w:rsidR="00733DB9" w:rsidRPr="00733DB9" w14:paraId="053C980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DC4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71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A1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4D6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B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B5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918201</w:t>
            </w:r>
          </w:p>
        </w:tc>
      </w:tr>
      <w:tr w:rsidR="00733DB9" w:rsidRPr="00733DB9" w14:paraId="489AC2E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84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F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12:41:52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773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CB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D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4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915950</w:t>
            </w:r>
          </w:p>
        </w:tc>
      </w:tr>
      <w:tr w:rsidR="00733DB9" w:rsidRPr="00733DB9" w14:paraId="4E2DD96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71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15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12:38:20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67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DCD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F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2B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912725</w:t>
            </w:r>
          </w:p>
        </w:tc>
      </w:tr>
      <w:tr w:rsidR="00733DB9" w:rsidRPr="00733DB9" w14:paraId="6279933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21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50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12:35:57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99D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B65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2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1B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910387</w:t>
            </w:r>
          </w:p>
        </w:tc>
      </w:tr>
      <w:tr w:rsidR="00733DB9" w:rsidRPr="00733DB9" w14:paraId="14673AF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9A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6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12:35:57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5F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51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3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86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910385</w:t>
            </w:r>
          </w:p>
        </w:tc>
      </w:tr>
      <w:tr w:rsidR="00733DB9" w:rsidRPr="00733DB9" w14:paraId="3F75803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2E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2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1B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2FF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9D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C3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903112</w:t>
            </w:r>
          </w:p>
        </w:tc>
      </w:tr>
      <w:tr w:rsidR="00733DB9" w:rsidRPr="00733DB9" w14:paraId="75E5D37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8C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BF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21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382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04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3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902003</w:t>
            </w:r>
          </w:p>
        </w:tc>
      </w:tr>
      <w:tr w:rsidR="00733DB9" w:rsidRPr="00733DB9" w14:paraId="61FA2F1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44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04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12:26:23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43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4C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3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0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901324</w:t>
            </w:r>
          </w:p>
        </w:tc>
      </w:tr>
      <w:tr w:rsidR="00733DB9" w:rsidRPr="00733DB9" w14:paraId="360466F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D4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19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2F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15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1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C30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896954</w:t>
            </w:r>
          </w:p>
        </w:tc>
      </w:tr>
      <w:tr w:rsidR="00733DB9" w:rsidRPr="00733DB9" w14:paraId="506B11B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5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67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12:20:53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D2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E2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60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A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896952</w:t>
            </w:r>
          </w:p>
        </w:tc>
      </w:tr>
      <w:tr w:rsidR="00733DB9" w:rsidRPr="00733DB9" w14:paraId="30B304F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49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50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12:15:59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3E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9FA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BF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73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892907</w:t>
            </w:r>
          </w:p>
        </w:tc>
      </w:tr>
      <w:tr w:rsidR="00733DB9" w:rsidRPr="00733DB9" w14:paraId="0765E16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9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95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E4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9D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3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7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887856</w:t>
            </w:r>
          </w:p>
        </w:tc>
      </w:tr>
      <w:tr w:rsidR="00733DB9" w:rsidRPr="00733DB9" w14:paraId="1EA34EA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2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9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1BF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BF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7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83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887854</w:t>
            </w:r>
          </w:p>
        </w:tc>
      </w:tr>
      <w:tr w:rsidR="00733DB9" w:rsidRPr="00733DB9" w14:paraId="5557A2C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08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4F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7A6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97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42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1E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884515</w:t>
            </w:r>
          </w:p>
        </w:tc>
      </w:tr>
      <w:tr w:rsidR="00733DB9" w:rsidRPr="00733DB9" w14:paraId="276767C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C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8E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DB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AC5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8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8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883074</w:t>
            </w:r>
          </w:p>
        </w:tc>
      </w:tr>
      <w:tr w:rsidR="00733DB9" w:rsidRPr="00733DB9" w14:paraId="06E08C5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3E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0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6D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AA6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F22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FF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881668</w:t>
            </w:r>
          </w:p>
        </w:tc>
      </w:tr>
      <w:tr w:rsidR="00733DB9" w:rsidRPr="00733DB9" w14:paraId="382A70A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F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38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4B7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DF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2E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2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881666</w:t>
            </w:r>
          </w:p>
        </w:tc>
      </w:tr>
      <w:tr w:rsidR="00733DB9" w:rsidRPr="00733DB9" w14:paraId="0DE740C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15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27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63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EA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AD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1E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881664</w:t>
            </w:r>
          </w:p>
        </w:tc>
      </w:tr>
      <w:tr w:rsidR="00733DB9" w:rsidRPr="00733DB9" w14:paraId="7AE2457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00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88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5E1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47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C3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C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881662</w:t>
            </w:r>
          </w:p>
        </w:tc>
      </w:tr>
      <w:tr w:rsidR="00733DB9" w:rsidRPr="00733DB9" w14:paraId="399F842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F0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CA7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12:01:32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098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E4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77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C7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881660</w:t>
            </w:r>
          </w:p>
        </w:tc>
      </w:tr>
      <w:tr w:rsidR="00733DB9" w:rsidRPr="00733DB9" w14:paraId="5F7AFFB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5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836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11:43:23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E8A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72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E9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035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865370</w:t>
            </w:r>
          </w:p>
        </w:tc>
      </w:tr>
      <w:tr w:rsidR="00733DB9" w:rsidRPr="00733DB9" w14:paraId="1EADEF8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0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2E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11:43:23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7E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7C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B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B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865368</w:t>
            </w:r>
          </w:p>
        </w:tc>
      </w:tr>
      <w:tr w:rsidR="00733DB9" w:rsidRPr="00733DB9" w14:paraId="78DBB06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8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1D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C8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710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84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EC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861377</w:t>
            </w:r>
          </w:p>
        </w:tc>
      </w:tr>
      <w:tr w:rsidR="00733DB9" w:rsidRPr="00733DB9" w14:paraId="33818E2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67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0D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DD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42D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8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D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856135</w:t>
            </w:r>
          </w:p>
        </w:tc>
      </w:tr>
      <w:tr w:rsidR="00733DB9" w:rsidRPr="00733DB9" w14:paraId="411760F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6F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C2E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11:31:54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7B5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D7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0C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4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856133</w:t>
            </w:r>
          </w:p>
        </w:tc>
      </w:tr>
      <w:tr w:rsidR="00733DB9" w:rsidRPr="00733DB9" w14:paraId="1A6A0EE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B7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A0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11:29:18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753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9C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51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0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853972</w:t>
            </w:r>
          </w:p>
        </w:tc>
      </w:tr>
      <w:tr w:rsidR="00733DB9" w:rsidRPr="00733DB9" w14:paraId="1BED2FD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9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8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11:22:02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51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A01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6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02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847970</w:t>
            </w:r>
          </w:p>
        </w:tc>
      </w:tr>
      <w:tr w:rsidR="00733DB9" w:rsidRPr="00733DB9" w14:paraId="3CC38EF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FC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29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11:13:34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A0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11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C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8B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841729</w:t>
            </w:r>
          </w:p>
        </w:tc>
      </w:tr>
      <w:tr w:rsidR="00733DB9" w:rsidRPr="00733DB9" w14:paraId="09974E6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1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01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11:13:34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E1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35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8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A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841727</w:t>
            </w:r>
          </w:p>
        </w:tc>
      </w:tr>
      <w:tr w:rsidR="00733DB9" w:rsidRPr="00733DB9" w14:paraId="7D784C0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07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F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CFD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BF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43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35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837495</w:t>
            </w:r>
          </w:p>
        </w:tc>
      </w:tr>
      <w:tr w:rsidR="00733DB9" w:rsidRPr="00733DB9" w14:paraId="4EA9D5D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6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2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83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BB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CD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92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837493</w:t>
            </w:r>
          </w:p>
        </w:tc>
      </w:tr>
      <w:tr w:rsidR="00733DB9" w:rsidRPr="00733DB9" w14:paraId="17D9C05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0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DB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FB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A55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3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98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835988</w:t>
            </w:r>
          </w:p>
        </w:tc>
      </w:tr>
      <w:tr w:rsidR="00733DB9" w:rsidRPr="00733DB9" w14:paraId="1CDE0E8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6E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08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11:04:15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CB2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957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E65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DC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834685</w:t>
            </w:r>
          </w:p>
        </w:tc>
      </w:tr>
      <w:tr w:rsidR="00733DB9" w:rsidRPr="00733DB9" w14:paraId="56BB0E0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682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47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CE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E7F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A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E1F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826982</w:t>
            </w:r>
          </w:p>
        </w:tc>
      </w:tr>
      <w:tr w:rsidR="00733DB9" w:rsidRPr="00733DB9" w14:paraId="0D4DD3E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3D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D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8E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98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4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6E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826980</w:t>
            </w:r>
          </w:p>
        </w:tc>
      </w:tr>
      <w:tr w:rsidR="00733DB9" w:rsidRPr="00733DB9" w14:paraId="7961D9C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70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569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D4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E3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94C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7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825795</w:t>
            </w:r>
          </w:p>
        </w:tc>
      </w:tr>
      <w:tr w:rsidR="00733DB9" w:rsidRPr="00733DB9" w14:paraId="66E95AF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AF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50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1B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EB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4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32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823770</w:t>
            </w:r>
          </w:p>
        </w:tc>
      </w:tr>
      <w:tr w:rsidR="00733DB9" w:rsidRPr="00733DB9" w14:paraId="5C70621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5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3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10:51:26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20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0E9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6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63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823768</w:t>
            </w:r>
          </w:p>
        </w:tc>
      </w:tr>
      <w:tr w:rsidR="00733DB9" w:rsidRPr="00733DB9" w14:paraId="6C67DF8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9E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BF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CD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6DF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71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7F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819464</w:t>
            </w:r>
          </w:p>
        </w:tc>
      </w:tr>
      <w:tr w:rsidR="00733DB9" w:rsidRPr="00733DB9" w14:paraId="3D91882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331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A1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1E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B5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B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A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819462</w:t>
            </w:r>
          </w:p>
        </w:tc>
      </w:tr>
      <w:tr w:rsidR="00733DB9" w:rsidRPr="00733DB9" w14:paraId="5BEE488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D2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AC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91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B9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3C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434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819460</w:t>
            </w:r>
          </w:p>
        </w:tc>
      </w:tr>
      <w:tr w:rsidR="00733DB9" w:rsidRPr="00733DB9" w14:paraId="09BC168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CE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A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17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12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E3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E3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819458</w:t>
            </w:r>
          </w:p>
        </w:tc>
      </w:tr>
      <w:tr w:rsidR="00733DB9" w:rsidRPr="00733DB9" w14:paraId="1378AA8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AB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C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1A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16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50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B1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819456</w:t>
            </w:r>
          </w:p>
        </w:tc>
      </w:tr>
      <w:tr w:rsidR="00733DB9" w:rsidRPr="00733DB9" w14:paraId="5845F74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9A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FC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B1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F0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4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BB2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819454</w:t>
            </w:r>
          </w:p>
        </w:tc>
      </w:tr>
      <w:tr w:rsidR="00733DB9" w:rsidRPr="00733DB9" w14:paraId="0EE38A0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E07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E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292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CF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33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96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819452</w:t>
            </w:r>
          </w:p>
        </w:tc>
      </w:tr>
      <w:tr w:rsidR="00733DB9" w:rsidRPr="00733DB9" w14:paraId="383B3BB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E4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E4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CF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157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9D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E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819450</w:t>
            </w:r>
          </w:p>
        </w:tc>
      </w:tr>
      <w:tr w:rsidR="00733DB9" w:rsidRPr="00733DB9" w14:paraId="79F645E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6E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7DA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0B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1A2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8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A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819448</w:t>
            </w:r>
          </w:p>
        </w:tc>
      </w:tr>
      <w:tr w:rsidR="00733DB9" w:rsidRPr="00733DB9" w14:paraId="28A1B3D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55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4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10:43:12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9E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67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C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C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816856</w:t>
            </w:r>
          </w:p>
        </w:tc>
      </w:tr>
      <w:tr w:rsidR="00733DB9" w:rsidRPr="00733DB9" w14:paraId="385256B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F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C5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10:24:50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F2D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BAA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95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C1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802553</w:t>
            </w:r>
          </w:p>
        </w:tc>
      </w:tr>
      <w:tr w:rsidR="00733DB9" w:rsidRPr="00733DB9" w14:paraId="1975ECA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A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48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10:16:06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C5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E3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D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7A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795871</w:t>
            </w:r>
          </w:p>
        </w:tc>
      </w:tr>
      <w:tr w:rsidR="00733DB9" w:rsidRPr="00733DB9" w14:paraId="7237DE3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F8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4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10:11:10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EB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D7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2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B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791977</w:t>
            </w:r>
          </w:p>
        </w:tc>
      </w:tr>
      <w:tr w:rsidR="00733DB9" w:rsidRPr="00733DB9" w14:paraId="7E03957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CDB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57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10:10:46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17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D59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F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27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791598</w:t>
            </w:r>
          </w:p>
        </w:tc>
      </w:tr>
      <w:tr w:rsidR="00733DB9" w:rsidRPr="00733DB9" w14:paraId="4CA8EB4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1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99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10:03:00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EB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8E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4C4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F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784843</w:t>
            </w:r>
          </w:p>
        </w:tc>
      </w:tr>
      <w:tr w:rsidR="00733DB9" w:rsidRPr="00733DB9" w14:paraId="18450BA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0F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3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10:03:00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26E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781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8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1E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784841</w:t>
            </w:r>
          </w:p>
        </w:tc>
      </w:tr>
      <w:tr w:rsidR="00733DB9" w:rsidRPr="00733DB9" w14:paraId="1E1C915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66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7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09:58:38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E79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54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8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C5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779881</w:t>
            </w:r>
          </w:p>
        </w:tc>
      </w:tr>
      <w:tr w:rsidR="00733DB9" w:rsidRPr="00733DB9" w14:paraId="120C65E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CA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32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09:55:54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2CF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C3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5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45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775297</w:t>
            </w:r>
          </w:p>
        </w:tc>
      </w:tr>
      <w:tr w:rsidR="00733DB9" w:rsidRPr="00733DB9" w14:paraId="5069002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11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B3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09:54:36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E8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50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47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60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773006</w:t>
            </w:r>
          </w:p>
        </w:tc>
      </w:tr>
      <w:tr w:rsidR="00733DB9" w:rsidRPr="00733DB9" w14:paraId="6234F7E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A9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D7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09:52:01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79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D4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C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C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767987</w:t>
            </w:r>
          </w:p>
        </w:tc>
      </w:tr>
      <w:tr w:rsidR="00733DB9" w:rsidRPr="00733DB9" w14:paraId="4B62116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56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F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69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7AE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5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0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762443</w:t>
            </w:r>
          </w:p>
        </w:tc>
      </w:tr>
      <w:tr w:rsidR="00733DB9" w:rsidRPr="00733DB9" w14:paraId="4950531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D8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FC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09:48:52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0F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E8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25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BA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762202</w:t>
            </w:r>
          </w:p>
        </w:tc>
      </w:tr>
      <w:tr w:rsidR="00733DB9" w:rsidRPr="00733DB9" w14:paraId="0CEBBFF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A5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B9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15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EC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D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A5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761037</w:t>
            </w:r>
          </w:p>
        </w:tc>
      </w:tr>
      <w:tr w:rsidR="00733DB9" w:rsidRPr="00733DB9" w14:paraId="4B81236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FA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60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09:47:15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29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457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E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EE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759918</w:t>
            </w:r>
          </w:p>
        </w:tc>
      </w:tr>
      <w:tr w:rsidR="00733DB9" w:rsidRPr="00733DB9" w14:paraId="7B55984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FD0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51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09:39:46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D0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F5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9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1D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749811</w:t>
            </w:r>
          </w:p>
        </w:tc>
      </w:tr>
      <w:tr w:rsidR="00733DB9" w:rsidRPr="00733DB9" w14:paraId="7E1882B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66E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1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09:35:28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07F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2A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95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5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743762</w:t>
            </w:r>
          </w:p>
        </w:tc>
      </w:tr>
      <w:tr w:rsidR="00733DB9" w:rsidRPr="00733DB9" w14:paraId="4390439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23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41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CF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0B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18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A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733403</w:t>
            </w:r>
          </w:p>
        </w:tc>
      </w:tr>
      <w:tr w:rsidR="00733DB9" w:rsidRPr="00733DB9" w14:paraId="71025B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F4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8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35F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CE5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03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6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733401</w:t>
            </w:r>
          </w:p>
        </w:tc>
      </w:tr>
      <w:tr w:rsidR="00733DB9" w:rsidRPr="00733DB9" w14:paraId="39773B6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FDB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1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F1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3B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451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7D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733399</w:t>
            </w:r>
          </w:p>
        </w:tc>
      </w:tr>
      <w:tr w:rsidR="00733DB9" w:rsidRPr="00733DB9" w14:paraId="3EF63F5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8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8F6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09:20:22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527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152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B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0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727091</w:t>
            </w:r>
          </w:p>
        </w:tc>
      </w:tr>
      <w:tr w:rsidR="00733DB9" w:rsidRPr="00733DB9" w14:paraId="2E36AAE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CA0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8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CB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0B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B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4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724257</w:t>
            </w:r>
          </w:p>
        </w:tc>
      </w:tr>
      <w:tr w:rsidR="00733DB9" w:rsidRPr="00733DB9" w14:paraId="7801307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41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6C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F9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70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92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4B7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724248</w:t>
            </w:r>
          </w:p>
        </w:tc>
      </w:tr>
      <w:tr w:rsidR="00733DB9" w:rsidRPr="00733DB9" w14:paraId="28204E7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1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23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AB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FE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1F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B8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717208</w:t>
            </w:r>
          </w:p>
        </w:tc>
      </w:tr>
      <w:tr w:rsidR="00733DB9" w:rsidRPr="00733DB9" w14:paraId="33E2CC4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E5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B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71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27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AA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F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717206</w:t>
            </w:r>
          </w:p>
        </w:tc>
      </w:tr>
      <w:tr w:rsidR="00733DB9" w:rsidRPr="00733DB9" w14:paraId="7562541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7F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DF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09:12:17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AF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DB2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E6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F8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717165</w:t>
            </w:r>
          </w:p>
        </w:tc>
      </w:tr>
      <w:tr w:rsidR="00733DB9" w:rsidRPr="00733DB9" w14:paraId="6405A8E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A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B4D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63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FF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150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5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715920</w:t>
            </w:r>
          </w:p>
        </w:tc>
      </w:tr>
      <w:tr w:rsidR="00733DB9" w:rsidRPr="00733DB9" w14:paraId="0E95657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DE5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DB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DB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75B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9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29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715922</w:t>
            </w:r>
          </w:p>
        </w:tc>
      </w:tr>
      <w:tr w:rsidR="00733DB9" w:rsidRPr="00733DB9" w14:paraId="7CE1F23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54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E7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09:10:08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B10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C36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F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40A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714938</w:t>
            </w:r>
          </w:p>
        </w:tc>
      </w:tr>
      <w:tr w:rsidR="00733DB9" w:rsidRPr="00733DB9" w14:paraId="07E7934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3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90B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09:07:26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95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09F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83B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EE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711831</w:t>
            </w:r>
          </w:p>
        </w:tc>
      </w:tr>
      <w:tr w:rsidR="00733DB9" w:rsidRPr="00733DB9" w14:paraId="6F14367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CA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F9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C8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13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CC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2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699839</w:t>
            </w:r>
          </w:p>
        </w:tc>
      </w:tr>
      <w:tr w:rsidR="00733DB9" w:rsidRPr="00733DB9" w14:paraId="208C155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A8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A5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09:00:00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D71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82B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65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50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699837</w:t>
            </w:r>
          </w:p>
        </w:tc>
      </w:tr>
      <w:tr w:rsidR="00733DB9" w:rsidRPr="00733DB9" w14:paraId="20FE009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98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8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53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7F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D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2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681977</w:t>
            </w:r>
          </w:p>
        </w:tc>
      </w:tr>
      <w:tr w:rsidR="00733DB9" w:rsidRPr="00733DB9" w14:paraId="62C7C5D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93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EC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34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83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D8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59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681975</w:t>
            </w:r>
          </w:p>
        </w:tc>
      </w:tr>
      <w:tr w:rsidR="00733DB9" w:rsidRPr="00733DB9" w14:paraId="45E384A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5D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A3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91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651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B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C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677465</w:t>
            </w:r>
          </w:p>
        </w:tc>
      </w:tr>
      <w:tr w:rsidR="00733DB9" w:rsidRPr="00733DB9" w14:paraId="036C353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B3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4F8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08:40:38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31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8E6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22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E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672658</w:t>
            </w:r>
          </w:p>
        </w:tc>
      </w:tr>
      <w:tr w:rsidR="00733DB9" w:rsidRPr="00733DB9" w14:paraId="494D7A0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A8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F79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AC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0A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C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0D4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662860</w:t>
            </w:r>
          </w:p>
        </w:tc>
      </w:tr>
      <w:tr w:rsidR="00733DB9" w:rsidRPr="00733DB9" w14:paraId="215406D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8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C2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08:31:27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7E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38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812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98B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659522</w:t>
            </w:r>
          </w:p>
        </w:tc>
      </w:tr>
      <w:tr w:rsidR="00733DB9" w:rsidRPr="00733DB9" w14:paraId="492F73C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0F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85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FC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41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32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7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656128</w:t>
            </w:r>
          </w:p>
        </w:tc>
      </w:tr>
      <w:tr w:rsidR="00733DB9" w:rsidRPr="00733DB9" w14:paraId="006B1060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A6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B8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63A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62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3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A6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654627</w:t>
            </w:r>
          </w:p>
        </w:tc>
      </w:tr>
      <w:tr w:rsidR="00733DB9" w:rsidRPr="00733DB9" w14:paraId="4DAA5E5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D18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C0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97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F2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1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F26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644246</w:t>
            </w:r>
          </w:p>
        </w:tc>
      </w:tr>
      <w:tr w:rsidR="00733DB9" w:rsidRPr="00733DB9" w14:paraId="09ED269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24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C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F07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2C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284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428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644182</w:t>
            </w:r>
          </w:p>
        </w:tc>
      </w:tr>
      <w:tr w:rsidR="00733DB9" w:rsidRPr="00733DB9" w14:paraId="4083903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D6A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D14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E17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75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25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D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644180</w:t>
            </w:r>
          </w:p>
        </w:tc>
      </w:tr>
      <w:tr w:rsidR="00733DB9" w:rsidRPr="00733DB9" w14:paraId="1A9F537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6B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6E7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C94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FCD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F9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B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644178</w:t>
            </w:r>
          </w:p>
        </w:tc>
      </w:tr>
      <w:tr w:rsidR="00733DB9" w:rsidRPr="00733DB9" w14:paraId="46958DA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45C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21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60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82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67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95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641694</w:t>
            </w:r>
          </w:p>
        </w:tc>
      </w:tr>
      <w:tr w:rsidR="00733DB9" w:rsidRPr="00733DB9" w14:paraId="78FFB48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2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A5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B1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86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9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D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632870</w:t>
            </w:r>
          </w:p>
        </w:tc>
      </w:tr>
      <w:tr w:rsidR="00733DB9" w:rsidRPr="00733DB9" w14:paraId="113DEE0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A4D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75D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999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41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7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EC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632868</w:t>
            </w:r>
          </w:p>
        </w:tc>
      </w:tr>
      <w:tr w:rsidR="00733DB9" w:rsidRPr="00733DB9" w14:paraId="4CE5380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49E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6F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A5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2C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8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D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631744</w:t>
            </w:r>
          </w:p>
        </w:tc>
      </w:tr>
      <w:tr w:rsidR="00733DB9" w:rsidRPr="00733DB9" w14:paraId="3E3186E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B61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89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F1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A79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A3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BC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631742</w:t>
            </w:r>
          </w:p>
        </w:tc>
      </w:tr>
      <w:tr w:rsidR="00733DB9" w:rsidRPr="00733DB9" w14:paraId="3D92CCE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BC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CD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A9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034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EF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50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630653</w:t>
            </w:r>
          </w:p>
        </w:tc>
      </w:tr>
      <w:tr w:rsidR="00733DB9" w:rsidRPr="00733DB9" w14:paraId="3F927E6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427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D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33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473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E9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16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630138</w:t>
            </w:r>
          </w:p>
        </w:tc>
      </w:tr>
      <w:tr w:rsidR="00733DB9" w:rsidRPr="00733DB9" w14:paraId="139359F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62F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1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4F2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59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E2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036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630136</w:t>
            </w:r>
          </w:p>
        </w:tc>
      </w:tr>
      <w:tr w:rsidR="00733DB9" w:rsidRPr="00733DB9" w14:paraId="0196B34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208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1BE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08:10:13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BD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C79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5F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01B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630134</w:t>
            </w:r>
          </w:p>
        </w:tc>
      </w:tr>
      <w:tr w:rsidR="00733DB9" w:rsidRPr="00733DB9" w14:paraId="4F66631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96E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6CF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2E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106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4B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F6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628536</w:t>
            </w:r>
          </w:p>
        </w:tc>
      </w:tr>
      <w:tr w:rsidR="00733DB9" w:rsidRPr="00733DB9" w14:paraId="4143E50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33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3FD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799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4E7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B0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669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624346</w:t>
            </w:r>
          </w:p>
        </w:tc>
      </w:tr>
      <w:tr w:rsidR="00733DB9" w:rsidRPr="00733DB9" w14:paraId="580311F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00C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E96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BC3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82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E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0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617837</w:t>
            </w:r>
          </w:p>
        </w:tc>
      </w:tr>
      <w:tr w:rsidR="00733DB9" w:rsidRPr="00733DB9" w14:paraId="16435E0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75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554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FC6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E2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91C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6FD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617835</w:t>
            </w:r>
          </w:p>
        </w:tc>
      </w:tr>
      <w:tr w:rsidR="00733DB9" w:rsidRPr="00733DB9" w14:paraId="0884E7F4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B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657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65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4C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E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C4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617833</w:t>
            </w:r>
          </w:p>
        </w:tc>
      </w:tr>
      <w:tr w:rsidR="00733DB9" w:rsidRPr="00733DB9" w14:paraId="621575F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50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795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ED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72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981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FB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616011</w:t>
            </w:r>
          </w:p>
        </w:tc>
      </w:tr>
      <w:tr w:rsidR="00733DB9" w:rsidRPr="00733DB9" w14:paraId="1DE68F1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CF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F9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64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152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85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67B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615887</w:t>
            </w:r>
          </w:p>
        </w:tc>
      </w:tr>
      <w:tr w:rsidR="00733DB9" w:rsidRPr="00733DB9" w14:paraId="4E05DD6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E9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AC9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08:02:06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1A6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44D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F10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25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615885</w:t>
            </w:r>
          </w:p>
        </w:tc>
      </w:tr>
      <w:tr w:rsidR="00733DB9" w:rsidRPr="00733DB9" w14:paraId="1EDE35AE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D2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B0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07:52:51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08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57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9D4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DA8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596543</w:t>
            </w:r>
          </w:p>
        </w:tc>
      </w:tr>
      <w:tr w:rsidR="00733DB9" w:rsidRPr="00733DB9" w14:paraId="3845FE2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21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0F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80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89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29C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66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594365</w:t>
            </w:r>
          </w:p>
        </w:tc>
      </w:tr>
      <w:tr w:rsidR="00733DB9" w:rsidRPr="00733DB9" w14:paraId="2739CEE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301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7BC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8B2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00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43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A0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594363</w:t>
            </w:r>
          </w:p>
        </w:tc>
      </w:tr>
      <w:tr w:rsidR="00733DB9" w:rsidRPr="00733DB9" w14:paraId="28750CD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679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908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07:50:32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88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63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804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48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592070</w:t>
            </w:r>
          </w:p>
        </w:tc>
      </w:tr>
      <w:tr w:rsidR="00733DB9" w:rsidRPr="00733DB9" w14:paraId="1ADE0131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B9C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BB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33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7E8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0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3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589705</w:t>
            </w:r>
          </w:p>
        </w:tc>
      </w:tr>
      <w:tr w:rsidR="00733DB9" w:rsidRPr="00733DB9" w14:paraId="1EABC47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767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850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04F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34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026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80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576092</w:t>
            </w:r>
          </w:p>
        </w:tc>
      </w:tr>
      <w:tr w:rsidR="00733DB9" w:rsidRPr="00733DB9" w14:paraId="5BB9A0E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2E9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52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D6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27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46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CB0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576090</w:t>
            </w:r>
          </w:p>
        </w:tc>
      </w:tr>
      <w:tr w:rsidR="00733DB9" w:rsidRPr="00733DB9" w14:paraId="17EF420B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202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53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07:42:04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BF5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B32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96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5B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576081</w:t>
            </w:r>
          </w:p>
        </w:tc>
      </w:tr>
      <w:tr w:rsidR="00733DB9" w:rsidRPr="00733DB9" w14:paraId="63E0A13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42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D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97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422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BE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605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565154</w:t>
            </w:r>
          </w:p>
        </w:tc>
      </w:tr>
      <w:tr w:rsidR="00733DB9" w:rsidRPr="00733DB9" w14:paraId="199E409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D2F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8D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B8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0A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64E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A82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565152</w:t>
            </w:r>
          </w:p>
        </w:tc>
      </w:tr>
      <w:tr w:rsidR="00733DB9" w:rsidRPr="00733DB9" w14:paraId="0D45F73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482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F6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19C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EB0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04D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E8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563026</w:t>
            </w:r>
          </w:p>
        </w:tc>
      </w:tr>
      <w:tr w:rsidR="00733DB9" w:rsidRPr="00733DB9" w14:paraId="19CAF3C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70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7DE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96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F4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74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E5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559549</w:t>
            </w:r>
          </w:p>
        </w:tc>
      </w:tr>
      <w:tr w:rsidR="00733DB9" w:rsidRPr="00733DB9" w14:paraId="66472F5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B1A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082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C8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EE7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ED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28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559547</w:t>
            </w:r>
          </w:p>
        </w:tc>
      </w:tr>
      <w:tr w:rsidR="00733DB9" w:rsidRPr="00733DB9" w14:paraId="024B6BEF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5CA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4A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6940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06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E31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1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553686</w:t>
            </w:r>
          </w:p>
        </w:tc>
      </w:tr>
      <w:tr w:rsidR="00733DB9" w:rsidRPr="00733DB9" w14:paraId="2BD4799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7E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66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4F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2D9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7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E3C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553115</w:t>
            </w:r>
          </w:p>
        </w:tc>
      </w:tr>
      <w:tr w:rsidR="00733DB9" w:rsidRPr="00733DB9" w14:paraId="33B1F05D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A5B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E0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806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76B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23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790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542908</w:t>
            </w:r>
          </w:p>
        </w:tc>
      </w:tr>
      <w:tr w:rsidR="00733DB9" w:rsidRPr="00733DB9" w14:paraId="74C09D45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EC2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81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372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74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BC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CD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541324</w:t>
            </w:r>
          </w:p>
        </w:tc>
      </w:tr>
      <w:tr w:rsidR="00733DB9" w:rsidRPr="00733DB9" w14:paraId="700E116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48B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716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07:23:01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124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0F2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0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7A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541322</w:t>
            </w:r>
          </w:p>
        </w:tc>
      </w:tr>
      <w:tr w:rsidR="00733DB9" w:rsidRPr="00733DB9" w14:paraId="79FD8CD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045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584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6C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509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7E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7DB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533735</w:t>
            </w:r>
          </w:p>
        </w:tc>
      </w:tr>
      <w:tr w:rsidR="00733DB9" w:rsidRPr="00733DB9" w14:paraId="42EF54A2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43D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43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F5F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2EF1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7D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7CA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532935</w:t>
            </w:r>
          </w:p>
        </w:tc>
      </w:tr>
      <w:tr w:rsidR="00733DB9" w:rsidRPr="00733DB9" w14:paraId="52D34DB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54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C69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535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3149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AC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2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524982</w:t>
            </w:r>
          </w:p>
        </w:tc>
      </w:tr>
      <w:tr w:rsidR="00733DB9" w:rsidRPr="00733DB9" w14:paraId="237752A8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28C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C56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07:13:16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4D2A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3B2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4A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00F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524980</w:t>
            </w:r>
          </w:p>
        </w:tc>
      </w:tr>
      <w:tr w:rsidR="00733DB9" w:rsidRPr="00733DB9" w14:paraId="4F9F10F3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AB7B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D3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C78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2C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0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D2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519240</w:t>
            </w:r>
          </w:p>
        </w:tc>
      </w:tr>
      <w:tr w:rsidR="00733DB9" w:rsidRPr="00733DB9" w14:paraId="4E2CD6D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101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5B8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85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253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5F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7FD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519238</w:t>
            </w:r>
          </w:p>
        </w:tc>
      </w:tr>
      <w:tr w:rsidR="00733DB9" w:rsidRPr="00733DB9" w14:paraId="1B5A35BC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9C0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423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5A6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3ECF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EA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1C1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510569</w:t>
            </w:r>
          </w:p>
        </w:tc>
      </w:tr>
      <w:tr w:rsidR="00733DB9" w:rsidRPr="00733DB9" w14:paraId="32B48EBA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1EB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811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B5D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F9D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6D4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61D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510542</w:t>
            </w:r>
          </w:p>
        </w:tc>
      </w:tr>
      <w:tr w:rsidR="00733DB9" w:rsidRPr="00733DB9" w14:paraId="57F4C8F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4764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AEA8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90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AF4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5DF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9E3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510533</w:t>
            </w:r>
          </w:p>
        </w:tc>
      </w:tr>
      <w:tr w:rsidR="00733DB9" w:rsidRPr="00733DB9" w14:paraId="28891FB6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D13F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4117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FC15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453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B73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69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504460</w:t>
            </w:r>
          </w:p>
        </w:tc>
      </w:tr>
      <w:tr w:rsidR="00733DB9" w:rsidRPr="00733DB9" w14:paraId="51698289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41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7F6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B54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7ED8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0FB2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05E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502074</w:t>
            </w:r>
          </w:p>
        </w:tc>
      </w:tr>
      <w:tr w:rsidR="00733DB9" w:rsidRPr="00733DB9" w14:paraId="2B8E26F7" w14:textId="77777777" w:rsidTr="00733DB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B130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20-Apr-2018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5C19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07:01:11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6DE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00C" w14:textId="77777777" w:rsidR="00733DB9" w:rsidRPr="00733DB9" w:rsidRDefault="00733DB9" w:rsidP="00733DB9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6755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33DB9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D97C" w14:textId="77777777" w:rsidR="00733DB9" w:rsidRPr="00733DB9" w:rsidRDefault="00733DB9" w:rsidP="00733DB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33DB9">
              <w:rPr>
                <w:rFonts w:ascii="Arial" w:hAnsi="Arial" w:cs="Arial"/>
                <w:sz w:val="20"/>
                <w:szCs w:val="20"/>
                <w:lang w:eastAsia="en-GB"/>
              </w:rPr>
              <w:t>502062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0C6534">
                          <w:pPr>
                            <w:pStyle w:val="MacPacTrailer"/>
                          </w:pPr>
                          <w:fldSimple w:instr=" DOCPROPERTY  docId ">
                            <w:r w:rsidR="00747074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747074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747074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3DB9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85">
    <w:name w:val="xl1885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6">
    <w:name w:val="xl1886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87">
    <w:name w:val="xl1887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88">
    <w:name w:val="xl1888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89">
    <w:name w:val="xl1889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0">
    <w:name w:val="xl1890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1">
    <w:name w:val="xl1891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2">
    <w:name w:val="xl1892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3">
    <w:name w:val="xl1893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4">
    <w:name w:val="xl1894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5">
    <w:name w:val="xl1895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6">
    <w:name w:val="xl1896"/>
    <w:basedOn w:val="Normal"/>
    <w:rsid w:val="00733D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7">
    <w:name w:val="xl1897"/>
    <w:basedOn w:val="Normal"/>
    <w:rsid w:val="00733D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8">
    <w:name w:val="xl1898"/>
    <w:basedOn w:val="Normal"/>
    <w:rsid w:val="00733D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9">
    <w:name w:val="xl1899"/>
    <w:basedOn w:val="Normal"/>
    <w:rsid w:val="00733D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0">
    <w:name w:val="xl1900"/>
    <w:basedOn w:val="Normal"/>
    <w:rsid w:val="00733D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1">
    <w:name w:val="xl1901"/>
    <w:basedOn w:val="Normal"/>
    <w:rsid w:val="00733D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2">
    <w:name w:val="xl1902"/>
    <w:basedOn w:val="Normal"/>
    <w:rsid w:val="00733D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3">
    <w:name w:val="xl1903"/>
    <w:basedOn w:val="Normal"/>
    <w:rsid w:val="00733D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4">
    <w:name w:val="xl1904"/>
    <w:basedOn w:val="Normal"/>
    <w:rsid w:val="00733D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5">
    <w:name w:val="xl1905"/>
    <w:basedOn w:val="Normal"/>
    <w:rsid w:val="00733D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6">
    <w:name w:val="xl1906"/>
    <w:basedOn w:val="Normal"/>
    <w:rsid w:val="00733D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7">
    <w:name w:val="xl1907"/>
    <w:basedOn w:val="Normal"/>
    <w:rsid w:val="00733D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8">
    <w:name w:val="xl1908"/>
    <w:basedOn w:val="Normal"/>
    <w:rsid w:val="00733D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53E4-C17A-4D15-B0AE-FCB70D4B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0</TotalTime>
  <Pages>12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2</cp:revision>
  <cp:lastPrinted>2016-11-21T15:24:00Z</cp:lastPrinted>
  <dcterms:created xsi:type="dcterms:W3CDTF">2018-04-20T16:00:00Z</dcterms:created>
  <dcterms:modified xsi:type="dcterms:W3CDTF">2018-04-20T16:00:00Z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