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58EFC" w14:textId="09BDC6D5" w:rsidR="00D647F7" w:rsidRPr="00D647F7" w:rsidRDefault="000F60AB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19</w:t>
      </w:r>
      <w:r w:rsidR="00790104">
        <w:rPr>
          <w:sz w:val="22"/>
          <w:szCs w:val="22"/>
          <w:lang w:val="en"/>
        </w:rPr>
        <w:t xml:space="preserve"> </w:t>
      </w:r>
      <w:r w:rsidR="000C6534">
        <w:rPr>
          <w:sz w:val="22"/>
          <w:szCs w:val="22"/>
          <w:lang w:val="en"/>
        </w:rPr>
        <w:t>April</w:t>
      </w:r>
      <w:r w:rsidR="00790104">
        <w:rPr>
          <w:sz w:val="22"/>
          <w:szCs w:val="22"/>
          <w:lang w:val="en"/>
        </w:rPr>
        <w:t xml:space="preserve"> 201</w:t>
      </w:r>
      <w:r w:rsidR="00D306F6">
        <w:rPr>
          <w:sz w:val="22"/>
          <w:szCs w:val="22"/>
          <w:lang w:val="en"/>
        </w:rPr>
        <w:t>8</w:t>
      </w:r>
    </w:p>
    <w:p w14:paraId="49EB5434" w14:textId="77777777" w:rsidR="00D647F7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ISSUED ON BEHALF OF RELX PLC AND RELX NV</w:t>
      </w:r>
    </w:p>
    <w:p w14:paraId="640A35FD" w14:textId="77777777" w:rsidR="00DE4A7D" w:rsidRPr="00D647F7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Transactions in own shares</w:t>
      </w:r>
    </w:p>
    <w:p w14:paraId="2B14CD59" w14:textId="77777777" w:rsidR="00DE4A7D" w:rsidRPr="00D647F7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5816934A" w14:textId="5B2E2867" w:rsidR="00163D46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FD13D9">
        <w:rPr>
          <w:sz w:val="22"/>
          <w:szCs w:val="22"/>
          <w:lang w:val="en"/>
        </w:rPr>
        <w:t xml:space="preserve">RELX PLC announces that today it purchased </w:t>
      </w:r>
      <w:r w:rsidR="009A4370" w:rsidRPr="00FD13D9">
        <w:rPr>
          <w:sz w:val="22"/>
          <w:szCs w:val="22"/>
          <w:lang w:val="en"/>
        </w:rPr>
        <w:t>through</w:t>
      </w:r>
      <w:r w:rsidRPr="00FD13D9">
        <w:rPr>
          <w:sz w:val="22"/>
          <w:szCs w:val="22"/>
          <w:lang w:val="en"/>
        </w:rPr>
        <w:t xml:space="preserve"> </w:t>
      </w:r>
      <w:r w:rsidR="00C25D9C" w:rsidRPr="00C25D9C">
        <w:rPr>
          <w:sz w:val="22"/>
          <w:szCs w:val="22"/>
          <w:lang w:val="en"/>
        </w:rPr>
        <w:t>UBS Limited</w:t>
      </w:r>
      <w:r w:rsidRPr="00FD13D9">
        <w:rPr>
          <w:sz w:val="22"/>
          <w:szCs w:val="22"/>
          <w:lang w:val="en"/>
        </w:rPr>
        <w:t xml:space="preserve"> </w:t>
      </w:r>
      <w:r w:rsidR="000F60AB" w:rsidRPr="000F60AB">
        <w:rPr>
          <w:sz w:val="22"/>
          <w:szCs w:val="22"/>
          <w:lang w:val="en"/>
        </w:rPr>
        <w:t>133,439</w:t>
      </w:r>
      <w:r w:rsidR="005A2A30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RELX PLC ordinary shares of 14 </w:t>
      </w:r>
      <w:r w:rsidRPr="00FD13D9">
        <w:rPr>
          <w:sz w:val="22"/>
          <w:szCs w:val="22"/>
          <w:vertAlign w:val="superscript"/>
          <w:lang w:val="en"/>
        </w:rPr>
        <w:t>51</w:t>
      </w:r>
      <w:r w:rsidRPr="00FD13D9">
        <w:rPr>
          <w:sz w:val="22"/>
          <w:szCs w:val="22"/>
          <w:lang w:val="en"/>
        </w:rPr>
        <w:t>/</w:t>
      </w:r>
      <w:r w:rsidRPr="00FD13D9">
        <w:rPr>
          <w:sz w:val="22"/>
          <w:szCs w:val="22"/>
          <w:vertAlign w:val="subscript"/>
          <w:lang w:val="en"/>
        </w:rPr>
        <w:t>116</w:t>
      </w:r>
      <w:r w:rsidRPr="00FD13D9">
        <w:rPr>
          <w:sz w:val="22"/>
          <w:szCs w:val="22"/>
          <w:lang w:val="en"/>
        </w:rPr>
        <w:t xml:space="preserve"> pence each on the London Stock Exchange at a price of </w:t>
      </w:r>
      <w:r w:rsidR="000F60AB" w:rsidRPr="000F60AB">
        <w:rPr>
          <w:sz w:val="22"/>
          <w:szCs w:val="22"/>
          <w:lang w:val="en"/>
        </w:rPr>
        <w:t>1526.1793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pence per share. The purchased shares will be held as treasury shares.  Following the above purchase, RELX PLC holds </w:t>
      </w:r>
      <w:r w:rsidR="000F60AB" w:rsidRPr="000F60AB">
        <w:rPr>
          <w:sz w:val="22"/>
          <w:szCs w:val="22"/>
          <w:lang w:val="en"/>
        </w:rPr>
        <w:t>71,468,492</w:t>
      </w:r>
      <w:r w:rsidRPr="00FD13D9">
        <w:rPr>
          <w:rStyle w:val="l"/>
          <w:sz w:val="22"/>
          <w:szCs w:val="22"/>
          <w:lang w:val="en"/>
        </w:rPr>
        <w:t> </w:t>
      </w:r>
      <w:r w:rsidRPr="00FD13D9">
        <w:rPr>
          <w:sz w:val="22"/>
          <w:szCs w:val="22"/>
          <w:lang w:val="en"/>
        </w:rPr>
        <w:t xml:space="preserve">ordinary shares in treasury, and has </w:t>
      </w:r>
      <w:r w:rsidR="000F60AB" w:rsidRPr="000F60AB">
        <w:rPr>
          <w:sz w:val="22"/>
          <w:szCs w:val="22"/>
          <w:lang w:val="en"/>
        </w:rPr>
        <w:t>1,052,533,533</w:t>
      </w:r>
      <w:r w:rsidRPr="00FD13D9">
        <w:rPr>
          <w:sz w:val="22"/>
          <w:szCs w:val="22"/>
          <w:lang w:val="en"/>
        </w:rPr>
        <w:t xml:space="preserve"> ordinary shares in issue (excluding treasury shares). Since </w:t>
      </w:r>
      <w:r w:rsidR="002A737A">
        <w:rPr>
          <w:sz w:val="22"/>
          <w:szCs w:val="22"/>
          <w:lang w:val="en"/>
        </w:rPr>
        <w:t>2</w:t>
      </w:r>
      <w:r w:rsidRPr="00FD13D9">
        <w:rPr>
          <w:sz w:val="22"/>
          <w:szCs w:val="22"/>
          <w:lang w:val="en"/>
        </w:rPr>
        <w:t xml:space="preserve"> January 201</w:t>
      </w:r>
      <w:r w:rsidR="002A737A">
        <w:rPr>
          <w:sz w:val="22"/>
          <w:szCs w:val="22"/>
          <w:lang w:val="en"/>
        </w:rPr>
        <w:t>8</w:t>
      </w:r>
      <w:r w:rsidRPr="00FD13D9">
        <w:rPr>
          <w:sz w:val="22"/>
          <w:szCs w:val="22"/>
          <w:lang w:val="en"/>
        </w:rPr>
        <w:t xml:space="preserve"> RELX PLC has purchased </w:t>
      </w:r>
      <w:r w:rsidR="000F60AB" w:rsidRPr="000F60AB">
        <w:rPr>
          <w:sz w:val="22"/>
          <w:szCs w:val="22"/>
          <w:lang w:val="en"/>
        </w:rPr>
        <w:t>11,390,706</w:t>
      </w:r>
      <w:r w:rsidRPr="00FD13D9">
        <w:rPr>
          <w:sz w:val="22"/>
          <w:szCs w:val="22"/>
          <w:lang w:val="en"/>
        </w:rPr>
        <w:t xml:space="preserve"> shares.</w:t>
      </w:r>
    </w:p>
    <w:p w14:paraId="751D746B" w14:textId="77777777" w:rsidR="008A55F1" w:rsidRPr="00FD13D9" w:rsidRDefault="008A55F1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0608145A" w14:textId="1F892EFB" w:rsidR="00163D46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FD13D9">
        <w:rPr>
          <w:sz w:val="22"/>
          <w:szCs w:val="22"/>
          <w:lang w:val="en"/>
        </w:rPr>
        <w:t xml:space="preserve">RELX NV announces that today it purchased </w:t>
      </w:r>
      <w:r w:rsidR="009A4370" w:rsidRPr="00FD13D9">
        <w:rPr>
          <w:sz w:val="22"/>
          <w:szCs w:val="22"/>
          <w:lang w:val="en"/>
        </w:rPr>
        <w:t>through</w:t>
      </w:r>
      <w:r w:rsidR="001A7A9E" w:rsidRPr="00FD13D9">
        <w:rPr>
          <w:sz w:val="22"/>
          <w:szCs w:val="22"/>
          <w:lang w:val="en"/>
        </w:rPr>
        <w:t xml:space="preserve"> </w:t>
      </w:r>
      <w:r w:rsidR="00C25D9C" w:rsidRPr="00C25D9C">
        <w:rPr>
          <w:sz w:val="22"/>
          <w:szCs w:val="22"/>
          <w:lang w:val="en"/>
        </w:rPr>
        <w:t>UBS Limited</w:t>
      </w:r>
      <w:r w:rsidRPr="00FD13D9">
        <w:rPr>
          <w:sz w:val="22"/>
          <w:szCs w:val="22"/>
          <w:lang w:val="en"/>
        </w:rPr>
        <w:t xml:space="preserve"> </w:t>
      </w:r>
      <w:r w:rsidR="000F60AB" w:rsidRPr="000F60AB">
        <w:rPr>
          <w:sz w:val="22"/>
          <w:szCs w:val="22"/>
          <w:lang w:val="en"/>
        </w:rPr>
        <w:t>118,809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>RELX NV ordinary shares of €0.07 each on the Euronext Amsterdam Stock Exchange at a price of €</w:t>
      </w:r>
      <w:r w:rsidR="000F60AB" w:rsidRPr="000F60AB">
        <w:rPr>
          <w:sz w:val="22"/>
          <w:szCs w:val="22"/>
          <w:lang w:val="en"/>
        </w:rPr>
        <w:t>17.4858</w:t>
      </w:r>
      <w:r w:rsidR="0040353C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per share. The purchased shares will be held as treasury shares.  Following the above purchase, RELX NV holds </w:t>
      </w:r>
      <w:r w:rsidR="000F60AB" w:rsidRPr="000F60AB">
        <w:rPr>
          <w:sz w:val="22"/>
          <w:szCs w:val="22"/>
          <w:lang w:val="en"/>
        </w:rPr>
        <w:t>62,706,934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 xml:space="preserve">ordinary shares in treasury, and has </w:t>
      </w:r>
      <w:r w:rsidR="000F60AB" w:rsidRPr="000F60AB">
        <w:rPr>
          <w:sz w:val="22"/>
          <w:szCs w:val="22"/>
          <w:lang w:val="en"/>
        </w:rPr>
        <w:t>937,601,874</w:t>
      </w:r>
      <w:r w:rsidRPr="00FD13D9">
        <w:rPr>
          <w:sz w:val="22"/>
          <w:szCs w:val="22"/>
          <w:lang w:val="en"/>
        </w:rPr>
        <w:t xml:space="preserve"> ordinary shares in issue (excluding treasury shares). Since </w:t>
      </w:r>
      <w:r w:rsidR="002A737A">
        <w:rPr>
          <w:sz w:val="22"/>
          <w:szCs w:val="22"/>
          <w:lang w:val="en"/>
        </w:rPr>
        <w:t>2</w:t>
      </w:r>
      <w:r w:rsidRPr="00FD13D9">
        <w:rPr>
          <w:sz w:val="22"/>
          <w:szCs w:val="22"/>
          <w:lang w:val="en"/>
        </w:rPr>
        <w:t xml:space="preserve"> January 201</w:t>
      </w:r>
      <w:r w:rsidR="002A737A">
        <w:rPr>
          <w:sz w:val="22"/>
          <w:szCs w:val="22"/>
          <w:lang w:val="en"/>
        </w:rPr>
        <w:t>8</w:t>
      </w:r>
      <w:r w:rsidRPr="00FD13D9">
        <w:rPr>
          <w:sz w:val="22"/>
          <w:szCs w:val="22"/>
          <w:lang w:val="en"/>
        </w:rPr>
        <w:t xml:space="preserve"> RELX NV has purchased </w:t>
      </w:r>
      <w:r w:rsidR="000F60AB" w:rsidRPr="000F60AB">
        <w:rPr>
          <w:sz w:val="22"/>
          <w:szCs w:val="22"/>
          <w:lang w:val="en"/>
        </w:rPr>
        <w:t>10,143,834</w:t>
      </w:r>
      <w:r w:rsidR="00926C57">
        <w:rPr>
          <w:sz w:val="22"/>
          <w:szCs w:val="22"/>
          <w:lang w:val="en"/>
        </w:rPr>
        <w:t xml:space="preserve"> </w:t>
      </w:r>
      <w:r w:rsidRPr="00FD13D9">
        <w:rPr>
          <w:sz w:val="22"/>
          <w:szCs w:val="22"/>
          <w:lang w:val="en"/>
        </w:rPr>
        <w:t>shares.</w:t>
      </w:r>
    </w:p>
    <w:p w14:paraId="7F016E53" w14:textId="77777777" w:rsidR="00787355" w:rsidRPr="00FD13D9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77777777" w:rsidR="00790104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D647F7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>
        <w:rPr>
          <w:sz w:val="22"/>
          <w:szCs w:val="22"/>
          <w:lang w:val="en"/>
        </w:rPr>
        <w:t>detailed</w:t>
      </w:r>
      <w:r w:rsidR="001A7A9E" w:rsidRPr="00D647F7">
        <w:rPr>
          <w:sz w:val="22"/>
          <w:szCs w:val="22"/>
          <w:lang w:val="en"/>
        </w:rPr>
        <w:t xml:space="preserve"> information</w:t>
      </w:r>
      <w:r w:rsidRPr="00D647F7">
        <w:rPr>
          <w:sz w:val="22"/>
          <w:szCs w:val="22"/>
          <w:lang w:val="en"/>
        </w:rPr>
        <w:t xml:space="preserve"> </w:t>
      </w:r>
      <w:r w:rsidR="00E80E79">
        <w:rPr>
          <w:sz w:val="22"/>
          <w:szCs w:val="22"/>
          <w:lang w:val="en"/>
        </w:rPr>
        <w:t>about the individual purchases made by</w:t>
      </w:r>
      <w:r w:rsidRPr="00D647F7">
        <w:rPr>
          <w:sz w:val="22"/>
          <w:szCs w:val="22"/>
          <w:lang w:val="en"/>
        </w:rPr>
        <w:t xml:space="preserve"> </w:t>
      </w:r>
      <w:r w:rsidR="007A227E" w:rsidRPr="00C25D9C">
        <w:rPr>
          <w:sz w:val="22"/>
          <w:szCs w:val="22"/>
          <w:lang w:val="en"/>
        </w:rPr>
        <w:t>UBS Limited</w:t>
      </w:r>
      <w:r w:rsidRPr="00D647F7">
        <w:rPr>
          <w:sz w:val="22"/>
          <w:szCs w:val="22"/>
          <w:lang w:val="en"/>
        </w:rPr>
        <w:t xml:space="preserve"> is set out below.</w:t>
      </w:r>
    </w:p>
    <w:p w14:paraId="101CFBF4" w14:textId="77777777" w:rsidR="00787355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E57021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E57021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Transaction details:</w:t>
      </w:r>
      <w:r w:rsidRPr="00D647F7">
        <w:rPr>
          <w:b/>
          <w:sz w:val="22"/>
          <w:szCs w:val="22"/>
          <w:lang w:val="en"/>
        </w:rPr>
        <w:t xml:space="preserve"> RELX PLC ordinary shares of 14 </w:t>
      </w:r>
      <w:r w:rsidRPr="00D647F7">
        <w:rPr>
          <w:b/>
          <w:sz w:val="22"/>
          <w:szCs w:val="22"/>
          <w:vertAlign w:val="superscript"/>
          <w:lang w:val="en"/>
        </w:rPr>
        <w:t>51</w:t>
      </w:r>
      <w:r w:rsidRPr="00D647F7">
        <w:rPr>
          <w:b/>
          <w:sz w:val="22"/>
          <w:szCs w:val="22"/>
          <w:lang w:val="en"/>
        </w:rPr>
        <w:t>/</w:t>
      </w:r>
      <w:r w:rsidRPr="00D647F7">
        <w:rPr>
          <w:b/>
          <w:sz w:val="22"/>
          <w:szCs w:val="22"/>
          <w:vertAlign w:val="subscript"/>
          <w:lang w:val="en"/>
        </w:rPr>
        <w:t>116</w:t>
      </w:r>
      <w:r w:rsidRPr="00D647F7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790104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D647F7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D647F7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D647F7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C4656D">
              <w:rPr>
                <w:rFonts w:ascii="Arial" w:hAnsi="Arial" w:cs="Arial"/>
                <w:sz w:val="22"/>
                <w:szCs w:val="22"/>
              </w:rPr>
              <w:t>UBS Limited</w:t>
            </w:r>
          </w:p>
        </w:tc>
      </w:tr>
      <w:tr w:rsidR="00C25D9C" w:rsidRPr="00D647F7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D91F67">
              <w:rPr>
                <w:rFonts w:ascii="Arial" w:hAnsi="Arial" w:cs="Arial"/>
                <w:sz w:val="22"/>
                <w:szCs w:val="22"/>
              </w:rPr>
              <w:t>UBSWGB24</w:t>
            </w:r>
          </w:p>
        </w:tc>
      </w:tr>
      <w:tr w:rsidR="00790104" w:rsidRPr="00D647F7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77777777"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proofErr w:type="spellStart"/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Timezone</w:t>
            </w:r>
            <w:proofErr w:type="spellEnd"/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: </w:t>
            </w:r>
          </w:p>
        </w:tc>
        <w:tc>
          <w:tcPr>
            <w:tcW w:w="3332" w:type="pct"/>
          </w:tcPr>
          <w:p w14:paraId="124C7F3C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D647F7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A</w:t>
      </w:r>
      <w:r w:rsidR="001A7A9E" w:rsidRPr="00D647F7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D647F7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2011"/>
      </w:tblGrid>
      <w:tr w:rsidR="003E0113" w:rsidRPr="00D647F7" w14:paraId="43FB84BB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4DC37D0C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Date of purchase: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              </w:t>
            </w:r>
          </w:p>
        </w:tc>
        <w:tc>
          <w:tcPr>
            <w:tcW w:w="1219" w:type="pct"/>
          </w:tcPr>
          <w:p w14:paraId="5FA12454" w14:textId="0AEE5A93" w:rsidR="003E0113" w:rsidRPr="00E61773" w:rsidRDefault="000F60AB" w:rsidP="002A7D56">
            <w:pPr>
              <w:rPr>
                <w:rFonts w:ascii="Arial" w:hAnsi="Arial" w:cs="Arial"/>
                <w:sz w:val="22"/>
                <w:szCs w:val="22"/>
              </w:rPr>
            </w:pPr>
            <w:r w:rsidRPr="000F60AB">
              <w:rPr>
                <w:rFonts w:ascii="Arial" w:hAnsi="Arial" w:cs="Arial"/>
                <w:sz w:val="22"/>
                <w:szCs w:val="22"/>
              </w:rPr>
              <w:t>19 April 2018</w:t>
            </w:r>
          </w:p>
        </w:tc>
      </w:tr>
      <w:tr w:rsidR="003E0113" w:rsidRPr="00D647F7" w14:paraId="14FC7A65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231FC816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s purchased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219" w:type="pct"/>
          </w:tcPr>
          <w:p w14:paraId="154BB8C7" w14:textId="109C3F71" w:rsidR="003E0113" w:rsidRPr="00E87BD1" w:rsidRDefault="000F60AB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0F60AB">
              <w:rPr>
                <w:rFonts w:ascii="Arial" w:hAnsi="Arial" w:cs="Arial"/>
                <w:sz w:val="22"/>
                <w:szCs w:val="22"/>
              </w:rPr>
              <w:t>133,439</w:t>
            </w:r>
          </w:p>
        </w:tc>
      </w:tr>
      <w:tr w:rsidR="003E0113" w:rsidRPr="00D647F7" w14:paraId="599BA5E7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34F02ED6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(p)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219" w:type="pct"/>
          </w:tcPr>
          <w:p w14:paraId="7D419FC8" w14:textId="3554132F" w:rsidR="003E0113" w:rsidRPr="003E0113" w:rsidRDefault="000F60AB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0F60AB">
              <w:rPr>
                <w:rFonts w:ascii="Arial" w:hAnsi="Arial" w:cs="Arial"/>
                <w:sz w:val="22"/>
                <w:szCs w:val="22"/>
              </w:rPr>
              <w:t>1526.1793</w:t>
            </w:r>
          </w:p>
        </w:tc>
      </w:tr>
    </w:tbl>
    <w:p w14:paraId="43387EA3" w14:textId="77777777"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Disaggregated information</w:t>
      </w:r>
    </w:p>
    <w:p w14:paraId="7D84CF44" w14:textId="77777777"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1720"/>
        <w:gridCol w:w="1780"/>
        <w:gridCol w:w="939"/>
        <w:gridCol w:w="1000"/>
        <w:gridCol w:w="1480"/>
        <w:gridCol w:w="2290"/>
      </w:tblGrid>
      <w:tr w:rsidR="000F60AB" w:rsidRPr="000F60AB" w14:paraId="21012BEC" w14:textId="77777777" w:rsidTr="000F60AB">
        <w:trPr>
          <w:trHeight w:val="255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37F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Transaction Date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0842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Transaction Time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C28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Volume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9B2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Price (p)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F6C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Platform Code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66E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0F60A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MatchId</w:t>
            </w:r>
            <w:proofErr w:type="spellEnd"/>
          </w:p>
        </w:tc>
      </w:tr>
      <w:tr w:rsidR="000F60AB" w:rsidRPr="000F60AB" w14:paraId="6F386DB8" w14:textId="77777777" w:rsidTr="000F60AB">
        <w:trPr>
          <w:trHeight w:val="255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EB036" w14:textId="77777777" w:rsidR="000F60AB" w:rsidRPr="000F60AB" w:rsidRDefault="000F60AB" w:rsidP="000F60AB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AD949" w14:textId="77777777" w:rsidR="000F60AB" w:rsidRPr="000F60AB" w:rsidRDefault="000F60AB" w:rsidP="000F60AB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EC547" w14:textId="77777777" w:rsidR="000F60AB" w:rsidRPr="000F60AB" w:rsidRDefault="000F60AB" w:rsidP="000F60AB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2DCBA" w14:textId="77777777" w:rsidR="000F60AB" w:rsidRPr="000F60AB" w:rsidRDefault="000F60AB" w:rsidP="000F60AB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AC4A8" w14:textId="77777777" w:rsidR="000F60AB" w:rsidRPr="000F60AB" w:rsidRDefault="000F60AB" w:rsidP="000F60AB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728E4" w14:textId="77777777" w:rsidR="000F60AB" w:rsidRPr="000F60AB" w:rsidRDefault="000F60AB" w:rsidP="000F60AB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F60AB" w:rsidRPr="000F60AB" w14:paraId="5598C61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233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695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15:29:03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0F1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E9C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232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8C8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1328781</w:t>
            </w:r>
          </w:p>
        </w:tc>
      </w:tr>
      <w:tr w:rsidR="000F60AB" w:rsidRPr="000F60AB" w14:paraId="48DDDAB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899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58C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15:29:03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9C3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858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B2A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963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1328777</w:t>
            </w:r>
          </w:p>
        </w:tc>
      </w:tr>
      <w:tr w:rsidR="000F60AB" w:rsidRPr="000F60AB" w14:paraId="252AC39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CDE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6B3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15:29:03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BA9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CD0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AE5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BBF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1328779</w:t>
            </w:r>
          </w:p>
        </w:tc>
      </w:tr>
      <w:tr w:rsidR="000F60AB" w:rsidRPr="000F60AB" w14:paraId="0A7D55C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DE3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5E2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15:27:10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EE6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E9A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E95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2B6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1323595</w:t>
            </w:r>
          </w:p>
        </w:tc>
      </w:tr>
      <w:tr w:rsidR="000F60AB" w:rsidRPr="000F60AB" w14:paraId="0EA7904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809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5ED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15:27:10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5D5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700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8B6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986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1323587</w:t>
            </w:r>
          </w:p>
        </w:tc>
      </w:tr>
      <w:tr w:rsidR="000F60AB" w:rsidRPr="000F60AB" w14:paraId="3A003703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328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835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15:27:10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C5C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D0E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941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36D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1323589</w:t>
            </w:r>
          </w:p>
        </w:tc>
      </w:tr>
      <w:tr w:rsidR="000F60AB" w:rsidRPr="000F60AB" w14:paraId="5076105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395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C05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15:26:49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141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7BB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BD0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5D9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1322181</w:t>
            </w:r>
          </w:p>
        </w:tc>
      </w:tr>
      <w:tr w:rsidR="000F60AB" w:rsidRPr="000F60AB" w14:paraId="7495F4A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CDE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C68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15:26:21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032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E94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51E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1AD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1321227</w:t>
            </w:r>
          </w:p>
        </w:tc>
      </w:tr>
      <w:tr w:rsidR="000F60AB" w:rsidRPr="000F60AB" w14:paraId="0BB9AF1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8A3D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F11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15:26:15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9B6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AF8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BF5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124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1321025</w:t>
            </w:r>
          </w:p>
        </w:tc>
      </w:tr>
      <w:tr w:rsidR="000F60AB" w:rsidRPr="000F60AB" w14:paraId="7E565EB3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227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9EB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15:25:21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26F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FDA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1DE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005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1317752</w:t>
            </w:r>
          </w:p>
        </w:tc>
      </w:tr>
      <w:tr w:rsidR="000F60AB" w:rsidRPr="000F60AB" w14:paraId="25752F3B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F7B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A0C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15:25:01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654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57B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C16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75A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1316812</w:t>
            </w:r>
          </w:p>
        </w:tc>
      </w:tr>
      <w:tr w:rsidR="000F60AB" w:rsidRPr="000F60AB" w14:paraId="7A920BA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C0A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895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15:25:01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7B1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B73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542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864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1316810</w:t>
            </w:r>
          </w:p>
        </w:tc>
      </w:tr>
      <w:tr w:rsidR="000F60AB" w:rsidRPr="000F60AB" w14:paraId="2F03CFE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74D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2E2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15:24:59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640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8D6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83F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0CD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1316558</w:t>
            </w:r>
          </w:p>
        </w:tc>
      </w:tr>
      <w:tr w:rsidR="000F60AB" w:rsidRPr="000F60AB" w14:paraId="7189C1B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C5F5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22E7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15:24:23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B5B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2A0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445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762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1314138</w:t>
            </w:r>
          </w:p>
        </w:tc>
      </w:tr>
      <w:tr w:rsidR="000F60AB" w:rsidRPr="000F60AB" w14:paraId="5492452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9F26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5B8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15:24:23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FD4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096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8DA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269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1314136</w:t>
            </w:r>
          </w:p>
        </w:tc>
      </w:tr>
      <w:tr w:rsidR="000F60AB" w:rsidRPr="000F60AB" w14:paraId="0181327F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8C6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99C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15:24:13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FD8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BBA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B13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7A7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1313583</w:t>
            </w:r>
          </w:p>
        </w:tc>
      </w:tr>
      <w:tr w:rsidR="000F60AB" w:rsidRPr="000F60AB" w14:paraId="193E3C58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E5C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497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15:24:12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9D6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CC4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E6E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483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1313553</w:t>
            </w:r>
          </w:p>
        </w:tc>
      </w:tr>
      <w:tr w:rsidR="000F60AB" w:rsidRPr="000F60AB" w14:paraId="1AC606E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CCD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476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15:23:25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9C8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885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316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8CD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1311403</w:t>
            </w:r>
          </w:p>
        </w:tc>
      </w:tr>
      <w:tr w:rsidR="000F60AB" w:rsidRPr="000F60AB" w14:paraId="2E06DD77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4A09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A42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15:23:24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C62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EF4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4F7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E46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1311278</w:t>
            </w:r>
          </w:p>
        </w:tc>
      </w:tr>
      <w:tr w:rsidR="000F60AB" w:rsidRPr="000F60AB" w14:paraId="6B50BDC1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E69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DA5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15:23:05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3C7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24B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0E6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F09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1310553</w:t>
            </w:r>
          </w:p>
        </w:tc>
      </w:tr>
      <w:tr w:rsidR="000F60AB" w:rsidRPr="000F60AB" w14:paraId="407CF6C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859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715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15:23:05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994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0D7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718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B06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1310551</w:t>
            </w:r>
          </w:p>
        </w:tc>
      </w:tr>
      <w:tr w:rsidR="000F60AB" w:rsidRPr="000F60AB" w14:paraId="6891170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BD5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56A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15:23:04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060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634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9D1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76B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1310487</w:t>
            </w:r>
          </w:p>
        </w:tc>
      </w:tr>
      <w:tr w:rsidR="000F60AB" w:rsidRPr="000F60AB" w14:paraId="0810C881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404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003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15:22:19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087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5F7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7F2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892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1308194</w:t>
            </w:r>
          </w:p>
        </w:tc>
      </w:tr>
      <w:tr w:rsidR="000F60AB" w:rsidRPr="000F60AB" w14:paraId="587C6820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A69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C1C1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15:21:46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766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EAF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E8C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1FB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1306106</w:t>
            </w:r>
          </w:p>
        </w:tc>
      </w:tr>
      <w:tr w:rsidR="000F60AB" w:rsidRPr="000F60AB" w14:paraId="74B3D26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79C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AAB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15:21:37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306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B84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663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F6B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1305547</w:t>
            </w:r>
          </w:p>
        </w:tc>
      </w:tr>
      <w:tr w:rsidR="000F60AB" w:rsidRPr="000F60AB" w14:paraId="4276647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7FE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7E1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15:21:28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0DC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417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589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2AC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1305161</w:t>
            </w:r>
          </w:p>
        </w:tc>
      </w:tr>
      <w:tr w:rsidR="000F60AB" w:rsidRPr="000F60AB" w14:paraId="5ADBD8C3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EDB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2862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15:21:28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C19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1,269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960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F61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93A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1305159</w:t>
            </w:r>
          </w:p>
        </w:tc>
      </w:tr>
      <w:tr w:rsidR="000F60AB" w:rsidRPr="000F60AB" w14:paraId="79A78CE0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971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316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15:20:12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8F5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E2A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300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828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1300711</w:t>
            </w:r>
          </w:p>
        </w:tc>
      </w:tr>
      <w:tr w:rsidR="000F60AB" w:rsidRPr="000F60AB" w14:paraId="6D4624A7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60F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9AE3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15:20:12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3C5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C75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4AB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061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1300709</w:t>
            </w:r>
          </w:p>
        </w:tc>
      </w:tr>
      <w:tr w:rsidR="000F60AB" w:rsidRPr="000F60AB" w14:paraId="310C9C7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1B9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6D7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15:19:34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4BB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85E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B1A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0DE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1297950</w:t>
            </w:r>
          </w:p>
        </w:tc>
      </w:tr>
      <w:tr w:rsidR="000F60AB" w:rsidRPr="000F60AB" w14:paraId="22E34480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BB41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799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15:19:34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BE1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43D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58C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F98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1297948</w:t>
            </w:r>
          </w:p>
        </w:tc>
      </w:tr>
      <w:tr w:rsidR="000F60AB" w:rsidRPr="000F60AB" w14:paraId="0E73BC3B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AC8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A29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15:18:50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614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C68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8FD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104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1295133</w:t>
            </w:r>
          </w:p>
        </w:tc>
      </w:tr>
      <w:tr w:rsidR="000F60AB" w:rsidRPr="000F60AB" w14:paraId="22D04C5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D2B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818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15:18:50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24F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EAC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654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63F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1295131</w:t>
            </w:r>
          </w:p>
        </w:tc>
      </w:tr>
      <w:tr w:rsidR="000F60AB" w:rsidRPr="000F60AB" w14:paraId="4458A52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E1D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D404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15:18:01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E1D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231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D44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D1B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1292498</w:t>
            </w:r>
          </w:p>
        </w:tc>
      </w:tr>
      <w:tr w:rsidR="000F60AB" w:rsidRPr="000F60AB" w14:paraId="061BAE30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B7F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776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15:18:01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CF5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E80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952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4C2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1292496</w:t>
            </w:r>
          </w:p>
        </w:tc>
      </w:tr>
      <w:tr w:rsidR="000F60AB" w:rsidRPr="000F60AB" w14:paraId="714C1EA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283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FDA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15:17:39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112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565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0D5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86B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1290962</w:t>
            </w:r>
          </w:p>
        </w:tc>
      </w:tr>
      <w:tr w:rsidR="000F60AB" w:rsidRPr="000F60AB" w14:paraId="1F4F49EF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FC7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03E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15:17:24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989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C2F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125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6B4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1290210</w:t>
            </w:r>
          </w:p>
        </w:tc>
      </w:tr>
      <w:tr w:rsidR="000F60AB" w:rsidRPr="000F60AB" w14:paraId="73E0042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0AF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DDC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15:17:03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CCE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769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63A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DD3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1289259</w:t>
            </w:r>
          </w:p>
        </w:tc>
      </w:tr>
      <w:tr w:rsidR="000F60AB" w:rsidRPr="000F60AB" w14:paraId="1E0DD62F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900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558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15:17:03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E98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8C3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99C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6C6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1289257</w:t>
            </w:r>
          </w:p>
        </w:tc>
      </w:tr>
      <w:tr w:rsidR="000F60AB" w:rsidRPr="000F60AB" w14:paraId="5A4CFEC5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7AF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A19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15:17:03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C0E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3E1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0E0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528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1289255</w:t>
            </w:r>
          </w:p>
        </w:tc>
      </w:tr>
      <w:tr w:rsidR="000F60AB" w:rsidRPr="000F60AB" w14:paraId="70F5D6F1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B89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375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15:17:03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178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EA8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8F1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5E5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1289253</w:t>
            </w:r>
          </w:p>
        </w:tc>
      </w:tr>
      <w:tr w:rsidR="000F60AB" w:rsidRPr="000F60AB" w14:paraId="66C3DB95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C34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571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15:15:21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522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DC1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449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AC4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1283993</w:t>
            </w:r>
          </w:p>
        </w:tc>
      </w:tr>
      <w:tr w:rsidR="000F60AB" w:rsidRPr="000F60AB" w14:paraId="6602F5C7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BE16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48E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15:15:21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0A7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05F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B2C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079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1283991</w:t>
            </w:r>
          </w:p>
        </w:tc>
      </w:tr>
      <w:tr w:rsidR="000F60AB" w:rsidRPr="000F60AB" w14:paraId="43D04111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C4A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5A6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15:14:12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783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8CE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7F5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461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1280782</w:t>
            </w:r>
          </w:p>
        </w:tc>
      </w:tr>
      <w:tr w:rsidR="000F60AB" w:rsidRPr="000F60AB" w14:paraId="7F8A2E82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100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ABA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15:13:54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D7F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EDF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C32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296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1279408</w:t>
            </w:r>
          </w:p>
        </w:tc>
      </w:tr>
      <w:tr w:rsidR="000F60AB" w:rsidRPr="000F60AB" w14:paraId="3551B8E3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315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3AE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15:13:54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E82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863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1E6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3BF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1279406</w:t>
            </w:r>
          </w:p>
        </w:tc>
      </w:tr>
      <w:tr w:rsidR="000F60AB" w:rsidRPr="000F60AB" w14:paraId="60A123F2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AD9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2F0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15:13:54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4AC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639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EF9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B21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1279345</w:t>
            </w:r>
          </w:p>
        </w:tc>
      </w:tr>
      <w:tr w:rsidR="000F60AB" w:rsidRPr="000F60AB" w14:paraId="1F616748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D8B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1AE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15:13:54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019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C61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3DD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81B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1279343</w:t>
            </w:r>
          </w:p>
        </w:tc>
      </w:tr>
      <w:tr w:rsidR="000F60AB" w:rsidRPr="000F60AB" w14:paraId="7EE4DE2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FD2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FD1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15:13:54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241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2E5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EC3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A71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1279347</w:t>
            </w:r>
          </w:p>
        </w:tc>
      </w:tr>
      <w:tr w:rsidR="000F60AB" w:rsidRPr="000F60AB" w14:paraId="5B084940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F61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459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15:11:54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C59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F95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631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32D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1273094</w:t>
            </w:r>
          </w:p>
        </w:tc>
      </w:tr>
      <w:tr w:rsidR="000F60AB" w:rsidRPr="000F60AB" w14:paraId="32DFC433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F077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840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15:11:54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B69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B11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A61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4EA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1273092</w:t>
            </w:r>
          </w:p>
        </w:tc>
      </w:tr>
      <w:tr w:rsidR="000F60AB" w:rsidRPr="000F60AB" w14:paraId="6FDC19A8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965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823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15:11:04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4B9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FB9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1B7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5F0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1270295</w:t>
            </w:r>
          </w:p>
        </w:tc>
      </w:tr>
      <w:tr w:rsidR="000F60AB" w:rsidRPr="000F60AB" w14:paraId="747929D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2FE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894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15:10:11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428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78D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08C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DD2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1267840</w:t>
            </w:r>
          </w:p>
        </w:tc>
      </w:tr>
      <w:tr w:rsidR="000F60AB" w:rsidRPr="000F60AB" w14:paraId="19FDD27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DC9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A12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15:10:11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613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40D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769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235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1267838</w:t>
            </w:r>
          </w:p>
        </w:tc>
      </w:tr>
      <w:tr w:rsidR="000F60AB" w:rsidRPr="000F60AB" w14:paraId="0B3A08F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F85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609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15:09:54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A77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8BC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269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310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1266890</w:t>
            </w:r>
          </w:p>
        </w:tc>
      </w:tr>
      <w:tr w:rsidR="000F60AB" w:rsidRPr="000F60AB" w14:paraId="5A47070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5AD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421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15:09:14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6CB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3B5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2FE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B2E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1264678</w:t>
            </w:r>
          </w:p>
        </w:tc>
      </w:tr>
      <w:tr w:rsidR="000F60AB" w:rsidRPr="000F60AB" w14:paraId="31411953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691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A2B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15:09:14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675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C0D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979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ED8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1264676</w:t>
            </w:r>
          </w:p>
        </w:tc>
      </w:tr>
      <w:tr w:rsidR="000F60AB" w:rsidRPr="000F60AB" w14:paraId="38847BC5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5461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B2E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15:08:24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549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833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BF8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A93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1261932</w:t>
            </w:r>
          </w:p>
        </w:tc>
      </w:tr>
      <w:tr w:rsidR="000F60AB" w:rsidRPr="000F60AB" w14:paraId="3DBE2D9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17C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CD4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15:07:18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58D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ECF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12C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367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1258364</w:t>
            </w:r>
          </w:p>
        </w:tc>
      </w:tr>
      <w:tr w:rsidR="000F60AB" w:rsidRPr="000F60AB" w14:paraId="699D5A40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338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9FE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15:07:10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37C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216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C1F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EE2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1258001</w:t>
            </w:r>
          </w:p>
        </w:tc>
      </w:tr>
      <w:tr w:rsidR="000F60AB" w:rsidRPr="000F60AB" w14:paraId="7F1D34B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498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98B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15:07:10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46D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9B1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C9C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684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1257998</w:t>
            </w:r>
          </w:p>
        </w:tc>
      </w:tr>
      <w:tr w:rsidR="000F60AB" w:rsidRPr="000F60AB" w14:paraId="2E42D66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ACD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BC4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15:06:55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BEA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4A5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AEA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84D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1257142</w:t>
            </w:r>
          </w:p>
        </w:tc>
      </w:tr>
      <w:tr w:rsidR="000F60AB" w:rsidRPr="000F60AB" w14:paraId="154CF8EB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527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3EC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15:06:55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43E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7B7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700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8B2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1257140</w:t>
            </w:r>
          </w:p>
        </w:tc>
      </w:tr>
      <w:tr w:rsidR="000F60AB" w:rsidRPr="000F60AB" w14:paraId="36ADFF6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125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15B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15:06:55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9D9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ABD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163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0D8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1257138</w:t>
            </w:r>
          </w:p>
        </w:tc>
      </w:tr>
      <w:tr w:rsidR="000F60AB" w:rsidRPr="000F60AB" w14:paraId="6B344D1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334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770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15:05:21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E70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691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486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E96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1253036</w:t>
            </w:r>
          </w:p>
        </w:tc>
      </w:tr>
      <w:tr w:rsidR="000F60AB" w:rsidRPr="000F60AB" w14:paraId="123E3F8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47E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024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15:05:16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139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71B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DFA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303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1252764</w:t>
            </w:r>
          </w:p>
        </w:tc>
      </w:tr>
      <w:tr w:rsidR="000F60AB" w:rsidRPr="000F60AB" w14:paraId="59AB3E9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97D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76A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15:05:13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23F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63C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2AE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B6A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1252605</w:t>
            </w:r>
          </w:p>
        </w:tc>
      </w:tr>
      <w:tr w:rsidR="000F60AB" w:rsidRPr="000F60AB" w14:paraId="5301D391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6A6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867D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15:05:12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265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5D2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8BA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16C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1252578</w:t>
            </w:r>
          </w:p>
        </w:tc>
      </w:tr>
      <w:tr w:rsidR="000F60AB" w:rsidRPr="000F60AB" w14:paraId="54702AA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448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F91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15:03:40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5E6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1D8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F5B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5AF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1247955</w:t>
            </w:r>
          </w:p>
        </w:tc>
      </w:tr>
      <w:tr w:rsidR="000F60AB" w:rsidRPr="000F60AB" w14:paraId="27C9B50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DA1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2A0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15:03:40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071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08E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EF0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6FF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1247953</w:t>
            </w:r>
          </w:p>
        </w:tc>
      </w:tr>
      <w:tr w:rsidR="000F60AB" w:rsidRPr="000F60AB" w14:paraId="58F4694F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17F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6F4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15:02:23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DC3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F90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29B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C60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1243572</w:t>
            </w:r>
          </w:p>
        </w:tc>
      </w:tr>
      <w:tr w:rsidR="000F60AB" w:rsidRPr="000F60AB" w14:paraId="180F9455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DE1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921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15:02:02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3FC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EE6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126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C91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1242111</w:t>
            </w:r>
          </w:p>
        </w:tc>
      </w:tr>
      <w:tr w:rsidR="000F60AB" w:rsidRPr="000F60AB" w14:paraId="5F1D7F9B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48F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D52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15:02:02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974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812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047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208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1242108</w:t>
            </w:r>
          </w:p>
        </w:tc>
      </w:tr>
      <w:tr w:rsidR="000F60AB" w:rsidRPr="000F60AB" w14:paraId="7CA87DC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4FB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541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15:02:01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93D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C1D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8FC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A47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1241955</w:t>
            </w:r>
          </w:p>
        </w:tc>
      </w:tr>
      <w:tr w:rsidR="000F60AB" w:rsidRPr="000F60AB" w14:paraId="2654C6BB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BC0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C4F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15:00:43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2E5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87F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942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6C7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1238730</w:t>
            </w:r>
          </w:p>
        </w:tc>
      </w:tr>
      <w:tr w:rsidR="000F60AB" w:rsidRPr="000F60AB" w14:paraId="6D0BB861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C1F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CB0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15:00:38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F09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708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EAE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FBF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1238443</w:t>
            </w:r>
          </w:p>
        </w:tc>
      </w:tr>
      <w:tr w:rsidR="000F60AB" w:rsidRPr="000F60AB" w14:paraId="022B1E4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462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9ACE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15:00:19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CB5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AAC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D2B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2C5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1236516</w:t>
            </w:r>
          </w:p>
        </w:tc>
      </w:tr>
      <w:tr w:rsidR="000F60AB" w:rsidRPr="000F60AB" w14:paraId="1B849248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5777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CD4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15:00:19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151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3BC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C12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9A6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1236514</w:t>
            </w:r>
          </w:p>
        </w:tc>
      </w:tr>
      <w:tr w:rsidR="000F60AB" w:rsidRPr="000F60AB" w14:paraId="176481F2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C94A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4D0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15:00:19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9E0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F50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9A2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F7B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1236506</w:t>
            </w:r>
          </w:p>
        </w:tc>
      </w:tr>
      <w:tr w:rsidR="000F60AB" w:rsidRPr="000F60AB" w14:paraId="478945DB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D45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F22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14:59:44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B98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315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18F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C2A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1232090</w:t>
            </w:r>
          </w:p>
        </w:tc>
      </w:tr>
      <w:tr w:rsidR="000F60AB" w:rsidRPr="000F60AB" w14:paraId="4033C9E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9C8A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D18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14:58:35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9D2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BA9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F46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845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1228618</w:t>
            </w:r>
          </w:p>
        </w:tc>
      </w:tr>
      <w:tr w:rsidR="000F60AB" w:rsidRPr="000F60AB" w14:paraId="190E272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734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06A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14:58:35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977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F67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0B3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868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1228616</w:t>
            </w:r>
          </w:p>
        </w:tc>
      </w:tr>
      <w:tr w:rsidR="000F60AB" w:rsidRPr="000F60AB" w14:paraId="1A22B30F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03CB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DC0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14:57:54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C95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FAE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090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FEF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1227057</w:t>
            </w:r>
          </w:p>
        </w:tc>
      </w:tr>
      <w:tr w:rsidR="000F60AB" w:rsidRPr="000F60AB" w14:paraId="27233270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123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20D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14:57:17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C58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C6E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47B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0F1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1225516</w:t>
            </w:r>
          </w:p>
        </w:tc>
      </w:tr>
      <w:tr w:rsidR="000F60AB" w:rsidRPr="000F60AB" w14:paraId="71D99DA8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C2F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394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14:57:15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DBD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984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EAA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FDF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1225435</w:t>
            </w:r>
          </w:p>
        </w:tc>
      </w:tr>
      <w:tr w:rsidR="000F60AB" w:rsidRPr="000F60AB" w14:paraId="78A5B55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275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673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14:54:51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1DB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D26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4F4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382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1219568</w:t>
            </w:r>
          </w:p>
        </w:tc>
      </w:tr>
      <w:tr w:rsidR="000F60AB" w:rsidRPr="000F60AB" w14:paraId="48471D81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B8A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6DE7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14:54:51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5D3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B71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B82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FAE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1219566</w:t>
            </w:r>
          </w:p>
        </w:tc>
      </w:tr>
      <w:tr w:rsidR="000F60AB" w:rsidRPr="000F60AB" w14:paraId="0196C12B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BBB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7F1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14:54:51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034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5D1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229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539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1219564</w:t>
            </w:r>
          </w:p>
        </w:tc>
      </w:tr>
      <w:tr w:rsidR="000F60AB" w:rsidRPr="000F60AB" w14:paraId="2FB40DC0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450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A5B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14:54:45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14B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821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31C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95A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1219407</w:t>
            </w:r>
          </w:p>
        </w:tc>
      </w:tr>
      <w:tr w:rsidR="000F60AB" w:rsidRPr="000F60AB" w14:paraId="6AF799D1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5AE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920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14:54:45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A53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230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1E9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E51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1219405</w:t>
            </w:r>
          </w:p>
        </w:tc>
      </w:tr>
      <w:tr w:rsidR="000F60AB" w:rsidRPr="000F60AB" w14:paraId="22DC899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C76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3C55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14:54:45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6B0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019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2A4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70E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1219403</w:t>
            </w:r>
          </w:p>
        </w:tc>
      </w:tr>
      <w:tr w:rsidR="000F60AB" w:rsidRPr="000F60AB" w14:paraId="7FD86AE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264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336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14:54:43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BB3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957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5BA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1D3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1219348</w:t>
            </w:r>
          </w:p>
        </w:tc>
      </w:tr>
      <w:tr w:rsidR="000F60AB" w:rsidRPr="000F60AB" w14:paraId="543C5261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80D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101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14:53:10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68C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5DC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BAD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6C8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1215625</w:t>
            </w:r>
          </w:p>
        </w:tc>
      </w:tr>
      <w:tr w:rsidR="000F60AB" w:rsidRPr="000F60AB" w14:paraId="6017D02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3D3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2E2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14:52:11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A41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189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1529.00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085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918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1213000</w:t>
            </w:r>
          </w:p>
        </w:tc>
      </w:tr>
      <w:tr w:rsidR="000F60AB" w:rsidRPr="000F60AB" w14:paraId="7E832872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1A4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9CF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14:51:50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A06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0A2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1EC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048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1211699</w:t>
            </w:r>
          </w:p>
        </w:tc>
      </w:tr>
      <w:tr w:rsidR="000F60AB" w:rsidRPr="000F60AB" w14:paraId="6828B13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9E3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871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14:51:50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22E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AB5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1529.50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599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AAA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1211666</w:t>
            </w:r>
          </w:p>
        </w:tc>
      </w:tr>
      <w:tr w:rsidR="000F60AB" w:rsidRPr="000F60AB" w14:paraId="732F852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B3A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95E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14:51:21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E4E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98C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03A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C17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1210373</w:t>
            </w:r>
          </w:p>
        </w:tc>
      </w:tr>
      <w:tr w:rsidR="000F60AB" w:rsidRPr="000F60AB" w14:paraId="5E0D504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A0C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BBEF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14:51:21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1CC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2C4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70C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F3C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1210375</w:t>
            </w:r>
          </w:p>
        </w:tc>
      </w:tr>
      <w:tr w:rsidR="000F60AB" w:rsidRPr="000F60AB" w14:paraId="08271C7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304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B2A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14:51:21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F74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331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E03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66A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1210371</w:t>
            </w:r>
          </w:p>
        </w:tc>
      </w:tr>
      <w:tr w:rsidR="000F60AB" w:rsidRPr="000F60AB" w14:paraId="0E2E7C9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8D6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5F6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14:50:40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4BC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358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A89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01F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1208619</w:t>
            </w:r>
          </w:p>
        </w:tc>
      </w:tr>
      <w:tr w:rsidR="000F60AB" w:rsidRPr="000F60AB" w14:paraId="472F8AA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F58D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219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14:48:17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F7F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B5D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B22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584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1202689</w:t>
            </w:r>
          </w:p>
        </w:tc>
      </w:tr>
      <w:tr w:rsidR="000F60AB" w:rsidRPr="000F60AB" w14:paraId="4AB9629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9B6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4B8D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14:48:17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556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C13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ECF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89F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1202685</w:t>
            </w:r>
          </w:p>
        </w:tc>
      </w:tr>
      <w:tr w:rsidR="000F60AB" w:rsidRPr="000F60AB" w14:paraId="7C6F9CE0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E16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E10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14:48:17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43E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9D0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419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A66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1202683</w:t>
            </w:r>
          </w:p>
        </w:tc>
      </w:tr>
      <w:tr w:rsidR="000F60AB" w:rsidRPr="000F60AB" w14:paraId="77C2DFF5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226F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D0F9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14:48:17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1EF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DC2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5F4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90A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1202681</w:t>
            </w:r>
          </w:p>
        </w:tc>
      </w:tr>
      <w:tr w:rsidR="000F60AB" w:rsidRPr="000F60AB" w14:paraId="117E64A5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A7E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F48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14:48:10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D40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3F0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B12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564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1202362</w:t>
            </w:r>
          </w:p>
        </w:tc>
      </w:tr>
      <w:tr w:rsidR="000F60AB" w:rsidRPr="000F60AB" w14:paraId="344ED448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BDD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FDC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14:47:03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8E2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90F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E25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0D8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1198830</w:t>
            </w:r>
          </w:p>
        </w:tc>
      </w:tr>
      <w:tr w:rsidR="000F60AB" w:rsidRPr="000F60AB" w14:paraId="063E0312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AF5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66A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14:47:03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405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6F7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813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1CA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1198828</w:t>
            </w:r>
          </w:p>
        </w:tc>
      </w:tr>
      <w:tr w:rsidR="000F60AB" w:rsidRPr="000F60AB" w14:paraId="242C35C3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793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3AB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14:47:03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909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D25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132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4D7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1198832</w:t>
            </w:r>
          </w:p>
        </w:tc>
      </w:tr>
      <w:tr w:rsidR="000F60AB" w:rsidRPr="000F60AB" w14:paraId="2A2CDA7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37A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FC4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14:47:03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036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A22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FDC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761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1198834</w:t>
            </w:r>
          </w:p>
        </w:tc>
      </w:tr>
      <w:tr w:rsidR="000F60AB" w:rsidRPr="000F60AB" w14:paraId="56C9E45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327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BE2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14:44:46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418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630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4B0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E6D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1192509</w:t>
            </w:r>
          </w:p>
        </w:tc>
      </w:tr>
      <w:tr w:rsidR="000F60AB" w:rsidRPr="000F60AB" w14:paraId="522217A0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428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7D8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14:44:46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40A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A26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4CB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2B3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1192507</w:t>
            </w:r>
          </w:p>
        </w:tc>
      </w:tr>
      <w:tr w:rsidR="000F60AB" w:rsidRPr="000F60AB" w14:paraId="54D7A24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40E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8C7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14:44:46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A3A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0A5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E4C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939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1192505</w:t>
            </w:r>
          </w:p>
        </w:tc>
      </w:tr>
      <w:tr w:rsidR="000F60AB" w:rsidRPr="000F60AB" w14:paraId="3692EA38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68D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1C0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14:44:37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126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C50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5B5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F2D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1192018</w:t>
            </w:r>
          </w:p>
        </w:tc>
      </w:tr>
      <w:tr w:rsidR="000F60AB" w:rsidRPr="000F60AB" w14:paraId="00C29E1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296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440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14:44:37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E60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F6F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BDC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DAD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1192016</w:t>
            </w:r>
          </w:p>
        </w:tc>
      </w:tr>
      <w:tr w:rsidR="000F60AB" w:rsidRPr="000F60AB" w14:paraId="4563E0E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712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CEA1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14:44:37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628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A2F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B43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8D5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1192014</w:t>
            </w:r>
          </w:p>
        </w:tc>
      </w:tr>
      <w:tr w:rsidR="000F60AB" w:rsidRPr="000F60AB" w14:paraId="59CB79D8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93A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51C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14:42:34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0C4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BB5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A1C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EB3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1187966</w:t>
            </w:r>
          </w:p>
        </w:tc>
      </w:tr>
      <w:tr w:rsidR="000F60AB" w:rsidRPr="000F60AB" w14:paraId="69268C8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48E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D1C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14:42:34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AAD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E08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80C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B91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1187964</w:t>
            </w:r>
          </w:p>
        </w:tc>
      </w:tr>
      <w:tr w:rsidR="000F60AB" w:rsidRPr="000F60AB" w14:paraId="40A2BC08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5F6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C10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14:42:34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A50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9B1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CA8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4D1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1187962</w:t>
            </w:r>
          </w:p>
        </w:tc>
      </w:tr>
      <w:tr w:rsidR="000F60AB" w:rsidRPr="000F60AB" w14:paraId="5CB7988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53B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D1B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14:41:43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872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31B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3DE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DF1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1185795</w:t>
            </w:r>
          </w:p>
        </w:tc>
      </w:tr>
      <w:tr w:rsidR="000F60AB" w:rsidRPr="000F60AB" w14:paraId="2E5C663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243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981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14:41:20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8E1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B2C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DBB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3B5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1185062</w:t>
            </w:r>
          </w:p>
        </w:tc>
      </w:tr>
      <w:tr w:rsidR="000F60AB" w:rsidRPr="000F60AB" w14:paraId="081E727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8EF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A58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14:40:46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9D5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952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FFD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DE2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1183599</w:t>
            </w:r>
          </w:p>
        </w:tc>
      </w:tr>
      <w:tr w:rsidR="000F60AB" w:rsidRPr="000F60AB" w14:paraId="3533756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C8C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23D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14:40:46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1B3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EF9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28D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36F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1183597</w:t>
            </w:r>
          </w:p>
        </w:tc>
      </w:tr>
      <w:tr w:rsidR="000F60AB" w:rsidRPr="000F60AB" w14:paraId="3A45FAB0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CAC5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717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14:40:46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04D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F2A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24D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2CD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1183595</w:t>
            </w:r>
          </w:p>
        </w:tc>
      </w:tr>
      <w:tr w:rsidR="000F60AB" w:rsidRPr="000F60AB" w14:paraId="2040670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0FD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DBF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14:39:03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0D3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D97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6B1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1D2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1178241</w:t>
            </w:r>
          </w:p>
        </w:tc>
      </w:tr>
      <w:tr w:rsidR="000F60AB" w:rsidRPr="000F60AB" w14:paraId="26126055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15F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74D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14:39:03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C98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F1B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0A1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03E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1178239</w:t>
            </w:r>
          </w:p>
        </w:tc>
      </w:tr>
      <w:tr w:rsidR="000F60AB" w:rsidRPr="000F60AB" w14:paraId="71B3133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706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CD6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14:39:03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DC8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FC2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97E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093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1178237</w:t>
            </w:r>
          </w:p>
        </w:tc>
      </w:tr>
      <w:tr w:rsidR="000F60AB" w:rsidRPr="000F60AB" w14:paraId="2ACB1D8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F4F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472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14:39:03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74A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4FA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DF2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F14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1178235</w:t>
            </w:r>
          </w:p>
        </w:tc>
      </w:tr>
      <w:tr w:rsidR="000F60AB" w:rsidRPr="000F60AB" w14:paraId="29AF53A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1A0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A9C6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14:36:21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5DC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7C3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58A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85C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1171998</w:t>
            </w:r>
          </w:p>
        </w:tc>
      </w:tr>
      <w:tr w:rsidR="000F60AB" w:rsidRPr="000F60AB" w14:paraId="4CAE712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DDA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264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14:36:21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977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54A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229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12B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1171996</w:t>
            </w:r>
          </w:p>
        </w:tc>
      </w:tr>
      <w:tr w:rsidR="000F60AB" w:rsidRPr="000F60AB" w14:paraId="01CCB5DF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0FB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561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14:36:08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7BB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F10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1DB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BC1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1171503</w:t>
            </w:r>
          </w:p>
        </w:tc>
      </w:tr>
      <w:tr w:rsidR="000F60AB" w:rsidRPr="000F60AB" w14:paraId="4CD4BB35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D4A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C2D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14:36:08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6BE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4BE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0EA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F09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1171500</w:t>
            </w:r>
          </w:p>
        </w:tc>
      </w:tr>
      <w:tr w:rsidR="000F60AB" w:rsidRPr="000F60AB" w14:paraId="3CFA258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C9F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60F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14:36:08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128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092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1E6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AF4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1171494</w:t>
            </w:r>
          </w:p>
        </w:tc>
      </w:tr>
      <w:tr w:rsidR="000F60AB" w:rsidRPr="000F60AB" w14:paraId="16AAFE3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E47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E9D9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14:35:47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875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C8E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3DE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B32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1170670</w:t>
            </w:r>
          </w:p>
        </w:tc>
      </w:tr>
      <w:tr w:rsidR="000F60AB" w:rsidRPr="000F60AB" w14:paraId="249D1D85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5BE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7C6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14:35:21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3E3F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804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316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482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1169016</w:t>
            </w:r>
          </w:p>
        </w:tc>
      </w:tr>
      <w:tr w:rsidR="000F60AB" w:rsidRPr="000F60AB" w14:paraId="43404970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3BE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E1E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14:34:43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545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17C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BB8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3D9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1167182</w:t>
            </w:r>
          </w:p>
        </w:tc>
      </w:tr>
      <w:tr w:rsidR="000F60AB" w:rsidRPr="000F60AB" w14:paraId="701EB2E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174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73C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14:34:43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7E9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7D3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55D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FA4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1167180</w:t>
            </w:r>
          </w:p>
        </w:tc>
      </w:tr>
      <w:tr w:rsidR="000F60AB" w:rsidRPr="000F60AB" w14:paraId="744135E5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802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BE4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14:33:03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564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9DC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413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DE9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1163366</w:t>
            </w:r>
          </w:p>
        </w:tc>
      </w:tr>
      <w:tr w:rsidR="000F60AB" w:rsidRPr="000F60AB" w14:paraId="085FA00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99B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B1C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14:33:03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785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1D5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389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FC9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1163364</w:t>
            </w:r>
          </w:p>
        </w:tc>
      </w:tr>
      <w:tr w:rsidR="000F60AB" w:rsidRPr="000F60AB" w14:paraId="54FE3F6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9D8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8A6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14:33:03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374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D47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D1F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FC0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1163362</w:t>
            </w:r>
          </w:p>
        </w:tc>
      </w:tr>
      <w:tr w:rsidR="000F60AB" w:rsidRPr="000F60AB" w14:paraId="597E397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433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702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14:33:03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FDA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0BC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195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6AE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1163360</w:t>
            </w:r>
          </w:p>
        </w:tc>
      </w:tr>
      <w:tr w:rsidR="000F60AB" w:rsidRPr="000F60AB" w14:paraId="538ACF33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D15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DBA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14:31:48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7D9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079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D76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DF4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1160584</w:t>
            </w:r>
          </w:p>
        </w:tc>
      </w:tr>
      <w:tr w:rsidR="000F60AB" w:rsidRPr="000F60AB" w14:paraId="33142EC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CAC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A8F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14:31:48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6E9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572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208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CA5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1160580</w:t>
            </w:r>
          </w:p>
        </w:tc>
      </w:tr>
      <w:tr w:rsidR="000F60AB" w:rsidRPr="000F60AB" w14:paraId="2563F0B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B90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EE0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14:31:48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84B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217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FE7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F1F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1160582</w:t>
            </w:r>
          </w:p>
        </w:tc>
      </w:tr>
      <w:tr w:rsidR="000F60AB" w:rsidRPr="000F60AB" w14:paraId="517FA46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470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714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14:30:36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F6C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1FE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E04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955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1157770</w:t>
            </w:r>
          </w:p>
        </w:tc>
      </w:tr>
      <w:tr w:rsidR="000F60AB" w:rsidRPr="000F60AB" w14:paraId="3675F69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66F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250F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14:28:39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42B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F29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C7C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A12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1152934</w:t>
            </w:r>
          </w:p>
        </w:tc>
      </w:tr>
      <w:tr w:rsidR="000F60AB" w:rsidRPr="000F60AB" w14:paraId="4A3183C8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B2E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378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14:28:23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A1B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A0E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D40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90F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1151994</w:t>
            </w:r>
          </w:p>
        </w:tc>
      </w:tr>
      <w:tr w:rsidR="000F60AB" w:rsidRPr="000F60AB" w14:paraId="2E5D54A2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70C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D24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14:28:23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43F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E6B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232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3D8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1151992</w:t>
            </w:r>
          </w:p>
        </w:tc>
      </w:tr>
      <w:tr w:rsidR="000F60AB" w:rsidRPr="000F60AB" w14:paraId="21728987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8B5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57A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14:28:23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B9C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D69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7F5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7C6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1151990</w:t>
            </w:r>
          </w:p>
        </w:tc>
      </w:tr>
      <w:tr w:rsidR="000F60AB" w:rsidRPr="000F60AB" w14:paraId="2737E7E7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D64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8AF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14:28:00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9E9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034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BC7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17B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1150902</w:t>
            </w:r>
          </w:p>
        </w:tc>
      </w:tr>
      <w:tr w:rsidR="000F60AB" w:rsidRPr="000F60AB" w14:paraId="4504FD45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5EA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654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14:26:48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913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7E6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778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659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1148436</w:t>
            </w:r>
          </w:p>
        </w:tc>
      </w:tr>
      <w:tr w:rsidR="000F60AB" w:rsidRPr="000F60AB" w14:paraId="4F49B1A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139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35D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14:26:06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6D5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6BD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F5E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FD0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1147062</w:t>
            </w:r>
          </w:p>
        </w:tc>
      </w:tr>
      <w:tr w:rsidR="000F60AB" w:rsidRPr="000F60AB" w14:paraId="32D46238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ADB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E89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14:25:50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FCD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BA1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342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BB4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1146446</w:t>
            </w:r>
          </w:p>
        </w:tc>
      </w:tr>
      <w:tr w:rsidR="000F60AB" w:rsidRPr="000F60AB" w14:paraId="14603063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C68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3F34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14:25:42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5E9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3CA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2AF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EE9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1145763</w:t>
            </w:r>
          </w:p>
        </w:tc>
      </w:tr>
      <w:tr w:rsidR="000F60AB" w:rsidRPr="000F60AB" w14:paraId="3136CE4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007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699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14:25:42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B55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D5D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7FA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6FD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1145765</w:t>
            </w:r>
          </w:p>
        </w:tc>
      </w:tr>
      <w:tr w:rsidR="000F60AB" w:rsidRPr="000F60AB" w14:paraId="127EBF0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CDA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A6C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14:25:42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3C9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433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8C3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0D4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1145761</w:t>
            </w:r>
          </w:p>
        </w:tc>
      </w:tr>
      <w:tr w:rsidR="000F60AB" w:rsidRPr="000F60AB" w14:paraId="6D87552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04E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E29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14:25:20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D92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660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624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07B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1144650</w:t>
            </w:r>
          </w:p>
        </w:tc>
      </w:tr>
      <w:tr w:rsidR="000F60AB" w:rsidRPr="000F60AB" w14:paraId="53F3D011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FEE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CB3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14:24:15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F5F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186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4EE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C67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1141462</w:t>
            </w:r>
          </w:p>
        </w:tc>
      </w:tr>
      <w:tr w:rsidR="000F60AB" w:rsidRPr="000F60AB" w14:paraId="6CF18045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EF0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752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14:24:03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322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06D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86A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586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1140986</w:t>
            </w:r>
          </w:p>
        </w:tc>
      </w:tr>
      <w:tr w:rsidR="000F60AB" w:rsidRPr="000F60AB" w14:paraId="4EC33D0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C5E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E61D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14:24:03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6C4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12C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F3A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E20F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1140984</w:t>
            </w:r>
          </w:p>
        </w:tc>
      </w:tr>
      <w:tr w:rsidR="000F60AB" w:rsidRPr="000F60AB" w14:paraId="5B03D17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2B1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CAA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14:21:52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00D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382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66B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A69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1136006</w:t>
            </w:r>
          </w:p>
        </w:tc>
      </w:tr>
      <w:tr w:rsidR="000F60AB" w:rsidRPr="000F60AB" w14:paraId="25589A03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773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EFD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14:21:52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DEC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343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0DD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13B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1136004</w:t>
            </w:r>
          </w:p>
        </w:tc>
      </w:tr>
      <w:tr w:rsidR="000F60AB" w:rsidRPr="000F60AB" w14:paraId="42EFF477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32C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571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14:21:52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A97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A56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273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A87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1136002</w:t>
            </w:r>
          </w:p>
        </w:tc>
      </w:tr>
      <w:tr w:rsidR="000F60AB" w:rsidRPr="000F60AB" w14:paraId="62AB800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5B6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BCD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14:21:43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F9D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B17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C06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F72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1135721</w:t>
            </w:r>
          </w:p>
        </w:tc>
      </w:tr>
      <w:tr w:rsidR="000F60AB" w:rsidRPr="000F60AB" w14:paraId="25314F0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D68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2ADA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14:21:23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802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1,047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CB0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BA1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F4A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1134844</w:t>
            </w:r>
          </w:p>
        </w:tc>
      </w:tr>
      <w:tr w:rsidR="000F60AB" w:rsidRPr="000F60AB" w14:paraId="5D4A000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037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5F2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14:20:21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0A2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296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0C2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606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1131893</w:t>
            </w:r>
          </w:p>
        </w:tc>
      </w:tr>
      <w:tr w:rsidR="000F60AB" w:rsidRPr="000F60AB" w14:paraId="5D0091AF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A1C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2BD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14:20:06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4A7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B69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2A5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94D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1131454</w:t>
            </w:r>
          </w:p>
        </w:tc>
      </w:tr>
      <w:tr w:rsidR="000F60AB" w:rsidRPr="000F60AB" w14:paraId="6880BA0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CC6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5F7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14:18:01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10C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ADD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7A0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609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1126054</w:t>
            </w:r>
          </w:p>
        </w:tc>
      </w:tr>
      <w:tr w:rsidR="000F60AB" w:rsidRPr="000F60AB" w14:paraId="0DA2613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45B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36E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14:18:01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C83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912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03A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E54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1126052</w:t>
            </w:r>
          </w:p>
        </w:tc>
      </w:tr>
      <w:tr w:rsidR="000F60AB" w:rsidRPr="000F60AB" w14:paraId="69788CE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F41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FB0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14:17:50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934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02C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9EC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164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1125536</w:t>
            </w:r>
          </w:p>
        </w:tc>
      </w:tr>
      <w:tr w:rsidR="000F60AB" w:rsidRPr="000F60AB" w14:paraId="17F83AB1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2A38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616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14:17:42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0FC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165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B60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4EF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1125142</w:t>
            </w:r>
          </w:p>
        </w:tc>
      </w:tr>
      <w:tr w:rsidR="000F60AB" w:rsidRPr="000F60AB" w14:paraId="6F0A81F2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04D6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201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14:16:39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10B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12F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BF4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004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1122666</w:t>
            </w:r>
          </w:p>
        </w:tc>
      </w:tr>
      <w:tr w:rsidR="000F60AB" w:rsidRPr="000F60AB" w14:paraId="26470B20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813E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1646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14:16:33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C68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A2E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558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30C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1122452</w:t>
            </w:r>
          </w:p>
        </w:tc>
      </w:tr>
      <w:tr w:rsidR="000F60AB" w:rsidRPr="000F60AB" w14:paraId="638DA4A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936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D86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14:15:23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3A3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FBB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A4B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048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1119516</w:t>
            </w:r>
          </w:p>
        </w:tc>
      </w:tr>
      <w:tr w:rsidR="000F60AB" w:rsidRPr="000F60AB" w14:paraId="075BA22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61B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F15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14:14:35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2E6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6F3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913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AFD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1116744</w:t>
            </w:r>
          </w:p>
        </w:tc>
      </w:tr>
      <w:tr w:rsidR="000F60AB" w:rsidRPr="000F60AB" w14:paraId="1440E56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4E8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2AA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14:11:56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C09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D60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643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83F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1110866</w:t>
            </w:r>
          </w:p>
        </w:tc>
      </w:tr>
      <w:tr w:rsidR="000F60AB" w:rsidRPr="000F60AB" w14:paraId="246A119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D3F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CCD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14:11:56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63D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319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B14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731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1110864</w:t>
            </w:r>
          </w:p>
        </w:tc>
      </w:tr>
      <w:tr w:rsidR="000F60AB" w:rsidRPr="000F60AB" w14:paraId="4586F0C1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1FE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93A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14:11:17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1FB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E2A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6C6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5A5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1109163</w:t>
            </w:r>
          </w:p>
        </w:tc>
      </w:tr>
      <w:tr w:rsidR="000F60AB" w:rsidRPr="000F60AB" w14:paraId="6E2F892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E45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AE1B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14:09:43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992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09D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52E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40A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1105057</w:t>
            </w:r>
          </w:p>
        </w:tc>
      </w:tr>
      <w:tr w:rsidR="000F60AB" w:rsidRPr="000F60AB" w14:paraId="66C6DE8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983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E64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14:09:43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F94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D73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F1D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441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1105059</w:t>
            </w:r>
          </w:p>
        </w:tc>
      </w:tr>
      <w:tr w:rsidR="000F60AB" w:rsidRPr="000F60AB" w14:paraId="25D4550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A9E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E53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14:09:24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A18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D8D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824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A7C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1104409</w:t>
            </w:r>
          </w:p>
        </w:tc>
      </w:tr>
      <w:tr w:rsidR="000F60AB" w:rsidRPr="000F60AB" w14:paraId="1679155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171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42A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14:09:24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8E7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085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843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011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1104407</w:t>
            </w:r>
          </w:p>
        </w:tc>
      </w:tr>
      <w:tr w:rsidR="000F60AB" w:rsidRPr="000F60AB" w14:paraId="5851C33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553F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34D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14:09:24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798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B37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A9E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3D6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1104405</w:t>
            </w:r>
          </w:p>
        </w:tc>
      </w:tr>
      <w:tr w:rsidR="000F60AB" w:rsidRPr="000F60AB" w14:paraId="4DEBFE8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4DC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BC1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14:07:28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2D3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E69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AEA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67E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1100181</w:t>
            </w:r>
          </w:p>
        </w:tc>
      </w:tr>
      <w:tr w:rsidR="000F60AB" w:rsidRPr="000F60AB" w14:paraId="3575F8EB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481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E23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14:06:27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EFD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1,081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CEF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AF7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C6E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1097840</w:t>
            </w:r>
          </w:p>
        </w:tc>
      </w:tr>
      <w:tr w:rsidR="000F60AB" w:rsidRPr="000F60AB" w14:paraId="463B095F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172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0D7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14:06:01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169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B8C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EDD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C78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1096725</w:t>
            </w:r>
          </w:p>
        </w:tc>
      </w:tr>
      <w:tr w:rsidR="000F60AB" w:rsidRPr="000F60AB" w14:paraId="7E59F17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4E5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33D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14:05:55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BF9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D11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B6F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3C9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1096512</w:t>
            </w:r>
          </w:p>
        </w:tc>
      </w:tr>
      <w:tr w:rsidR="000F60AB" w:rsidRPr="000F60AB" w14:paraId="2006ADA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E59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258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14:04:49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8B0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57D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0FC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070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1093851</w:t>
            </w:r>
          </w:p>
        </w:tc>
      </w:tr>
      <w:tr w:rsidR="000F60AB" w:rsidRPr="000F60AB" w14:paraId="4D995D4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601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826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14:04:49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B0E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DDE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1528.50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3D1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276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1093849</w:t>
            </w:r>
          </w:p>
        </w:tc>
      </w:tr>
      <w:tr w:rsidR="000F60AB" w:rsidRPr="000F60AB" w14:paraId="7784441B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1B2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697C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14:03:41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ADF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ABD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096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83A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1090980</w:t>
            </w:r>
          </w:p>
        </w:tc>
      </w:tr>
      <w:tr w:rsidR="000F60AB" w:rsidRPr="000F60AB" w14:paraId="59F675C2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B79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135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14:03:41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125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A6D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5D0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7DA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1090982</w:t>
            </w:r>
          </w:p>
        </w:tc>
      </w:tr>
      <w:tr w:rsidR="000F60AB" w:rsidRPr="000F60AB" w14:paraId="02DD6A63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7F5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4EE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14:02:40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DE2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270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E4C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A17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1088759</w:t>
            </w:r>
          </w:p>
        </w:tc>
      </w:tr>
      <w:tr w:rsidR="000F60AB" w:rsidRPr="000F60AB" w14:paraId="33CFBC3B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6FA1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DDB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14:02:40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15F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580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FB2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1BB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1088757</w:t>
            </w:r>
          </w:p>
        </w:tc>
      </w:tr>
      <w:tr w:rsidR="000F60AB" w:rsidRPr="000F60AB" w14:paraId="0286DE11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F63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044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14:00:11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351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6AF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0A0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C67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1082814</w:t>
            </w:r>
          </w:p>
        </w:tc>
      </w:tr>
      <w:tr w:rsidR="000F60AB" w:rsidRPr="000F60AB" w14:paraId="6B96ADF8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E34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0D7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14:00:07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027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45A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2C7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141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1082628</w:t>
            </w:r>
          </w:p>
        </w:tc>
      </w:tr>
      <w:tr w:rsidR="000F60AB" w:rsidRPr="000F60AB" w14:paraId="3B3EB83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CF29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491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13:59:20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01E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CED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F87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8A3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1079984</w:t>
            </w:r>
          </w:p>
        </w:tc>
      </w:tr>
      <w:tr w:rsidR="000F60AB" w:rsidRPr="000F60AB" w14:paraId="192F42E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44C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CA4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13:58:19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F2C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40A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9B9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925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1077270</w:t>
            </w:r>
          </w:p>
        </w:tc>
      </w:tr>
      <w:tr w:rsidR="000F60AB" w:rsidRPr="000F60AB" w14:paraId="456EEB0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A68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961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13:58:19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4B3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933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5FC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058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1077268</w:t>
            </w:r>
          </w:p>
        </w:tc>
      </w:tr>
      <w:tr w:rsidR="000F60AB" w:rsidRPr="000F60AB" w14:paraId="0E0D446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11C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0B6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13:55:46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622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4AD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BC7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163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1071375</w:t>
            </w:r>
          </w:p>
        </w:tc>
      </w:tr>
      <w:tr w:rsidR="000F60AB" w:rsidRPr="000F60AB" w14:paraId="60AECD8F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B46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9C5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13:55:29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11F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38C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E4E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DA0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1070740</w:t>
            </w:r>
          </w:p>
        </w:tc>
      </w:tr>
      <w:tr w:rsidR="000F60AB" w:rsidRPr="000F60AB" w14:paraId="65665BE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C09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377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13:55:29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CFC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DF1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334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D31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1070738</w:t>
            </w:r>
          </w:p>
        </w:tc>
      </w:tr>
      <w:tr w:rsidR="000F60AB" w:rsidRPr="000F60AB" w14:paraId="28B0322F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12F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C02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13:53:57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7EA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98C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6C7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2C9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1067301</w:t>
            </w:r>
          </w:p>
        </w:tc>
      </w:tr>
      <w:tr w:rsidR="000F60AB" w:rsidRPr="000F60AB" w14:paraId="6CF035E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EC7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B42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13:53:57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BEE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38E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A3F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62C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1067299</w:t>
            </w:r>
          </w:p>
        </w:tc>
      </w:tr>
      <w:tr w:rsidR="000F60AB" w:rsidRPr="000F60AB" w14:paraId="5050A977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4DD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FAD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13:53:57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D97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44C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AB9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67C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1067303</w:t>
            </w:r>
          </w:p>
        </w:tc>
      </w:tr>
      <w:tr w:rsidR="000F60AB" w:rsidRPr="000F60AB" w14:paraId="4D3BC80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287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A50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13:53:55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1B4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E71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C3C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D83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1067174</w:t>
            </w:r>
          </w:p>
        </w:tc>
      </w:tr>
      <w:tr w:rsidR="000F60AB" w:rsidRPr="000F60AB" w14:paraId="79006E41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51BF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BCC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13:52:50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12C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2E0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1528.00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161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5B4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1064443</w:t>
            </w:r>
          </w:p>
        </w:tc>
      </w:tr>
      <w:tr w:rsidR="000F60AB" w:rsidRPr="000F60AB" w14:paraId="606F0498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A2C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A7F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13:50:09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23C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E8A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3A9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95B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1058115</w:t>
            </w:r>
          </w:p>
        </w:tc>
      </w:tr>
      <w:tr w:rsidR="000F60AB" w:rsidRPr="000F60AB" w14:paraId="1167CABB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170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6EC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13:50:09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E9D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359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822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688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437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1058113</w:t>
            </w:r>
          </w:p>
        </w:tc>
      </w:tr>
      <w:tr w:rsidR="000F60AB" w:rsidRPr="000F60AB" w14:paraId="0EEDFFF1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18B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E17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13:48:53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B34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855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A52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089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1054998</w:t>
            </w:r>
          </w:p>
        </w:tc>
      </w:tr>
      <w:tr w:rsidR="000F60AB" w:rsidRPr="000F60AB" w14:paraId="12DD4B82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82C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8B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13:48:53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4DD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AFD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54D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D3F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1054965</w:t>
            </w:r>
          </w:p>
        </w:tc>
      </w:tr>
      <w:tr w:rsidR="000F60AB" w:rsidRPr="000F60AB" w14:paraId="1582823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6F5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A13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13:47:54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ACC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E49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CCC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749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1052341</w:t>
            </w:r>
          </w:p>
        </w:tc>
      </w:tr>
      <w:tr w:rsidR="000F60AB" w:rsidRPr="000F60AB" w14:paraId="5C5B713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957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622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13:47:38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580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CBC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1527.50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475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ECE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1051805</w:t>
            </w:r>
          </w:p>
        </w:tc>
      </w:tr>
      <w:tr w:rsidR="000F60AB" w:rsidRPr="000F60AB" w14:paraId="7A53079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A73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1FCE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13:45:56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398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249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922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4E6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1048387</w:t>
            </w:r>
          </w:p>
        </w:tc>
      </w:tr>
      <w:tr w:rsidR="000F60AB" w:rsidRPr="000F60AB" w14:paraId="337D7285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7E7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BFEF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13:45:56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174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D8D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0A0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175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1048385</w:t>
            </w:r>
          </w:p>
        </w:tc>
      </w:tr>
      <w:tr w:rsidR="000F60AB" w:rsidRPr="000F60AB" w14:paraId="6D9CAA8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333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C386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13:45:56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40B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D94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007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B67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1048381</w:t>
            </w:r>
          </w:p>
        </w:tc>
      </w:tr>
      <w:tr w:rsidR="000F60AB" w:rsidRPr="000F60AB" w14:paraId="20CDCC6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FEE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8EF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13:45:56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241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A2E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368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265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1048383</w:t>
            </w:r>
          </w:p>
        </w:tc>
      </w:tr>
      <w:tr w:rsidR="000F60AB" w:rsidRPr="000F60AB" w14:paraId="7BC35F0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DF7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8D9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13:45:48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06F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3BD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DE6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CE1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1047991</w:t>
            </w:r>
          </w:p>
        </w:tc>
      </w:tr>
      <w:tr w:rsidR="000F60AB" w:rsidRPr="000F60AB" w14:paraId="6148FCCB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64D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623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13:45:20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0D0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935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9F2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D6D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1046973</w:t>
            </w:r>
          </w:p>
        </w:tc>
      </w:tr>
      <w:tr w:rsidR="000F60AB" w:rsidRPr="000F60AB" w14:paraId="149C6908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F50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DBF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13:43:09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7FE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B37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B1B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C39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1042741</w:t>
            </w:r>
          </w:p>
        </w:tc>
      </w:tr>
      <w:tr w:rsidR="000F60AB" w:rsidRPr="000F60AB" w14:paraId="682A005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093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240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13:40:58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D7F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EEA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A20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E27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1037518</w:t>
            </w:r>
          </w:p>
        </w:tc>
      </w:tr>
      <w:tr w:rsidR="000F60AB" w:rsidRPr="000F60AB" w14:paraId="03749CE5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C3A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94E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13:40:58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E9B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E6D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285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6D3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1037507</w:t>
            </w:r>
          </w:p>
        </w:tc>
      </w:tr>
      <w:tr w:rsidR="000F60AB" w:rsidRPr="000F60AB" w14:paraId="31C9CF17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9C5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64D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13:40:36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69C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5FF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5A4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43A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1036523</w:t>
            </w:r>
          </w:p>
        </w:tc>
      </w:tr>
      <w:tr w:rsidR="000F60AB" w:rsidRPr="000F60AB" w14:paraId="43753861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624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E4C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13:38:24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AB5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D94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881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8C7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1031562</w:t>
            </w:r>
          </w:p>
        </w:tc>
      </w:tr>
      <w:tr w:rsidR="000F60AB" w:rsidRPr="000F60AB" w14:paraId="57D61F2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B81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C51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13:38:24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A7F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11E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E7A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3E9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1031560</w:t>
            </w:r>
          </w:p>
        </w:tc>
      </w:tr>
      <w:tr w:rsidR="000F60AB" w:rsidRPr="000F60AB" w14:paraId="3B1397F3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439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77B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13:37:23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4CC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397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652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3C7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1029588</w:t>
            </w:r>
          </w:p>
        </w:tc>
      </w:tr>
      <w:tr w:rsidR="000F60AB" w:rsidRPr="000F60AB" w14:paraId="1EDDD8E5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078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1C4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13:37:23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D5F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772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30D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C87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1029586</w:t>
            </w:r>
          </w:p>
        </w:tc>
      </w:tr>
      <w:tr w:rsidR="000F60AB" w:rsidRPr="000F60AB" w14:paraId="26EE5D61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78F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A42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13:36:30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697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E90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AA3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24E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1027542</w:t>
            </w:r>
          </w:p>
        </w:tc>
      </w:tr>
      <w:tr w:rsidR="000F60AB" w:rsidRPr="000F60AB" w14:paraId="2007B320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1133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77D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13:36:30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98E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B4B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E86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187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1027546</w:t>
            </w:r>
          </w:p>
        </w:tc>
      </w:tr>
      <w:tr w:rsidR="000F60AB" w:rsidRPr="000F60AB" w14:paraId="4CCD1D0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8BF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9B0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13:36:30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4CC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9A0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BE9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FFA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1027544</w:t>
            </w:r>
          </w:p>
        </w:tc>
      </w:tr>
      <w:tr w:rsidR="000F60AB" w:rsidRPr="000F60AB" w14:paraId="0891A708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BAE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51E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13:36:04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4CC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84A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839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DC9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1026605</w:t>
            </w:r>
          </w:p>
        </w:tc>
      </w:tr>
      <w:tr w:rsidR="000F60AB" w:rsidRPr="000F60AB" w14:paraId="1001A6B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972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845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13:36:04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E66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C22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351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A48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1026603</w:t>
            </w:r>
          </w:p>
        </w:tc>
      </w:tr>
      <w:tr w:rsidR="000F60AB" w:rsidRPr="000F60AB" w14:paraId="4F6A2F2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5B8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017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13:36:04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022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B78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B1F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61D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1026601</w:t>
            </w:r>
          </w:p>
        </w:tc>
      </w:tr>
      <w:tr w:rsidR="000F60AB" w:rsidRPr="000F60AB" w14:paraId="1023AE05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A27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B11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13:36:04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6A3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BC0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CA1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5F4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1026599</w:t>
            </w:r>
          </w:p>
        </w:tc>
      </w:tr>
      <w:tr w:rsidR="000F60AB" w:rsidRPr="000F60AB" w14:paraId="26F8B2A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AD4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CD1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13:31:38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C3F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479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BCC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488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7D5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1014698</w:t>
            </w:r>
          </w:p>
        </w:tc>
      </w:tr>
      <w:tr w:rsidR="000F60AB" w:rsidRPr="000F60AB" w14:paraId="18243822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52B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EF4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13:31:26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1E6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191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EEE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FD9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1014054</w:t>
            </w:r>
          </w:p>
        </w:tc>
      </w:tr>
      <w:tr w:rsidR="000F60AB" w:rsidRPr="000F60AB" w14:paraId="7AF6B683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3A6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86C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13:31:26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B36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DBC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14D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7B1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1014052</w:t>
            </w:r>
          </w:p>
        </w:tc>
      </w:tr>
      <w:tr w:rsidR="000F60AB" w:rsidRPr="000F60AB" w14:paraId="0B3B3C4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BB8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C7F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13:31:26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2E3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8AC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3CC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6C7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1014050</w:t>
            </w:r>
          </w:p>
        </w:tc>
      </w:tr>
      <w:tr w:rsidR="000F60AB" w:rsidRPr="000F60AB" w14:paraId="3C5113E5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D70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C97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13:30:16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7ED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4A4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852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94A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1010371</w:t>
            </w:r>
          </w:p>
        </w:tc>
      </w:tr>
      <w:tr w:rsidR="000F60AB" w:rsidRPr="000F60AB" w14:paraId="2D391C7B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1A8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65FF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13:30:16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5AC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3CA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4FE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0ED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1010373</w:t>
            </w:r>
          </w:p>
        </w:tc>
      </w:tr>
      <w:tr w:rsidR="000F60AB" w:rsidRPr="000F60AB" w14:paraId="0619F747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746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4A9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13:29:17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244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A8D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23A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B3A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1006948</w:t>
            </w:r>
          </w:p>
        </w:tc>
      </w:tr>
      <w:tr w:rsidR="000F60AB" w:rsidRPr="000F60AB" w14:paraId="1383412B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02D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8D6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13:29:17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A09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F52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AE0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B42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1006946</w:t>
            </w:r>
          </w:p>
        </w:tc>
      </w:tr>
      <w:tr w:rsidR="000F60AB" w:rsidRPr="000F60AB" w14:paraId="5C31A9B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D1E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8F7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13:29:01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AE6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A8E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6DF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9FB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1006531</w:t>
            </w:r>
          </w:p>
        </w:tc>
      </w:tr>
      <w:tr w:rsidR="000F60AB" w:rsidRPr="000F60AB" w14:paraId="0A6A3820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857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9BC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13:29:01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B78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4DA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1527.00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BB3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1C6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1006529</w:t>
            </w:r>
          </w:p>
        </w:tc>
      </w:tr>
      <w:tr w:rsidR="000F60AB" w:rsidRPr="000F60AB" w14:paraId="003242C8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EA0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A17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13:26:20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13A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DA5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3D9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42C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1002667</w:t>
            </w:r>
          </w:p>
        </w:tc>
      </w:tr>
      <w:tr w:rsidR="000F60AB" w:rsidRPr="000F60AB" w14:paraId="2FCC2315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A38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9C8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13:26:20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ABC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FA5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978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BBB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1002665</w:t>
            </w:r>
          </w:p>
        </w:tc>
      </w:tr>
      <w:tr w:rsidR="000F60AB" w:rsidRPr="000F60AB" w14:paraId="40235851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B5C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0C6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13:26:20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B01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BA1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FC5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A81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1002663</w:t>
            </w:r>
          </w:p>
        </w:tc>
      </w:tr>
      <w:tr w:rsidR="000F60AB" w:rsidRPr="000F60AB" w14:paraId="355C0A75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ECE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11D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13:26:20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FF8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0F3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ADE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AF8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1002661</w:t>
            </w:r>
          </w:p>
        </w:tc>
      </w:tr>
      <w:tr w:rsidR="000F60AB" w:rsidRPr="000F60AB" w14:paraId="6DB28181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0A7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2B0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13:22:38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D90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C1F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3EC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08C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997272</w:t>
            </w:r>
          </w:p>
        </w:tc>
      </w:tr>
      <w:tr w:rsidR="000F60AB" w:rsidRPr="000F60AB" w14:paraId="22A11BC5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145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5B5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13:22:38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F27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D11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126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07D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997251</w:t>
            </w:r>
          </w:p>
        </w:tc>
      </w:tr>
      <w:tr w:rsidR="000F60AB" w:rsidRPr="000F60AB" w14:paraId="4E1033D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208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556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13:22:19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3EC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6E1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665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F19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996809</w:t>
            </w:r>
          </w:p>
        </w:tc>
      </w:tr>
      <w:tr w:rsidR="000F60AB" w:rsidRPr="000F60AB" w14:paraId="41B198B7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1D2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A33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13:20:07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F98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B95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BCA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839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993600</w:t>
            </w:r>
          </w:p>
        </w:tc>
      </w:tr>
      <w:tr w:rsidR="000F60AB" w:rsidRPr="000F60AB" w14:paraId="1943C671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824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3A9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13:20:07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317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5DF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043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F8F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993598</w:t>
            </w:r>
          </w:p>
        </w:tc>
      </w:tr>
      <w:tr w:rsidR="000F60AB" w:rsidRPr="000F60AB" w14:paraId="26198FB2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A50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F94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13:20:07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07E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5DD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00E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EC6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993596</w:t>
            </w:r>
          </w:p>
        </w:tc>
      </w:tr>
      <w:tr w:rsidR="000F60AB" w:rsidRPr="000F60AB" w14:paraId="299F257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719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693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13:20:02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57C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2DA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3AE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795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993500</w:t>
            </w:r>
          </w:p>
        </w:tc>
      </w:tr>
      <w:tr w:rsidR="000F60AB" w:rsidRPr="000F60AB" w14:paraId="0157BDF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5A2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F6F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13:20:02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0E9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B58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E89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B07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993498</w:t>
            </w:r>
          </w:p>
        </w:tc>
      </w:tr>
      <w:tr w:rsidR="000F60AB" w:rsidRPr="000F60AB" w14:paraId="26259DE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4BB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2C7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13:20:02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515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6E0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640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433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993496</w:t>
            </w:r>
          </w:p>
        </w:tc>
      </w:tr>
      <w:tr w:rsidR="000F60AB" w:rsidRPr="000F60AB" w14:paraId="6B9894C2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288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629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13:20:00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006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C56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1526.00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1E4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CC4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993416</w:t>
            </w:r>
          </w:p>
        </w:tc>
      </w:tr>
      <w:tr w:rsidR="000F60AB" w:rsidRPr="000F60AB" w14:paraId="4149209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D5E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E44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13:18:15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4E7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A4D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1525.50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7B4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B66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991416</w:t>
            </w:r>
          </w:p>
        </w:tc>
      </w:tr>
      <w:tr w:rsidR="000F60AB" w:rsidRPr="000F60AB" w14:paraId="138781B5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7A9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4AC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13:16:44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60A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D49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905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030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989642</w:t>
            </w:r>
          </w:p>
        </w:tc>
      </w:tr>
      <w:tr w:rsidR="000F60AB" w:rsidRPr="000F60AB" w14:paraId="4D571AA5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C5E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F53B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13:16:44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049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4F5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0D8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F79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989640</w:t>
            </w:r>
          </w:p>
        </w:tc>
      </w:tr>
      <w:tr w:rsidR="000F60AB" w:rsidRPr="000F60AB" w14:paraId="0F2163D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0E0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CD1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13:16:44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3EE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0EE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1524.50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E98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38A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989638</w:t>
            </w:r>
          </w:p>
        </w:tc>
      </w:tr>
      <w:tr w:rsidR="000F60AB" w:rsidRPr="000F60AB" w14:paraId="08AE5432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D3E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FF3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13:16:27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C6A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2D9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1525.00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04F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D67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989348</w:t>
            </w:r>
          </w:p>
        </w:tc>
      </w:tr>
      <w:tr w:rsidR="000F60AB" w:rsidRPr="000F60AB" w14:paraId="71A82B90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0C83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062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13:12:33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D38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9A1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391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5EA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984500</w:t>
            </w:r>
          </w:p>
        </w:tc>
      </w:tr>
      <w:tr w:rsidR="000F60AB" w:rsidRPr="000F60AB" w14:paraId="162A7CA8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34C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FE6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13:12:33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7BA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B0A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C6D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E77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984498</w:t>
            </w:r>
          </w:p>
        </w:tc>
      </w:tr>
      <w:tr w:rsidR="000F60AB" w:rsidRPr="000F60AB" w14:paraId="1CB0DDB8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EF2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A45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13:12:33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B33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411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8EA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D74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984496</w:t>
            </w:r>
          </w:p>
        </w:tc>
      </w:tr>
      <w:tr w:rsidR="000F60AB" w:rsidRPr="000F60AB" w14:paraId="4B5C8C27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995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3D2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13:12:33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0B9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137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E9F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4B4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984494</w:t>
            </w:r>
          </w:p>
        </w:tc>
      </w:tr>
      <w:tr w:rsidR="000F60AB" w:rsidRPr="000F60AB" w14:paraId="35239B73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983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A2D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13:10:18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C79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2D3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1523.50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768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D702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981645</w:t>
            </w:r>
          </w:p>
        </w:tc>
      </w:tr>
      <w:tr w:rsidR="000F60AB" w:rsidRPr="000F60AB" w14:paraId="42E6CF6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4F1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D83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13:09:24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7C5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B87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92C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212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980502</w:t>
            </w:r>
          </w:p>
        </w:tc>
      </w:tr>
      <w:tr w:rsidR="000F60AB" w:rsidRPr="000F60AB" w14:paraId="3A3B841B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334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25B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13:09:24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599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697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983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910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F28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980500</w:t>
            </w:r>
          </w:p>
        </w:tc>
      </w:tr>
      <w:tr w:rsidR="000F60AB" w:rsidRPr="000F60AB" w14:paraId="4B4DD53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7CFD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F7E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13:06:18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CE8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214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93E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1EF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976480</w:t>
            </w:r>
          </w:p>
        </w:tc>
      </w:tr>
      <w:tr w:rsidR="000F60AB" w:rsidRPr="000F60AB" w14:paraId="4EF891F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C51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1E4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13:06:10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887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961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DDC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162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976281</w:t>
            </w:r>
          </w:p>
        </w:tc>
      </w:tr>
      <w:tr w:rsidR="000F60AB" w:rsidRPr="000F60AB" w14:paraId="673F7BB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885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BEA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13:05:18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1F2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1F3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9CA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AA4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975198</w:t>
            </w:r>
          </w:p>
        </w:tc>
      </w:tr>
      <w:tr w:rsidR="000F60AB" w:rsidRPr="000F60AB" w14:paraId="40DF200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53C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D96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13:05:18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4C6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25E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70F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DAF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975196</w:t>
            </w:r>
          </w:p>
        </w:tc>
      </w:tr>
      <w:tr w:rsidR="000F60AB" w:rsidRPr="000F60AB" w14:paraId="195CFF3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632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2C1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13:03:11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013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371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2C3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0B4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7FB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972853</w:t>
            </w:r>
          </w:p>
        </w:tc>
      </w:tr>
      <w:tr w:rsidR="000F60AB" w:rsidRPr="000F60AB" w14:paraId="5CC6B473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F7A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F2F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13:03:11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24F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566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51A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C35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972855</w:t>
            </w:r>
          </w:p>
        </w:tc>
      </w:tr>
      <w:tr w:rsidR="000F60AB" w:rsidRPr="000F60AB" w14:paraId="4FE65CA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836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032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13:02:27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DF9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163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600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D12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971958</w:t>
            </w:r>
          </w:p>
        </w:tc>
      </w:tr>
      <w:tr w:rsidR="000F60AB" w:rsidRPr="000F60AB" w14:paraId="28FBFB41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3A3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887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13:00:03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AB9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D8A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CCC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7C3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967952</w:t>
            </w:r>
          </w:p>
        </w:tc>
      </w:tr>
      <w:tr w:rsidR="000F60AB" w:rsidRPr="000F60AB" w14:paraId="5B665DF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C0D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8B8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13:00:03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FC2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3CA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E6B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446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967950</w:t>
            </w:r>
          </w:p>
        </w:tc>
      </w:tr>
      <w:tr w:rsidR="000F60AB" w:rsidRPr="000F60AB" w14:paraId="061E4C93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97B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8208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12:58:57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33A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C46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178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B45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966204</w:t>
            </w:r>
          </w:p>
        </w:tc>
      </w:tr>
      <w:tr w:rsidR="000F60AB" w:rsidRPr="000F60AB" w14:paraId="245DDEB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4F6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545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12:58:57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837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61C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827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C67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966202</w:t>
            </w:r>
          </w:p>
        </w:tc>
      </w:tr>
      <w:tr w:rsidR="000F60AB" w:rsidRPr="000F60AB" w14:paraId="1652ED2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6C20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E6A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12:58:57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536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6B7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940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6D1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966198</w:t>
            </w:r>
          </w:p>
        </w:tc>
      </w:tr>
      <w:tr w:rsidR="000F60AB" w:rsidRPr="000F60AB" w14:paraId="6E09C282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333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236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12:58:25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64F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07D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67B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DD6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965597</w:t>
            </w:r>
          </w:p>
        </w:tc>
      </w:tr>
      <w:tr w:rsidR="000F60AB" w:rsidRPr="000F60AB" w14:paraId="6C17131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EC5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7E6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12:58:25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293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E1F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C44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02E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965595</w:t>
            </w:r>
          </w:p>
        </w:tc>
      </w:tr>
      <w:tr w:rsidR="000F60AB" w:rsidRPr="000F60AB" w14:paraId="25B69E10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063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6AB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12:58:25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551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F07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97C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E23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965593</w:t>
            </w:r>
          </w:p>
        </w:tc>
      </w:tr>
      <w:tr w:rsidR="000F60AB" w:rsidRPr="000F60AB" w14:paraId="0A1CC1D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961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E43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12:56:31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DEB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C5B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D74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105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963216</w:t>
            </w:r>
          </w:p>
        </w:tc>
      </w:tr>
      <w:tr w:rsidR="000F60AB" w:rsidRPr="000F60AB" w14:paraId="68DF3370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FB5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6AC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12:53:50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789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DF8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E6C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85B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959825</w:t>
            </w:r>
          </w:p>
        </w:tc>
      </w:tr>
      <w:tr w:rsidR="000F60AB" w:rsidRPr="000F60AB" w14:paraId="42EA2E4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42D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860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12:51:38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A1E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67C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E1C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A12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956302</w:t>
            </w:r>
          </w:p>
        </w:tc>
      </w:tr>
      <w:tr w:rsidR="000F60AB" w:rsidRPr="000F60AB" w14:paraId="1531039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98C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30E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12:51:38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197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287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BF7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601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8DA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956300</w:t>
            </w:r>
          </w:p>
        </w:tc>
      </w:tr>
      <w:tr w:rsidR="000F60AB" w:rsidRPr="000F60AB" w14:paraId="7D0B96D7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4DE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C06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12:51:38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049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9C9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821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087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956298</w:t>
            </w:r>
          </w:p>
        </w:tc>
      </w:tr>
      <w:tr w:rsidR="000F60AB" w:rsidRPr="000F60AB" w14:paraId="01B95C0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BF9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366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12:49:58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2E3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C62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902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FFE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954061</w:t>
            </w:r>
          </w:p>
        </w:tc>
      </w:tr>
      <w:tr w:rsidR="000F60AB" w:rsidRPr="000F60AB" w14:paraId="6598DB9F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058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0FF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12:49:35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490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6FC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D28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39F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953600</w:t>
            </w:r>
          </w:p>
        </w:tc>
      </w:tr>
      <w:tr w:rsidR="000F60AB" w:rsidRPr="000F60AB" w14:paraId="49D8A9FF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5EC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76A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12:49:29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71E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972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3E8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BEC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953409</w:t>
            </w:r>
          </w:p>
        </w:tc>
      </w:tr>
      <w:tr w:rsidR="000F60AB" w:rsidRPr="000F60AB" w14:paraId="6A28C5D2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683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D1E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12:47:32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A50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362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631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64F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0C8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951157</w:t>
            </w:r>
          </w:p>
        </w:tc>
      </w:tr>
      <w:tr w:rsidR="000F60AB" w:rsidRPr="000F60AB" w14:paraId="1E1FD701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E70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B3E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12:47:27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C11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BDD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A2B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8E9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950973</w:t>
            </w:r>
          </w:p>
        </w:tc>
      </w:tr>
      <w:tr w:rsidR="000F60AB" w:rsidRPr="000F60AB" w14:paraId="4D925B38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F1E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92D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12:47:27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62F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C3E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E3D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52B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950971</w:t>
            </w:r>
          </w:p>
        </w:tc>
      </w:tr>
      <w:tr w:rsidR="000F60AB" w:rsidRPr="000F60AB" w14:paraId="1FBD9D4B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443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E54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12:45:19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36E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F43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BF1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8D5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948431</w:t>
            </w:r>
          </w:p>
        </w:tc>
      </w:tr>
      <w:tr w:rsidR="000F60AB" w:rsidRPr="000F60AB" w14:paraId="07666641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0E8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1BE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12:44:30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31B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BC9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7E5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A94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947528</w:t>
            </w:r>
          </w:p>
        </w:tc>
      </w:tr>
      <w:tr w:rsidR="000F60AB" w:rsidRPr="000F60AB" w14:paraId="4704C51B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894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557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12:41:49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923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0A5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8F7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AD0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944480</w:t>
            </w:r>
          </w:p>
        </w:tc>
      </w:tr>
      <w:tr w:rsidR="000F60AB" w:rsidRPr="000F60AB" w14:paraId="653092D8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808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FEE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12:41:35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DCC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979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02E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345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944070</w:t>
            </w:r>
          </w:p>
        </w:tc>
      </w:tr>
      <w:tr w:rsidR="000F60AB" w:rsidRPr="000F60AB" w14:paraId="61192825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4CE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F02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12:41:13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427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6BE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98F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09B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943687</w:t>
            </w:r>
          </w:p>
        </w:tc>
      </w:tr>
      <w:tr w:rsidR="000F60AB" w:rsidRPr="000F60AB" w14:paraId="5E1AB130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EBC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376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12:41:13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BC9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D9F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2B1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468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943685</w:t>
            </w:r>
          </w:p>
        </w:tc>
      </w:tr>
      <w:tr w:rsidR="000F60AB" w:rsidRPr="000F60AB" w14:paraId="17581A6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59D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CAC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12:41:13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F75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013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9C6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4FC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943683</w:t>
            </w:r>
          </w:p>
        </w:tc>
      </w:tr>
      <w:tr w:rsidR="000F60AB" w:rsidRPr="000F60AB" w14:paraId="2D650EB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839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0AD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12:38:17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5D5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321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564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A4E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940789</w:t>
            </w:r>
          </w:p>
        </w:tc>
      </w:tr>
      <w:tr w:rsidR="000F60AB" w:rsidRPr="000F60AB" w14:paraId="396A384F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243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885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12:38:16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C32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715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8C4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E42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940763</w:t>
            </w:r>
          </w:p>
        </w:tc>
      </w:tr>
      <w:tr w:rsidR="000F60AB" w:rsidRPr="000F60AB" w14:paraId="2A726CB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F004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B360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12:38:10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A34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BFF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42C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750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940689</w:t>
            </w:r>
          </w:p>
        </w:tc>
      </w:tr>
      <w:tr w:rsidR="000F60AB" w:rsidRPr="000F60AB" w14:paraId="12F3373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293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E0F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12:36:09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CFE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201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1BA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B0F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938341</w:t>
            </w:r>
          </w:p>
        </w:tc>
      </w:tr>
      <w:tr w:rsidR="000F60AB" w:rsidRPr="000F60AB" w14:paraId="6CA185F5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355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F85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12:36:09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0D5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172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FF4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154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938339</w:t>
            </w:r>
          </w:p>
        </w:tc>
      </w:tr>
      <w:tr w:rsidR="000F60AB" w:rsidRPr="000F60AB" w14:paraId="4AB8D873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EC3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9B5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12:36:09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4C3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0AB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013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724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938337</w:t>
            </w:r>
          </w:p>
        </w:tc>
      </w:tr>
      <w:tr w:rsidR="000F60AB" w:rsidRPr="000F60AB" w14:paraId="5D4E2A8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A3D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71A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12:33:09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3D7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7BE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5B4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B77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935253</w:t>
            </w:r>
          </w:p>
        </w:tc>
      </w:tr>
      <w:tr w:rsidR="000F60AB" w:rsidRPr="000F60AB" w14:paraId="62DC3A8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2B8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BEB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12:33:07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840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9D7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BC6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14C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935172</w:t>
            </w:r>
          </w:p>
        </w:tc>
      </w:tr>
      <w:tr w:rsidR="000F60AB" w:rsidRPr="000F60AB" w14:paraId="7FE31ED5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799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EEF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12:33:07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959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657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6DD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C29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74F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935170</w:t>
            </w:r>
          </w:p>
        </w:tc>
      </w:tr>
      <w:tr w:rsidR="000F60AB" w:rsidRPr="000F60AB" w14:paraId="1FD65B13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D70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E95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12:30:11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4DE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566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9A5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C64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7C1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932079</w:t>
            </w:r>
          </w:p>
        </w:tc>
      </w:tr>
      <w:tr w:rsidR="000F60AB" w:rsidRPr="000F60AB" w14:paraId="7036A0D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A90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D25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12:30:11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712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116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4D0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9AC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932073</w:t>
            </w:r>
          </w:p>
        </w:tc>
      </w:tr>
      <w:tr w:rsidR="000F60AB" w:rsidRPr="000F60AB" w14:paraId="11D9529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CB5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B3C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12:30:11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E96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136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C56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1E1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932071</w:t>
            </w:r>
          </w:p>
        </w:tc>
      </w:tr>
      <w:tr w:rsidR="000F60AB" w:rsidRPr="000F60AB" w14:paraId="40E280D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FBB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966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12:29:03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698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026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448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A21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930489</w:t>
            </w:r>
          </w:p>
        </w:tc>
      </w:tr>
      <w:tr w:rsidR="000F60AB" w:rsidRPr="000F60AB" w14:paraId="57C4E28F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416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8D3B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12:29:03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89D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E04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FD5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4AF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930487</w:t>
            </w:r>
          </w:p>
        </w:tc>
      </w:tr>
      <w:tr w:rsidR="000F60AB" w:rsidRPr="000F60AB" w14:paraId="601C757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795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EB7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12:27:03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582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544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745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4FA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928592</w:t>
            </w:r>
          </w:p>
        </w:tc>
      </w:tr>
      <w:tr w:rsidR="000F60AB" w:rsidRPr="000F60AB" w14:paraId="20C6B582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2DE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BE0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12:27:03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FA9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AB0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F16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8E9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928590</w:t>
            </w:r>
          </w:p>
        </w:tc>
      </w:tr>
      <w:tr w:rsidR="000F60AB" w:rsidRPr="000F60AB" w14:paraId="6894192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0BE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6D7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12:22:13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2C1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6D5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37B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4FE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923933</w:t>
            </w:r>
          </w:p>
        </w:tc>
      </w:tr>
      <w:tr w:rsidR="000F60AB" w:rsidRPr="000F60AB" w14:paraId="32E8B043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5A48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24E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12:22:13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01B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296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915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979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70F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923931</w:t>
            </w:r>
          </w:p>
        </w:tc>
      </w:tr>
      <w:tr w:rsidR="000F60AB" w:rsidRPr="000F60AB" w14:paraId="3A80101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CFD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801E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12:22:13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1D5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24B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3ED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1A0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923929</w:t>
            </w:r>
          </w:p>
        </w:tc>
      </w:tr>
      <w:tr w:rsidR="000F60AB" w:rsidRPr="000F60AB" w14:paraId="4EB12B3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AD1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9BA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12:21:08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2E4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758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3BD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D14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3F6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922963</w:t>
            </w:r>
          </w:p>
        </w:tc>
      </w:tr>
      <w:tr w:rsidR="000F60AB" w:rsidRPr="000F60AB" w14:paraId="04F8A9E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998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A09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12:18:20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CAE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E34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C8D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080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920028</w:t>
            </w:r>
          </w:p>
        </w:tc>
      </w:tr>
      <w:tr w:rsidR="000F60AB" w:rsidRPr="000F60AB" w14:paraId="25A6CBE7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9C5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E57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12:16:28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C59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31D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C1A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F45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918403</w:t>
            </w:r>
          </w:p>
        </w:tc>
      </w:tr>
      <w:tr w:rsidR="000F60AB" w:rsidRPr="000F60AB" w14:paraId="3836BD3B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15C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BB0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12:16:20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C54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042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E6B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1FC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918270</w:t>
            </w:r>
          </w:p>
        </w:tc>
      </w:tr>
      <w:tr w:rsidR="000F60AB" w:rsidRPr="000F60AB" w14:paraId="14BBD44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532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ED6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12:16:20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D03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EBB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3FD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FB9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918268</w:t>
            </w:r>
          </w:p>
        </w:tc>
      </w:tr>
      <w:tr w:rsidR="000F60AB" w:rsidRPr="000F60AB" w14:paraId="0D7BE20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53B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0AE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12:15:52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C47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CC5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489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C5B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917893</w:t>
            </w:r>
          </w:p>
        </w:tc>
      </w:tr>
      <w:tr w:rsidR="000F60AB" w:rsidRPr="000F60AB" w14:paraId="5B791D6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B441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0C5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12:14:26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20F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04D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924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8B3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916656</w:t>
            </w:r>
          </w:p>
        </w:tc>
      </w:tr>
      <w:tr w:rsidR="000F60AB" w:rsidRPr="000F60AB" w14:paraId="36588487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5FB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E56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12:09:24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E9D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E0D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316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782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912057</w:t>
            </w:r>
          </w:p>
        </w:tc>
      </w:tr>
      <w:tr w:rsidR="000F60AB" w:rsidRPr="000F60AB" w14:paraId="6D191940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0FB6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2F0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12:09:24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EC2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534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E29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BB7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912055</w:t>
            </w:r>
          </w:p>
        </w:tc>
      </w:tr>
      <w:tr w:rsidR="000F60AB" w:rsidRPr="000F60AB" w14:paraId="7446D7EF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959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F76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12:09:21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2F1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5FA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382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2BD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912041</w:t>
            </w:r>
          </w:p>
        </w:tc>
      </w:tr>
      <w:tr w:rsidR="000F60AB" w:rsidRPr="000F60AB" w14:paraId="33016A50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E86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A07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12:08:36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0E7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AFE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BFF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C73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911364</w:t>
            </w:r>
          </w:p>
        </w:tc>
      </w:tr>
      <w:tr w:rsidR="000F60AB" w:rsidRPr="000F60AB" w14:paraId="41F20CD5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570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8AD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12:07:23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8DF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9B0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CC2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3E1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910440</w:t>
            </w:r>
          </w:p>
        </w:tc>
      </w:tr>
      <w:tr w:rsidR="000F60AB" w:rsidRPr="000F60AB" w14:paraId="609D4D3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2E7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FC2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12:04:35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309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F57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47C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283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908032</w:t>
            </w:r>
          </w:p>
        </w:tc>
      </w:tr>
      <w:tr w:rsidR="000F60AB" w:rsidRPr="000F60AB" w14:paraId="17AB3D7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A1B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339C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12:03:33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5FE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032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A7B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DCD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906769</w:t>
            </w:r>
          </w:p>
        </w:tc>
      </w:tr>
      <w:tr w:rsidR="000F60AB" w:rsidRPr="000F60AB" w14:paraId="640CD61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DAC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2DB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12:03:32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908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280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7CF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D7F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906767</w:t>
            </w:r>
          </w:p>
        </w:tc>
      </w:tr>
      <w:tr w:rsidR="000F60AB" w:rsidRPr="000F60AB" w14:paraId="5A8AE6D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E863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3BC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12:01:50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092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FE2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133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A77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904726</w:t>
            </w:r>
          </w:p>
        </w:tc>
      </w:tr>
      <w:tr w:rsidR="000F60AB" w:rsidRPr="000F60AB" w14:paraId="3EFD3B2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3D1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632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12:01:29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361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2FE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999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067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903743</w:t>
            </w:r>
          </w:p>
        </w:tc>
      </w:tr>
      <w:tr w:rsidR="000F60AB" w:rsidRPr="000F60AB" w14:paraId="1DD2A75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04D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4C0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12:00:38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6A8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A46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BC9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B70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902956</w:t>
            </w:r>
          </w:p>
        </w:tc>
      </w:tr>
      <w:tr w:rsidR="000F60AB" w:rsidRPr="000F60AB" w14:paraId="7D08EF07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857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B2B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12:00:38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4FE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007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EF1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0ED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902954</w:t>
            </w:r>
          </w:p>
        </w:tc>
      </w:tr>
      <w:tr w:rsidR="000F60AB" w:rsidRPr="000F60AB" w14:paraId="310725D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C8F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9B7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12:00:38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5DF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FE9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62A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C0A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902952</w:t>
            </w:r>
          </w:p>
        </w:tc>
      </w:tr>
      <w:tr w:rsidR="000F60AB" w:rsidRPr="000F60AB" w14:paraId="51DBB2F3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E09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6DE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11:57:19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123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77C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2F8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981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899888</w:t>
            </w:r>
          </w:p>
        </w:tc>
      </w:tr>
      <w:tr w:rsidR="000F60AB" w:rsidRPr="000F60AB" w14:paraId="6693CAE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F32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5DE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11:57:19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5F2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2FA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8EC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41B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899890</w:t>
            </w:r>
          </w:p>
        </w:tc>
      </w:tr>
      <w:tr w:rsidR="000F60AB" w:rsidRPr="000F60AB" w14:paraId="1C41EC3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B7C9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B9E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11:56:31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9A1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A05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6C6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28E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899194</w:t>
            </w:r>
          </w:p>
        </w:tc>
      </w:tr>
      <w:tr w:rsidR="000F60AB" w:rsidRPr="000F60AB" w14:paraId="66DE737B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48E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A0B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11:56:31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057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96D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DCF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03A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899196</w:t>
            </w:r>
          </w:p>
        </w:tc>
      </w:tr>
      <w:tr w:rsidR="000F60AB" w:rsidRPr="000F60AB" w14:paraId="081876E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2BD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E87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11:53:20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05C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A5F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C67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895922</w:t>
            </w:r>
          </w:p>
        </w:tc>
      </w:tr>
      <w:tr w:rsidR="000F60AB" w:rsidRPr="000F60AB" w14:paraId="60535A2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F9B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2A3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11:53:05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24F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F40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1B7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A8E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895677</w:t>
            </w:r>
          </w:p>
        </w:tc>
      </w:tr>
      <w:tr w:rsidR="000F60AB" w:rsidRPr="000F60AB" w14:paraId="5166967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081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711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11:52:33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04A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36C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CA5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0EB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895229</w:t>
            </w:r>
          </w:p>
        </w:tc>
      </w:tr>
      <w:tr w:rsidR="000F60AB" w:rsidRPr="000F60AB" w14:paraId="057D58B5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493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F2C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11:52:33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BB6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2DD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7FA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F3E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895227</w:t>
            </w:r>
          </w:p>
        </w:tc>
      </w:tr>
      <w:tr w:rsidR="000F60AB" w:rsidRPr="000F60AB" w14:paraId="22FF19F2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0DA4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2E1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11:51:03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D13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448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1523.00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101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D6B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893751</w:t>
            </w:r>
          </w:p>
        </w:tc>
      </w:tr>
      <w:tr w:rsidR="000F60AB" w:rsidRPr="000F60AB" w14:paraId="5DBCEEA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23F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8A14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11:46:11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66F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496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A99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311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889631</w:t>
            </w:r>
          </w:p>
        </w:tc>
      </w:tr>
      <w:tr w:rsidR="000F60AB" w:rsidRPr="000F60AB" w14:paraId="0A981E6F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D46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B1A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11:46:11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5B4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582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D0C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98B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962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889629</w:t>
            </w:r>
          </w:p>
        </w:tc>
      </w:tr>
      <w:tr w:rsidR="000F60AB" w:rsidRPr="000F60AB" w14:paraId="2FFF1CE3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32E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E88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11:46:11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A0D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467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7F2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C3E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889625</w:t>
            </w:r>
          </w:p>
        </w:tc>
      </w:tr>
      <w:tr w:rsidR="000F60AB" w:rsidRPr="000F60AB" w14:paraId="4AB7411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F68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462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11:46:11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06F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A99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00F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C7E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889623</w:t>
            </w:r>
          </w:p>
        </w:tc>
      </w:tr>
      <w:tr w:rsidR="000F60AB" w:rsidRPr="000F60AB" w14:paraId="33E5B90B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C41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14D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11:46:11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CF5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A51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C8C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81C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889627</w:t>
            </w:r>
          </w:p>
        </w:tc>
      </w:tr>
      <w:tr w:rsidR="000F60AB" w:rsidRPr="000F60AB" w14:paraId="655CAB4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A27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071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11:41:40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2FA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321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EE0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7F0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885361</w:t>
            </w:r>
          </w:p>
        </w:tc>
      </w:tr>
      <w:tr w:rsidR="000F60AB" w:rsidRPr="000F60AB" w14:paraId="13B4E74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8EC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228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11:41:40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00B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6A1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658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A09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885359</w:t>
            </w:r>
          </w:p>
        </w:tc>
      </w:tr>
      <w:tr w:rsidR="000F60AB" w:rsidRPr="000F60AB" w14:paraId="3712236B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2C2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28E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11:41:40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804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032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FE2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E17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885357</w:t>
            </w:r>
          </w:p>
        </w:tc>
      </w:tr>
      <w:tr w:rsidR="000F60AB" w:rsidRPr="000F60AB" w14:paraId="162039D0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5A3C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7DB7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11:41:40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081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676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A1A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39B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885363</w:t>
            </w:r>
          </w:p>
        </w:tc>
      </w:tr>
      <w:tr w:rsidR="000F60AB" w:rsidRPr="000F60AB" w14:paraId="405D1E27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9E9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631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11:41:15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7D6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FC4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39E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440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884926</w:t>
            </w:r>
          </w:p>
        </w:tc>
      </w:tr>
      <w:tr w:rsidR="000F60AB" w:rsidRPr="000F60AB" w14:paraId="43BC22F1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89B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4F1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11:40:34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5F5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ECE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86D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3BB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884281</w:t>
            </w:r>
          </w:p>
        </w:tc>
      </w:tr>
      <w:tr w:rsidR="000F60AB" w:rsidRPr="000F60AB" w14:paraId="736C696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3F4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9A4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11:36:10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2ED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217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663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3EF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880919</w:t>
            </w:r>
          </w:p>
        </w:tc>
      </w:tr>
      <w:tr w:rsidR="000F60AB" w:rsidRPr="000F60AB" w14:paraId="4E551662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DFA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C7F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11:36:10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AD4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F5A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BDE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ED8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880917</w:t>
            </w:r>
          </w:p>
        </w:tc>
      </w:tr>
      <w:tr w:rsidR="000F60AB" w:rsidRPr="000F60AB" w14:paraId="3701B35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977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7F00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11:34:37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D63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343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61E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429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879667</w:t>
            </w:r>
          </w:p>
        </w:tc>
      </w:tr>
      <w:tr w:rsidR="000F60AB" w:rsidRPr="000F60AB" w14:paraId="4A4261B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B63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633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11:34:37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7C9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827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339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8EC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879665</w:t>
            </w:r>
          </w:p>
        </w:tc>
      </w:tr>
      <w:tr w:rsidR="000F60AB" w:rsidRPr="000F60AB" w14:paraId="1ABAB63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C75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BBD0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11:34:37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C72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140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397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AF6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879669</w:t>
            </w:r>
          </w:p>
        </w:tc>
      </w:tr>
      <w:tr w:rsidR="000F60AB" w:rsidRPr="000F60AB" w14:paraId="2B0B0690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1D2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1BB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11:33:47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BD3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7AA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C93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CC9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878983</w:t>
            </w:r>
          </w:p>
        </w:tc>
      </w:tr>
      <w:tr w:rsidR="000F60AB" w:rsidRPr="000F60AB" w14:paraId="47074667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9B4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D76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11:33:00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FBC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FE0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42F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701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878282</w:t>
            </w:r>
          </w:p>
        </w:tc>
      </w:tr>
      <w:tr w:rsidR="000F60AB" w:rsidRPr="000F60AB" w14:paraId="4C1E0392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C1E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5E4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11:32:11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E62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DCA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EFF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31E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877664</w:t>
            </w:r>
          </w:p>
        </w:tc>
      </w:tr>
      <w:tr w:rsidR="000F60AB" w:rsidRPr="000F60AB" w14:paraId="4B5E043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C8A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E65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11:32:11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92F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274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940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B40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58D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877662</w:t>
            </w:r>
          </w:p>
        </w:tc>
      </w:tr>
      <w:tr w:rsidR="000F60AB" w:rsidRPr="000F60AB" w14:paraId="0B6E7EA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D55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AA1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11:32:11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259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3D7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1521.50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AA0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51D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877660</w:t>
            </w:r>
          </w:p>
        </w:tc>
      </w:tr>
      <w:tr w:rsidR="000F60AB" w:rsidRPr="000F60AB" w14:paraId="71EE9190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5C1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3B5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11:31:59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858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F2C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1522.00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276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0D4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877532</w:t>
            </w:r>
          </w:p>
        </w:tc>
      </w:tr>
      <w:tr w:rsidR="000F60AB" w:rsidRPr="000F60AB" w14:paraId="1FECD402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336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8CF0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11:28:02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8DF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369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26F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0E4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412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874617</w:t>
            </w:r>
          </w:p>
        </w:tc>
      </w:tr>
      <w:tr w:rsidR="000F60AB" w:rsidRPr="000F60AB" w14:paraId="22DA1198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0BF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031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11:26:03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425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85C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076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A14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872675</w:t>
            </w:r>
          </w:p>
        </w:tc>
      </w:tr>
      <w:tr w:rsidR="000F60AB" w:rsidRPr="000F60AB" w14:paraId="0B0C8B6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A90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E70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11:25:52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13A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35B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1520.50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F9A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A11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872510</w:t>
            </w:r>
          </w:p>
        </w:tc>
      </w:tr>
      <w:tr w:rsidR="000F60AB" w:rsidRPr="000F60AB" w14:paraId="0558AC6F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059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93B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11:22:29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473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2AD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C7A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2EC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869712</w:t>
            </w:r>
          </w:p>
        </w:tc>
      </w:tr>
      <w:tr w:rsidR="000F60AB" w:rsidRPr="000F60AB" w14:paraId="5E83260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DDA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A2B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11:22:29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FA8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FCA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1520.00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FE5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1E0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869710</w:t>
            </w:r>
          </w:p>
        </w:tc>
      </w:tr>
    </w:tbl>
    <w:p w14:paraId="6B105298" w14:textId="77777777"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C3D8AD3" w14:textId="77777777"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1003B95D" w14:textId="77777777" w:rsidR="00E57021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E57021">
        <w:rPr>
          <w:b/>
          <w:sz w:val="22"/>
          <w:szCs w:val="22"/>
          <w:u w:val="single"/>
          <w:lang w:val="en"/>
        </w:rPr>
        <w:t>RELX NV</w:t>
      </w:r>
    </w:p>
    <w:p w14:paraId="79EAF03C" w14:textId="77777777" w:rsidR="00787355" w:rsidRPr="00E57021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450F2AA1" w14:textId="77777777" w:rsidR="00790104" w:rsidRDefault="00AA6186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>
        <w:rPr>
          <w:b/>
          <w:sz w:val="22"/>
          <w:szCs w:val="22"/>
          <w:lang w:val="en"/>
        </w:rPr>
        <w:t>Transaction d</w:t>
      </w:r>
      <w:r w:rsidR="00790104">
        <w:rPr>
          <w:b/>
          <w:sz w:val="22"/>
          <w:szCs w:val="22"/>
          <w:lang w:val="en"/>
        </w:rPr>
        <w:t>etails</w:t>
      </w:r>
      <w:r w:rsidR="001F4DDA">
        <w:rPr>
          <w:b/>
          <w:sz w:val="22"/>
          <w:szCs w:val="22"/>
          <w:lang w:val="en"/>
        </w:rPr>
        <w:t>:</w:t>
      </w:r>
      <w:r w:rsidR="00790104" w:rsidRPr="00D647F7">
        <w:rPr>
          <w:b/>
          <w:sz w:val="22"/>
          <w:szCs w:val="22"/>
          <w:lang w:val="en"/>
        </w:rPr>
        <w:t xml:space="preserve"> RELX NV ordinary shares of €0.07 each</w:t>
      </w:r>
    </w:p>
    <w:p w14:paraId="71E32DA3" w14:textId="77777777" w:rsidR="003E0113" w:rsidRPr="00D647F7" w:rsidRDefault="003E0113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3325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543"/>
      </w:tblGrid>
      <w:tr w:rsidR="00790104" w:rsidRPr="00D647F7" w14:paraId="3993613E" w14:textId="77777777" w:rsidTr="00B43DFC">
        <w:trPr>
          <w:tblCellSpacing w:w="0" w:type="dxa"/>
        </w:trPr>
        <w:tc>
          <w:tcPr>
            <w:tcW w:w="1796" w:type="pct"/>
            <w:hideMark/>
          </w:tcPr>
          <w:p w14:paraId="335ACD89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204" w:type="pct"/>
            <w:hideMark/>
          </w:tcPr>
          <w:p w14:paraId="3D8BDC68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val="en"/>
              </w:rPr>
              <w:t>RELX NV</w:t>
            </w:r>
          </w:p>
        </w:tc>
      </w:tr>
      <w:tr w:rsidR="00790104" w:rsidRPr="00D647F7" w14:paraId="050ABCEB" w14:textId="77777777" w:rsidTr="00B43DFC">
        <w:trPr>
          <w:tblCellSpacing w:w="0" w:type="dxa"/>
        </w:trPr>
        <w:tc>
          <w:tcPr>
            <w:tcW w:w="1796" w:type="pct"/>
            <w:hideMark/>
          </w:tcPr>
          <w:p w14:paraId="66064ABB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204" w:type="pct"/>
            <w:hideMark/>
          </w:tcPr>
          <w:p w14:paraId="1A6DE584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color w:val="222222"/>
                <w:sz w:val="22"/>
                <w:szCs w:val="22"/>
              </w:rPr>
              <w:t>NL0006144495</w:t>
            </w:r>
          </w:p>
        </w:tc>
      </w:tr>
      <w:tr w:rsidR="00C25D9C" w:rsidRPr="00D647F7" w14:paraId="6257765B" w14:textId="77777777" w:rsidTr="00B43DFC">
        <w:trPr>
          <w:trHeight w:val="80"/>
          <w:tblCellSpacing w:w="0" w:type="dxa"/>
        </w:trPr>
        <w:tc>
          <w:tcPr>
            <w:tcW w:w="1796" w:type="pct"/>
            <w:hideMark/>
          </w:tcPr>
          <w:p w14:paraId="07FE2D2F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204" w:type="pct"/>
            <w:hideMark/>
          </w:tcPr>
          <w:p w14:paraId="3D182530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C4656D">
              <w:rPr>
                <w:rFonts w:ascii="Arial" w:hAnsi="Arial" w:cs="Arial"/>
                <w:sz w:val="22"/>
                <w:szCs w:val="22"/>
              </w:rPr>
              <w:t>UBS Limited</w:t>
            </w:r>
          </w:p>
        </w:tc>
      </w:tr>
      <w:tr w:rsidR="00C25D9C" w:rsidRPr="00D647F7" w14:paraId="58F260F8" w14:textId="77777777" w:rsidTr="00B43DFC">
        <w:trPr>
          <w:tblCellSpacing w:w="0" w:type="dxa"/>
        </w:trPr>
        <w:tc>
          <w:tcPr>
            <w:tcW w:w="1796" w:type="pct"/>
            <w:hideMark/>
          </w:tcPr>
          <w:p w14:paraId="50646BAE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204" w:type="pct"/>
            <w:hideMark/>
          </w:tcPr>
          <w:p w14:paraId="3783DE42" w14:textId="77777777" w:rsidR="00C25D9C" w:rsidRPr="00D647F7" w:rsidRDefault="00C25D9C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D91F67">
              <w:rPr>
                <w:rFonts w:ascii="Arial" w:hAnsi="Arial" w:cs="Arial"/>
                <w:sz w:val="22"/>
                <w:szCs w:val="22"/>
              </w:rPr>
              <w:t>UBSWGB24</w:t>
            </w:r>
          </w:p>
        </w:tc>
      </w:tr>
      <w:tr w:rsidR="00790104" w:rsidRPr="00D647F7" w14:paraId="04D38EFB" w14:textId="77777777" w:rsidTr="00B43DFC">
        <w:trPr>
          <w:tblCellSpacing w:w="0" w:type="dxa"/>
        </w:trPr>
        <w:tc>
          <w:tcPr>
            <w:tcW w:w="1796" w:type="pct"/>
          </w:tcPr>
          <w:p w14:paraId="657EDF83" w14:textId="77777777"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proofErr w:type="spellStart"/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Timezone</w:t>
            </w:r>
            <w:proofErr w:type="spellEnd"/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: </w:t>
            </w:r>
          </w:p>
        </w:tc>
        <w:tc>
          <w:tcPr>
            <w:tcW w:w="3204" w:type="pct"/>
          </w:tcPr>
          <w:p w14:paraId="4F518120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D647F7" w14:paraId="6F1911C9" w14:textId="77777777" w:rsidTr="00B43DFC">
        <w:trPr>
          <w:tblCellSpacing w:w="0" w:type="dxa"/>
        </w:trPr>
        <w:tc>
          <w:tcPr>
            <w:tcW w:w="1796" w:type="pct"/>
          </w:tcPr>
          <w:p w14:paraId="4320EB4E" w14:textId="77777777" w:rsidR="00790104" w:rsidRPr="00D647F7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204" w:type="pct"/>
          </w:tcPr>
          <w:p w14:paraId="60EFEB0C" w14:textId="77777777" w:rsidR="00790104" w:rsidRPr="00D647F7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D647F7">
              <w:rPr>
                <w:rFonts w:ascii="Arial" w:hAnsi="Arial" w:cs="Arial"/>
                <w:sz w:val="22"/>
                <w:szCs w:val="22"/>
              </w:rPr>
              <w:t>EUR</w:t>
            </w:r>
          </w:p>
        </w:tc>
      </w:tr>
    </w:tbl>
    <w:p w14:paraId="2FCC3179" w14:textId="77777777"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4792C6B3" w14:textId="77777777" w:rsidR="001A7A9E" w:rsidRDefault="001A7A9E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D647F7">
        <w:rPr>
          <w:b/>
          <w:sz w:val="22"/>
          <w:szCs w:val="22"/>
          <w:lang w:val="en"/>
        </w:rPr>
        <w:t>Aggregated information</w:t>
      </w:r>
    </w:p>
    <w:p w14:paraId="64DD8F67" w14:textId="77777777" w:rsidR="00787355" w:rsidRPr="00D647F7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bookmarkStart w:id="0" w:name="_GoBack"/>
      <w:bookmarkEnd w:id="0"/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2011"/>
      </w:tblGrid>
      <w:tr w:rsidR="003E0113" w:rsidRPr="00D647F7" w14:paraId="03DCC2EB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22D33C1C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              </w:t>
            </w:r>
          </w:p>
        </w:tc>
        <w:tc>
          <w:tcPr>
            <w:tcW w:w="1219" w:type="pct"/>
          </w:tcPr>
          <w:p w14:paraId="1CB5C1E9" w14:textId="750665E8" w:rsidR="003E0113" w:rsidRPr="00E61773" w:rsidRDefault="000F60AB" w:rsidP="002A7D56">
            <w:pPr>
              <w:rPr>
                <w:rFonts w:ascii="Arial" w:hAnsi="Arial" w:cs="Arial"/>
                <w:sz w:val="22"/>
                <w:szCs w:val="22"/>
              </w:rPr>
            </w:pPr>
            <w:r w:rsidRPr="000F60AB">
              <w:rPr>
                <w:rFonts w:ascii="Arial" w:hAnsi="Arial" w:cs="Arial"/>
                <w:sz w:val="22"/>
                <w:szCs w:val="22"/>
              </w:rPr>
              <w:t>19 April 2018</w:t>
            </w:r>
          </w:p>
        </w:tc>
      </w:tr>
      <w:tr w:rsidR="003E0113" w:rsidRPr="00D647F7" w14:paraId="613AB04B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472E587C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Nu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mber of ordinary shares purchased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219" w:type="pct"/>
          </w:tcPr>
          <w:p w14:paraId="58055FD7" w14:textId="74E8ADAD" w:rsidR="003E0113" w:rsidRPr="00E87BD1" w:rsidRDefault="000F60AB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0F60AB">
              <w:rPr>
                <w:rFonts w:ascii="Arial" w:hAnsi="Arial" w:cs="Arial"/>
                <w:sz w:val="22"/>
                <w:szCs w:val="22"/>
              </w:rPr>
              <w:t>118,809</w:t>
            </w:r>
          </w:p>
        </w:tc>
      </w:tr>
      <w:tr w:rsidR="003E0113" w:rsidRPr="00D647F7" w14:paraId="4FF38E56" w14:textId="77777777" w:rsidTr="00F82050">
        <w:trPr>
          <w:tblCellSpacing w:w="0" w:type="dxa"/>
        </w:trPr>
        <w:tc>
          <w:tcPr>
            <w:tcW w:w="3781" w:type="pct"/>
            <w:hideMark/>
          </w:tcPr>
          <w:p w14:paraId="238A0A62" w14:textId="77777777" w:rsidR="003E0113" w:rsidRPr="00D647F7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3E3C75">
              <w:rPr>
                <w:rFonts w:ascii="Arial" w:hAnsi="Arial" w:cs="Arial"/>
                <w:sz w:val="22"/>
                <w:szCs w:val="22"/>
                <w:lang w:eastAsia="en-GB"/>
              </w:rPr>
              <w:t>(€)</w:t>
            </w:r>
            <w:r w:rsidRPr="00D647F7">
              <w:rPr>
                <w:rFonts w:ascii="Arial" w:hAnsi="Arial" w:cs="Arial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219" w:type="pct"/>
          </w:tcPr>
          <w:p w14:paraId="01BD22FA" w14:textId="67DD5C5A" w:rsidR="003E0113" w:rsidRPr="00E87BD1" w:rsidRDefault="000F60AB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0F60AB">
              <w:rPr>
                <w:rFonts w:ascii="Arial" w:hAnsi="Arial" w:cs="Arial"/>
                <w:sz w:val="22"/>
                <w:szCs w:val="22"/>
              </w:rPr>
              <w:t>17.4858</w:t>
            </w:r>
          </w:p>
        </w:tc>
      </w:tr>
    </w:tbl>
    <w:p w14:paraId="4DA857F4" w14:textId="77777777" w:rsidR="00787355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4E430CE6" w14:textId="77777777" w:rsidR="00735299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790104">
        <w:rPr>
          <w:b/>
          <w:sz w:val="22"/>
          <w:szCs w:val="22"/>
          <w:lang w:val="en"/>
        </w:rPr>
        <w:t xml:space="preserve">Disaggregated Information </w:t>
      </w:r>
    </w:p>
    <w:p w14:paraId="7D52A48C" w14:textId="77777777" w:rsidR="00787355" w:rsidRPr="00790104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1720"/>
        <w:gridCol w:w="1780"/>
        <w:gridCol w:w="939"/>
        <w:gridCol w:w="1100"/>
        <w:gridCol w:w="1480"/>
        <w:gridCol w:w="2190"/>
      </w:tblGrid>
      <w:tr w:rsidR="000F60AB" w:rsidRPr="000F60AB" w14:paraId="38E46D78" w14:textId="77777777" w:rsidTr="000F60AB">
        <w:trPr>
          <w:trHeight w:val="255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8E3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 xml:space="preserve">Transaction Date 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D28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Transaction Time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7D8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Volume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5AD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Price (€)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8F1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Platform Code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ADF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0F60AB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MatchId</w:t>
            </w:r>
            <w:proofErr w:type="spellEnd"/>
          </w:p>
        </w:tc>
      </w:tr>
      <w:tr w:rsidR="000F60AB" w:rsidRPr="000F60AB" w14:paraId="2D6D0EAE" w14:textId="77777777" w:rsidTr="000F60AB">
        <w:trPr>
          <w:trHeight w:val="255"/>
        </w:trPr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87507" w14:textId="77777777" w:rsidR="000F60AB" w:rsidRPr="000F60AB" w:rsidRDefault="000F60AB" w:rsidP="000F60AB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E5E9E" w14:textId="77777777" w:rsidR="000F60AB" w:rsidRPr="000F60AB" w:rsidRDefault="000F60AB" w:rsidP="000F60AB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09B68" w14:textId="77777777" w:rsidR="000F60AB" w:rsidRPr="000F60AB" w:rsidRDefault="000F60AB" w:rsidP="000F60AB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6AD9D" w14:textId="77777777" w:rsidR="000F60AB" w:rsidRPr="000F60AB" w:rsidRDefault="000F60AB" w:rsidP="000F60AB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F28CA" w14:textId="77777777" w:rsidR="000F60AB" w:rsidRPr="000F60AB" w:rsidRDefault="000F60AB" w:rsidP="000F60AB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CB589" w14:textId="77777777" w:rsidR="000F60AB" w:rsidRPr="000F60AB" w:rsidRDefault="000F60AB" w:rsidP="000F60AB">
            <w:pPr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0F60AB" w:rsidRPr="000F60AB" w14:paraId="0D487AB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EEB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DE7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15:27:54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72B6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8BE7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0A4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806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1325211</w:t>
            </w:r>
          </w:p>
        </w:tc>
      </w:tr>
      <w:tr w:rsidR="000F60AB" w:rsidRPr="000F60AB" w14:paraId="104922D8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422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CE4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15:27:54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6563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80E1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F02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261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1325207</w:t>
            </w:r>
          </w:p>
        </w:tc>
      </w:tr>
      <w:tr w:rsidR="000F60AB" w:rsidRPr="000F60AB" w14:paraId="157ED7A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790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FDF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15:27:54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5ABF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3ACF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06E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389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1325209</w:t>
            </w:r>
          </w:p>
        </w:tc>
      </w:tr>
      <w:tr w:rsidR="000F60AB" w:rsidRPr="000F60AB" w14:paraId="00B6977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4A60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D58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15:27:54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6F18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C2A2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B5A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1B6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1325205</w:t>
            </w:r>
          </w:p>
        </w:tc>
      </w:tr>
      <w:tr w:rsidR="000F60AB" w:rsidRPr="000F60AB" w14:paraId="24E39B72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522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8CE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15:27:31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B29F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276C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33C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C1A8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1324396</w:t>
            </w:r>
          </w:p>
        </w:tc>
      </w:tr>
      <w:tr w:rsidR="000F60AB" w:rsidRPr="000F60AB" w14:paraId="262A0EF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206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08C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15:27:31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CA6C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8A2B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73E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4E7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1324394</w:t>
            </w:r>
          </w:p>
        </w:tc>
      </w:tr>
      <w:tr w:rsidR="000F60AB" w:rsidRPr="000F60AB" w14:paraId="2A7ABE2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EA3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CFF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15:27:08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4491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690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498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750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1323424</w:t>
            </w:r>
          </w:p>
        </w:tc>
      </w:tr>
      <w:tr w:rsidR="000F60AB" w:rsidRPr="000F60AB" w14:paraId="131C99D3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EBCC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345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15:27:08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F3F4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A544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026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495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1323422</w:t>
            </w:r>
          </w:p>
        </w:tc>
      </w:tr>
      <w:tr w:rsidR="000F60AB" w:rsidRPr="000F60AB" w14:paraId="5A03916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FA0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0E1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15:27:08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9F3C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7A58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48A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06F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1323420</w:t>
            </w:r>
          </w:p>
        </w:tc>
      </w:tr>
      <w:tr w:rsidR="000F60AB" w:rsidRPr="000F60AB" w14:paraId="031E9720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8AB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2D3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15:26:09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0F97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07E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AA1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5D5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1320845</w:t>
            </w:r>
          </w:p>
        </w:tc>
      </w:tr>
      <w:tr w:rsidR="000F60AB" w:rsidRPr="000F60AB" w14:paraId="0055225B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84E1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7DD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15:26:09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65C9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A5F7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B55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D44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1320843</w:t>
            </w:r>
          </w:p>
        </w:tc>
      </w:tr>
      <w:tr w:rsidR="000F60AB" w:rsidRPr="000F60AB" w14:paraId="1ED93C9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C01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2E8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15:23:11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6515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C79F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F54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835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1310811</w:t>
            </w:r>
          </w:p>
        </w:tc>
      </w:tr>
      <w:tr w:rsidR="000F60AB" w:rsidRPr="000F60AB" w14:paraId="7EE602F3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69DB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363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15:22:24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B3B1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687E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5F6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8E2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1308380</w:t>
            </w:r>
          </w:p>
        </w:tc>
      </w:tr>
      <w:tr w:rsidR="000F60AB" w:rsidRPr="000F60AB" w14:paraId="2D24499F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23B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95B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15:21:42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BD6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51DE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7AA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492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1305909</w:t>
            </w:r>
          </w:p>
        </w:tc>
      </w:tr>
      <w:tr w:rsidR="000F60AB" w:rsidRPr="000F60AB" w14:paraId="5A37F1B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1F6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30B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15:21:42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15C7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54B4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35F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FD8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1305907</w:t>
            </w:r>
          </w:p>
        </w:tc>
      </w:tr>
      <w:tr w:rsidR="000F60AB" w:rsidRPr="000F60AB" w14:paraId="260CF16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EDC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9AE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15:21:42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6A0F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88A1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77C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1D4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1305905</w:t>
            </w:r>
          </w:p>
        </w:tc>
      </w:tr>
      <w:tr w:rsidR="000F60AB" w:rsidRPr="000F60AB" w14:paraId="46BC6D5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CB1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4D0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15:21:42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4362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D187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1A7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E26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1305892</w:t>
            </w:r>
          </w:p>
        </w:tc>
      </w:tr>
      <w:tr w:rsidR="000F60AB" w:rsidRPr="000F60AB" w14:paraId="528CB203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019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7C72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15:21:42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0FB2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ED49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109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440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1305894</w:t>
            </w:r>
          </w:p>
        </w:tc>
      </w:tr>
      <w:tr w:rsidR="000F60AB" w:rsidRPr="000F60AB" w14:paraId="5E30B1C8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10A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CDC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15:21:42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0450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53A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A27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4C8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1305884</w:t>
            </w:r>
          </w:p>
        </w:tc>
      </w:tr>
      <w:tr w:rsidR="000F60AB" w:rsidRPr="000F60AB" w14:paraId="4240890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1E3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3F0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15:21:42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0273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BDA3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D11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F02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1305882</w:t>
            </w:r>
          </w:p>
        </w:tc>
      </w:tr>
      <w:tr w:rsidR="000F60AB" w:rsidRPr="000F60AB" w14:paraId="6268FB2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782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78B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15:21:16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899C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D9D3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375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D2B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1304402</w:t>
            </w:r>
          </w:p>
        </w:tc>
      </w:tr>
      <w:tr w:rsidR="000F60AB" w:rsidRPr="000F60AB" w14:paraId="1FFF65D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730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3F5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15:21:16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DE6D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ABB3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E36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6CB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1304400</w:t>
            </w:r>
          </w:p>
        </w:tc>
      </w:tr>
      <w:tr w:rsidR="000F60AB" w:rsidRPr="000F60AB" w14:paraId="211EE73F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069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3AC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15:18:59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CA26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016C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828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076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1295580</w:t>
            </w:r>
          </w:p>
        </w:tc>
      </w:tr>
      <w:tr w:rsidR="000F60AB" w:rsidRPr="000F60AB" w14:paraId="0B9BF89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1F0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F96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15:18:59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B90B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AACC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18B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198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1295578</w:t>
            </w:r>
          </w:p>
        </w:tc>
      </w:tr>
      <w:tr w:rsidR="000F60AB" w:rsidRPr="000F60AB" w14:paraId="4BF330D5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501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7416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15:17:18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D061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E969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48A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CFA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1289994</w:t>
            </w:r>
          </w:p>
        </w:tc>
      </w:tr>
      <w:tr w:rsidR="000F60AB" w:rsidRPr="000F60AB" w14:paraId="64FD2BBF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476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F79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15:17:03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3146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26F8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B81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DC1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1289251</w:t>
            </w:r>
          </w:p>
        </w:tc>
      </w:tr>
      <w:tr w:rsidR="000F60AB" w:rsidRPr="000F60AB" w14:paraId="163D67DF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336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ABC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15:17:03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8AB9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BE56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CF1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B99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1289249</w:t>
            </w:r>
          </w:p>
        </w:tc>
      </w:tr>
      <w:tr w:rsidR="000F60AB" w:rsidRPr="000F60AB" w14:paraId="7EF5469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937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A0E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15:17:03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CC7B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3E29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7C9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AB8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1289247</w:t>
            </w:r>
          </w:p>
        </w:tc>
      </w:tr>
      <w:tr w:rsidR="000F60AB" w:rsidRPr="000F60AB" w14:paraId="4DA5759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2D67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8BF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15:16:19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21B4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EA75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4BE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3FC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1286711</w:t>
            </w:r>
          </w:p>
        </w:tc>
      </w:tr>
      <w:tr w:rsidR="000F60AB" w:rsidRPr="000F60AB" w14:paraId="6BF547A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CF3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604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15:16:19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46F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A27E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5BB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7DA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1286709</w:t>
            </w:r>
          </w:p>
        </w:tc>
      </w:tr>
      <w:tr w:rsidR="000F60AB" w:rsidRPr="000F60AB" w14:paraId="51C1B487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1B3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4B3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15:14:45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AAA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1765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5D2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646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1282045</w:t>
            </w:r>
          </w:p>
        </w:tc>
      </w:tr>
      <w:tr w:rsidR="000F60AB" w:rsidRPr="000F60AB" w14:paraId="1C3E66A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905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FF4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15:13:54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C819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377B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3FB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A3F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1279447</w:t>
            </w:r>
          </w:p>
        </w:tc>
      </w:tr>
      <w:tr w:rsidR="000F60AB" w:rsidRPr="000F60AB" w14:paraId="47A37123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42E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714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15:13:54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8BD6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3888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7E3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EDE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1279410</w:t>
            </w:r>
          </w:p>
        </w:tc>
      </w:tr>
      <w:tr w:rsidR="000F60AB" w:rsidRPr="000F60AB" w14:paraId="597647A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82AB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E15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15:13:54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69D1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855E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262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E9E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1279412</w:t>
            </w:r>
          </w:p>
        </w:tc>
      </w:tr>
      <w:tr w:rsidR="000F60AB" w:rsidRPr="000F60AB" w14:paraId="7E85162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000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DA0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15:13:54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C49D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89DD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9A0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02D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1279386</w:t>
            </w:r>
          </w:p>
        </w:tc>
      </w:tr>
      <w:tr w:rsidR="000F60AB" w:rsidRPr="000F60AB" w14:paraId="6D4CDEC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4E5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DD2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15:13:54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3B6B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3816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710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9C2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1279384</w:t>
            </w:r>
          </w:p>
        </w:tc>
      </w:tr>
      <w:tr w:rsidR="000F60AB" w:rsidRPr="000F60AB" w14:paraId="03E4AB0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861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E09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15:13:54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0E10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257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7186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093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F77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1279382</w:t>
            </w:r>
          </w:p>
        </w:tc>
      </w:tr>
      <w:tr w:rsidR="000F60AB" w:rsidRPr="000F60AB" w14:paraId="4CCB636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361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BE3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15:13:54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FDC0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8A64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D76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33C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1279380</w:t>
            </w:r>
          </w:p>
        </w:tc>
      </w:tr>
      <w:tr w:rsidR="000F60AB" w:rsidRPr="000F60AB" w14:paraId="46FADDC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C3D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928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15:12:22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12B2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30F2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9E8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D9E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1274586</w:t>
            </w:r>
          </w:p>
        </w:tc>
      </w:tr>
      <w:tr w:rsidR="000F60AB" w:rsidRPr="000F60AB" w14:paraId="6E8E029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5FA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732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15:12:22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4F17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159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6C2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827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1274584</w:t>
            </w:r>
          </w:p>
        </w:tc>
      </w:tr>
      <w:tr w:rsidR="000F60AB" w:rsidRPr="000F60AB" w14:paraId="0751E1FF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370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7E7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15:12:12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E8FB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DD24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A6F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1E9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1274028</w:t>
            </w:r>
          </w:p>
        </w:tc>
      </w:tr>
      <w:tr w:rsidR="000F60AB" w:rsidRPr="000F60AB" w14:paraId="773F7BC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990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6D8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15:12:12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685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00C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12C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74D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1274026</w:t>
            </w:r>
          </w:p>
        </w:tc>
      </w:tr>
      <w:tr w:rsidR="000F60AB" w:rsidRPr="000F60AB" w14:paraId="34A35A67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5E0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142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15:11:25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160B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9EF4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D34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2B9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1271441</w:t>
            </w:r>
          </w:p>
        </w:tc>
      </w:tr>
      <w:tr w:rsidR="000F60AB" w:rsidRPr="000F60AB" w14:paraId="1B00B65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FD8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20C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15:11:25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F66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19F9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3AA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E04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1271439</w:t>
            </w:r>
          </w:p>
        </w:tc>
      </w:tr>
      <w:tr w:rsidR="000F60AB" w:rsidRPr="000F60AB" w14:paraId="3E67D763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6B8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66D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15:09:45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2A2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6D18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F16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0BC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1266360</w:t>
            </w:r>
          </w:p>
        </w:tc>
      </w:tr>
      <w:tr w:rsidR="000F60AB" w:rsidRPr="000F60AB" w14:paraId="2D4ACC82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B68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158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15:07:09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C640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3AAD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C5E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2A1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1257948</w:t>
            </w:r>
          </w:p>
        </w:tc>
      </w:tr>
      <w:tr w:rsidR="000F60AB" w:rsidRPr="000F60AB" w14:paraId="6847FB11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542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DCC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15:06:55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366C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CAAB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B84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FB9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1257136</w:t>
            </w:r>
          </w:p>
        </w:tc>
      </w:tr>
      <w:tr w:rsidR="000F60AB" w:rsidRPr="000F60AB" w14:paraId="0B2275C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96E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468E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15:05:05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D849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641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19BF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B23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DAB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1252163</w:t>
            </w:r>
          </w:p>
        </w:tc>
      </w:tr>
      <w:tr w:rsidR="000F60AB" w:rsidRPr="000F60AB" w14:paraId="5242D131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1DF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E35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15:03:33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8329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9908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994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1CA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1247392</w:t>
            </w:r>
          </w:p>
        </w:tc>
      </w:tr>
      <w:tr w:rsidR="000F60AB" w:rsidRPr="000F60AB" w14:paraId="39F37538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356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23E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15:03:33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6E67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3272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0EC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366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1247390</w:t>
            </w:r>
          </w:p>
        </w:tc>
      </w:tr>
      <w:tr w:rsidR="000F60AB" w:rsidRPr="000F60AB" w14:paraId="4F1D6EDB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A57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4C1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15:03:33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7B48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39F8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BD8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D29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1247368</w:t>
            </w:r>
          </w:p>
        </w:tc>
      </w:tr>
      <w:tr w:rsidR="000F60AB" w:rsidRPr="000F60AB" w14:paraId="6937C2D5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ACC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841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15:02:03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7357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B16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FD0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023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1242334</w:t>
            </w:r>
          </w:p>
        </w:tc>
      </w:tr>
      <w:tr w:rsidR="000F60AB" w:rsidRPr="000F60AB" w14:paraId="1C05190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50D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B9AA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15:01:58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BC26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D759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272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06D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1241778</w:t>
            </w:r>
          </w:p>
        </w:tc>
      </w:tr>
      <w:tr w:rsidR="000F60AB" w:rsidRPr="000F60AB" w14:paraId="1D68F87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61E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B92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15:00:19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26BE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153F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040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665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1236746</w:t>
            </w:r>
          </w:p>
        </w:tc>
      </w:tr>
      <w:tr w:rsidR="000F60AB" w:rsidRPr="000F60AB" w14:paraId="1F16126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A7E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42B1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15:00:19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75E2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5F74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C4D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AAC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1236397</w:t>
            </w:r>
          </w:p>
        </w:tc>
      </w:tr>
      <w:tr w:rsidR="000F60AB" w:rsidRPr="000F60AB" w14:paraId="72D0EA63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7E5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D56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14:59:27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7A15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2ACE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FCF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AC8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1230996</w:t>
            </w:r>
          </w:p>
        </w:tc>
      </w:tr>
      <w:tr w:rsidR="000F60AB" w:rsidRPr="000F60AB" w14:paraId="11C7E2D0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DF2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90F4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14:58:49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7D78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2F4C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542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F71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1229057</w:t>
            </w:r>
          </w:p>
        </w:tc>
      </w:tr>
      <w:tr w:rsidR="000F60AB" w:rsidRPr="000F60AB" w14:paraId="39F50820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FFC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7AA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14:57:15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B1E3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1B0B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5D1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60D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1225441</w:t>
            </w:r>
          </w:p>
        </w:tc>
      </w:tr>
      <w:tr w:rsidR="000F60AB" w:rsidRPr="000F60AB" w14:paraId="36D1A57F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7C4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9D8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14:57:15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C158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387E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065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769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1225439</w:t>
            </w:r>
          </w:p>
        </w:tc>
      </w:tr>
      <w:tr w:rsidR="000F60AB" w:rsidRPr="000F60AB" w14:paraId="49631980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6DD4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D0C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14:57:15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1511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F34F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F82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39C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1225437</w:t>
            </w:r>
          </w:p>
        </w:tc>
      </w:tr>
      <w:tr w:rsidR="000F60AB" w:rsidRPr="000F60AB" w14:paraId="4527B81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22A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7B1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14:55:52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2F7F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E491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68D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E11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1222400</w:t>
            </w:r>
          </w:p>
        </w:tc>
      </w:tr>
      <w:tr w:rsidR="000F60AB" w:rsidRPr="000F60AB" w14:paraId="51C4CFA3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B27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2A1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14:54:25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B064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D0F6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1EA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73E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1218485</w:t>
            </w:r>
          </w:p>
        </w:tc>
      </w:tr>
      <w:tr w:rsidR="000F60AB" w:rsidRPr="000F60AB" w14:paraId="0FF9C4A3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89F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EA15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14:53:15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68B0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F8EF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D03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0E0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1215842</w:t>
            </w:r>
          </w:p>
        </w:tc>
      </w:tr>
      <w:tr w:rsidR="000F60AB" w:rsidRPr="000F60AB" w14:paraId="12666807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6D7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512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14:51:29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A2B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688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BE0B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8B3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2B1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1210828</w:t>
            </w:r>
          </w:p>
        </w:tc>
      </w:tr>
      <w:tr w:rsidR="000F60AB" w:rsidRPr="000F60AB" w14:paraId="4A14CB6B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976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3EF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14:51:29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D575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E522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3E7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317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1210826</w:t>
            </w:r>
          </w:p>
        </w:tc>
      </w:tr>
      <w:tr w:rsidR="000F60AB" w:rsidRPr="000F60AB" w14:paraId="2CC31E52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A74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4B3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14:51:29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7EAF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C328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CF9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A9A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1210824</w:t>
            </w:r>
          </w:p>
        </w:tc>
      </w:tr>
      <w:tr w:rsidR="000F60AB" w:rsidRPr="000F60AB" w14:paraId="56ABB480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018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D0A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14:51:21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8933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6C20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F88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BC2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1210369</w:t>
            </w:r>
          </w:p>
        </w:tc>
      </w:tr>
      <w:tr w:rsidR="000F60AB" w:rsidRPr="000F60AB" w14:paraId="395CFC02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834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AFB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14:50:53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6AB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2F59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31A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1EE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1208998</w:t>
            </w:r>
          </w:p>
        </w:tc>
      </w:tr>
      <w:tr w:rsidR="000F60AB" w:rsidRPr="000F60AB" w14:paraId="43C559E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9C0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FD4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14:50:05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4CA2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B367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340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166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1207497</w:t>
            </w:r>
          </w:p>
        </w:tc>
      </w:tr>
      <w:tr w:rsidR="000F60AB" w:rsidRPr="000F60AB" w14:paraId="7F5E758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7407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387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14:50:00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3261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8475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78D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843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1207302</w:t>
            </w:r>
          </w:p>
        </w:tc>
      </w:tr>
      <w:tr w:rsidR="000F60AB" w:rsidRPr="000F60AB" w14:paraId="5D1F10C7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327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828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14:49:41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74AE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EAAF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339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C13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1206311</w:t>
            </w:r>
          </w:p>
        </w:tc>
      </w:tr>
      <w:tr w:rsidR="000F60AB" w:rsidRPr="000F60AB" w14:paraId="1784C8C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38C5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DA1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14:49:41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75F5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E40F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0C2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4C5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1206307</w:t>
            </w:r>
          </w:p>
        </w:tc>
      </w:tr>
      <w:tr w:rsidR="000F60AB" w:rsidRPr="000F60AB" w14:paraId="33151B7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2B7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BA5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14:48:56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7F56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D704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86F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F19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1204315</w:t>
            </w:r>
          </w:p>
        </w:tc>
      </w:tr>
      <w:tr w:rsidR="000F60AB" w:rsidRPr="000F60AB" w14:paraId="4B3410B5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E73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34C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14:48:17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279B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4E6F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CC1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916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1202676</w:t>
            </w:r>
          </w:p>
        </w:tc>
      </w:tr>
      <w:tr w:rsidR="000F60AB" w:rsidRPr="000F60AB" w14:paraId="4541A8F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C60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A41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14:46:16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3278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E1D6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AA1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C23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1196873</w:t>
            </w:r>
          </w:p>
        </w:tc>
      </w:tr>
      <w:tr w:rsidR="000F60AB" w:rsidRPr="000F60AB" w14:paraId="4C07432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2F0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E4F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14:46:16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F35B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E52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66E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B1C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1196871</w:t>
            </w:r>
          </w:p>
        </w:tc>
      </w:tr>
      <w:tr w:rsidR="000F60AB" w:rsidRPr="000F60AB" w14:paraId="5F2CC4FB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5F4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EE8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14:45:20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3198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9205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C91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751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1194063</w:t>
            </w:r>
          </w:p>
        </w:tc>
      </w:tr>
      <w:tr w:rsidR="000F60AB" w:rsidRPr="000F60AB" w14:paraId="5CEC06C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BD2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778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14:44:38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5C1F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13DE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CFD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3AA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1192021</w:t>
            </w:r>
          </w:p>
        </w:tc>
      </w:tr>
      <w:tr w:rsidR="000F60AB" w:rsidRPr="000F60AB" w14:paraId="3EE1F198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DEA0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A6B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14:43:19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00C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FE1C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188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51F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1189498</w:t>
            </w:r>
          </w:p>
        </w:tc>
      </w:tr>
      <w:tr w:rsidR="000F60AB" w:rsidRPr="000F60AB" w14:paraId="5C632E7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1E3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426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14:43:11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82CB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9EFB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D8F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C7D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1189118</w:t>
            </w:r>
          </w:p>
        </w:tc>
      </w:tr>
      <w:tr w:rsidR="000F60AB" w:rsidRPr="000F60AB" w14:paraId="08CEAEF0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51C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BCA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14:41:23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DE9D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F57E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AF0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5C1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1185121</w:t>
            </w:r>
          </w:p>
        </w:tc>
      </w:tr>
      <w:tr w:rsidR="000F60AB" w:rsidRPr="000F60AB" w14:paraId="3F8CC20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DDF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5301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14:41:23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9070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E75D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A9F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022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1185112</w:t>
            </w:r>
          </w:p>
        </w:tc>
      </w:tr>
      <w:tr w:rsidR="000F60AB" w:rsidRPr="000F60AB" w14:paraId="4E2CBB6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460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8EC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14:41:23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FA4F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6623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4AD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28B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1185108</w:t>
            </w:r>
          </w:p>
        </w:tc>
      </w:tr>
      <w:tr w:rsidR="000F60AB" w:rsidRPr="000F60AB" w14:paraId="48F0A0D5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D84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D35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14:40:32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94C1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9126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1AE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B6F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1182886</w:t>
            </w:r>
          </w:p>
        </w:tc>
      </w:tr>
      <w:tr w:rsidR="000F60AB" w:rsidRPr="000F60AB" w14:paraId="4B2FDCA7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DE5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F2E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14:40:32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CFE7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A30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937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3E7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1182888</w:t>
            </w:r>
          </w:p>
        </w:tc>
      </w:tr>
      <w:tr w:rsidR="000F60AB" w:rsidRPr="000F60AB" w14:paraId="5404049F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DDD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6B0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14:40:06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A5B0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28FB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E91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20B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1181664</w:t>
            </w:r>
          </w:p>
        </w:tc>
      </w:tr>
      <w:tr w:rsidR="000F60AB" w:rsidRPr="000F60AB" w14:paraId="473B432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1B4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6D7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14:40:06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E1F9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E293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086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348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1181656</w:t>
            </w:r>
          </w:p>
        </w:tc>
      </w:tr>
      <w:tr w:rsidR="000F60AB" w:rsidRPr="000F60AB" w14:paraId="4F2C4B6B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216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6BF7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14:40:06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EC4F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4F64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8E1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BFC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1181654</w:t>
            </w:r>
          </w:p>
        </w:tc>
      </w:tr>
      <w:tr w:rsidR="000F60AB" w:rsidRPr="000F60AB" w14:paraId="70264C9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62ED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F1E2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14:36:21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C5B8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596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C782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B1C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EDB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1171994</w:t>
            </w:r>
          </w:p>
        </w:tc>
      </w:tr>
      <w:tr w:rsidR="000F60AB" w:rsidRPr="000F60AB" w14:paraId="62316E5B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FEC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859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14:32:10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D583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CC64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154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50A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1161543</w:t>
            </w:r>
          </w:p>
        </w:tc>
      </w:tr>
      <w:tr w:rsidR="000F60AB" w:rsidRPr="000F60AB" w14:paraId="0D1116D3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7DB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A09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14:32:10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21B8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474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CB9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DE8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1161541</w:t>
            </w:r>
          </w:p>
        </w:tc>
      </w:tr>
      <w:tr w:rsidR="000F60AB" w:rsidRPr="000F60AB" w14:paraId="7D1D1097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431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BAA2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14:32:10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DAD0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10F7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9E7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E5D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1161539</w:t>
            </w:r>
          </w:p>
        </w:tc>
      </w:tr>
      <w:tr w:rsidR="000F60AB" w:rsidRPr="000F60AB" w14:paraId="695F2EE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667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D08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14:30:57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D1D0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D017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A65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845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1158713</w:t>
            </w:r>
          </w:p>
        </w:tc>
      </w:tr>
      <w:tr w:rsidR="000F60AB" w:rsidRPr="000F60AB" w14:paraId="7D80A93B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D4F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F66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14:30:57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8BC2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701D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CBD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157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1158715</w:t>
            </w:r>
          </w:p>
        </w:tc>
      </w:tr>
      <w:tr w:rsidR="000F60AB" w:rsidRPr="000F60AB" w14:paraId="5785226F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3A6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CED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14:29:08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F702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C698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77E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CC1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1154107</w:t>
            </w:r>
          </w:p>
        </w:tc>
      </w:tr>
      <w:tr w:rsidR="000F60AB" w:rsidRPr="000F60AB" w14:paraId="540A27F8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F03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2DE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14:29:06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A7CC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40FB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D16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056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1154033</w:t>
            </w:r>
          </w:p>
        </w:tc>
      </w:tr>
      <w:tr w:rsidR="000F60AB" w:rsidRPr="000F60AB" w14:paraId="3189205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302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566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14:27:54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77C7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507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E197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1E9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84A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1150680</w:t>
            </w:r>
          </w:p>
        </w:tc>
      </w:tr>
      <w:tr w:rsidR="000F60AB" w:rsidRPr="000F60AB" w14:paraId="7756279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4E0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FFA4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14:27:52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FF69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5C20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109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557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1150622</w:t>
            </w:r>
          </w:p>
        </w:tc>
      </w:tr>
      <w:tr w:rsidR="000F60AB" w:rsidRPr="000F60AB" w14:paraId="786A57F7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C87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596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14:27:44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614B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6B04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3A2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429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1150320</w:t>
            </w:r>
          </w:p>
        </w:tc>
      </w:tr>
      <w:tr w:rsidR="000F60AB" w:rsidRPr="000F60AB" w14:paraId="1EE16008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8DC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C64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14:24:49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D04E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239E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31B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716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1142760</w:t>
            </w:r>
          </w:p>
        </w:tc>
      </w:tr>
      <w:tr w:rsidR="000F60AB" w:rsidRPr="000F60AB" w14:paraId="52268D11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C8E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2AE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14:24:37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BA1B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5269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4D4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788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1142376</w:t>
            </w:r>
          </w:p>
        </w:tc>
      </w:tr>
      <w:tr w:rsidR="000F60AB" w:rsidRPr="000F60AB" w14:paraId="25089C2B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A8D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BD2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14:24:36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8AB2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813E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F24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6F7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1142339</w:t>
            </w:r>
          </w:p>
        </w:tc>
      </w:tr>
      <w:tr w:rsidR="000F60AB" w:rsidRPr="000F60AB" w14:paraId="530A3F7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EE1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EBB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14:24:04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4231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178F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A6E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09F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1141076</w:t>
            </w:r>
          </w:p>
        </w:tc>
      </w:tr>
      <w:tr w:rsidR="000F60AB" w:rsidRPr="000F60AB" w14:paraId="0DECAF7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74B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C0E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14:24:04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61DD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5678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04B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F45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1141074</w:t>
            </w:r>
          </w:p>
        </w:tc>
      </w:tr>
      <w:tr w:rsidR="000F60AB" w:rsidRPr="000F60AB" w14:paraId="09D62CC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ED0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F0F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14:22:16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3D1B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FFD0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A19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B4D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1136947</w:t>
            </w:r>
          </w:p>
        </w:tc>
      </w:tr>
      <w:tr w:rsidR="000F60AB" w:rsidRPr="000F60AB" w14:paraId="3A2DDC3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5B0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171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14:21:47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0827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9391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DB8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5FD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1135825</w:t>
            </w:r>
          </w:p>
        </w:tc>
      </w:tr>
      <w:tr w:rsidR="000F60AB" w:rsidRPr="000F60AB" w14:paraId="1F6C48E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7E9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86E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14:20:21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2528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562E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1D3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C68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1131891</w:t>
            </w:r>
          </w:p>
        </w:tc>
      </w:tr>
      <w:tr w:rsidR="000F60AB" w:rsidRPr="000F60AB" w14:paraId="76CA9CE0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EAC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05B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14:19:20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42C0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855B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EA7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F0F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1129679</w:t>
            </w:r>
          </w:p>
        </w:tc>
      </w:tr>
      <w:tr w:rsidR="000F60AB" w:rsidRPr="000F60AB" w14:paraId="6FC35BB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12E3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E31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14:19:20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1E3B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774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A9B4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4A5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A1D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1129677</w:t>
            </w:r>
          </w:p>
        </w:tc>
      </w:tr>
      <w:tr w:rsidR="000F60AB" w:rsidRPr="000F60AB" w14:paraId="46CAACA5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3DD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8B4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14:18:47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56B9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EF51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D6D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86F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1128396</w:t>
            </w:r>
          </w:p>
        </w:tc>
      </w:tr>
      <w:tr w:rsidR="000F60AB" w:rsidRPr="000F60AB" w14:paraId="37C6AFC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DFEC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BAB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14:13:30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B3B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AC7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B03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1D6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1114210</w:t>
            </w:r>
          </w:p>
        </w:tc>
      </w:tr>
      <w:tr w:rsidR="000F60AB" w:rsidRPr="000F60AB" w14:paraId="1AF71232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BB2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16F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14:11:25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C99E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86D7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DB2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E9A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1109621</w:t>
            </w:r>
          </w:p>
        </w:tc>
      </w:tr>
      <w:tr w:rsidR="000F60AB" w:rsidRPr="000F60AB" w14:paraId="4980FE9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C4E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C43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14:11:18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3F16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DF06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AD3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EE1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1109190</w:t>
            </w:r>
          </w:p>
        </w:tc>
      </w:tr>
      <w:tr w:rsidR="000F60AB" w:rsidRPr="000F60AB" w14:paraId="20F0F7A5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C7B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B86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14:11:18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1EDB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B6C9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273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6B7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1109187</w:t>
            </w:r>
          </w:p>
        </w:tc>
      </w:tr>
      <w:tr w:rsidR="000F60AB" w:rsidRPr="000F60AB" w14:paraId="593C9BD5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43F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32F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14:11:17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7FA7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652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E84F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F2D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38A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1109161</w:t>
            </w:r>
          </w:p>
        </w:tc>
      </w:tr>
      <w:tr w:rsidR="000F60AB" w:rsidRPr="000F60AB" w14:paraId="0A5F5FCF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3135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FB9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14:09:43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CE28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9E42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3FF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AA0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1105128</w:t>
            </w:r>
          </w:p>
        </w:tc>
      </w:tr>
      <w:tr w:rsidR="000F60AB" w:rsidRPr="000F60AB" w14:paraId="12958EF2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4CB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B02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14:09:26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05E2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AC01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9AB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941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1104461</w:t>
            </w:r>
          </w:p>
        </w:tc>
      </w:tr>
      <w:tr w:rsidR="000F60AB" w:rsidRPr="000F60AB" w14:paraId="019EBB2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9EE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2A8B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14:08:48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2ECD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6E00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D5B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72B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1103242</w:t>
            </w:r>
          </w:p>
        </w:tc>
      </w:tr>
      <w:tr w:rsidR="000F60AB" w:rsidRPr="000F60AB" w14:paraId="24397D32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B29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1D0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14:08:48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B137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5C80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8C5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D5E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1103244</w:t>
            </w:r>
          </w:p>
        </w:tc>
      </w:tr>
      <w:tr w:rsidR="000F60AB" w:rsidRPr="000F60AB" w14:paraId="52BF634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BA2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80C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14:08:48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2F9C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462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B8E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967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1103246</w:t>
            </w:r>
          </w:p>
        </w:tc>
      </w:tr>
      <w:tr w:rsidR="000F60AB" w:rsidRPr="000F60AB" w14:paraId="40B65BF7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D97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4E7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14:06:27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7AE6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C3B1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13A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AF0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1097881</w:t>
            </w:r>
          </w:p>
        </w:tc>
      </w:tr>
      <w:tr w:rsidR="000F60AB" w:rsidRPr="000F60AB" w14:paraId="23B971C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EF3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F0A2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14:06:27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8FAD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E18C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A1E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35C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1097879</w:t>
            </w:r>
          </w:p>
        </w:tc>
      </w:tr>
      <w:tr w:rsidR="000F60AB" w:rsidRPr="000F60AB" w14:paraId="07A907E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97F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DE6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14:06:27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2968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244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1CD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953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1097877</w:t>
            </w:r>
          </w:p>
        </w:tc>
      </w:tr>
      <w:tr w:rsidR="000F60AB" w:rsidRPr="000F60AB" w14:paraId="64DB1AF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BC9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C5D6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14:04:45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C231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8FFD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D3F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C2F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1093726</w:t>
            </w:r>
          </w:p>
        </w:tc>
      </w:tr>
      <w:tr w:rsidR="000F60AB" w:rsidRPr="000F60AB" w14:paraId="75738140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136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153A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14:04:45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0EB3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CB7C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217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049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1093724</w:t>
            </w:r>
          </w:p>
        </w:tc>
      </w:tr>
      <w:tr w:rsidR="000F60AB" w:rsidRPr="000F60AB" w14:paraId="1CE7C808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777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52B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14:04:45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0B87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F3BD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6E4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903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1093722</w:t>
            </w:r>
          </w:p>
        </w:tc>
      </w:tr>
      <w:tr w:rsidR="000F60AB" w:rsidRPr="000F60AB" w14:paraId="5978425B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8EE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365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14:01:27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970F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DBEE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FA9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1D4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1085898</w:t>
            </w:r>
          </w:p>
        </w:tc>
      </w:tr>
      <w:tr w:rsidR="000F60AB" w:rsidRPr="000F60AB" w14:paraId="23A715B3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894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678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14:00:40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0CBE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DFA5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71E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07F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1083961</w:t>
            </w:r>
          </w:p>
        </w:tc>
      </w:tr>
      <w:tr w:rsidR="000F60AB" w:rsidRPr="000F60AB" w14:paraId="5137BA6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49B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F66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14:00:40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D632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263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F5C8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EDA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B3A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1083959</w:t>
            </w:r>
          </w:p>
        </w:tc>
      </w:tr>
      <w:tr w:rsidR="000F60AB" w:rsidRPr="000F60AB" w14:paraId="5AD37DB3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EBD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AE2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13:59:37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3BEC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D5A1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55E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807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1080851</w:t>
            </w:r>
          </w:p>
        </w:tc>
      </w:tr>
      <w:tr w:rsidR="000F60AB" w:rsidRPr="000F60AB" w14:paraId="63CCDE8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15B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F79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13:58:05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CA65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675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7889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CC5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757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1076711</w:t>
            </w:r>
          </w:p>
        </w:tc>
      </w:tr>
      <w:tr w:rsidR="000F60AB" w:rsidRPr="000F60AB" w14:paraId="43FBC09F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80E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8BF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13:54:10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5F58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79ED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537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B1F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1067887</w:t>
            </w:r>
          </w:p>
        </w:tc>
      </w:tr>
      <w:tr w:rsidR="000F60AB" w:rsidRPr="000F60AB" w14:paraId="512D981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6B9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0E21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13:54:10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21BD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3A22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087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761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1067885</w:t>
            </w:r>
          </w:p>
        </w:tc>
      </w:tr>
      <w:tr w:rsidR="000F60AB" w:rsidRPr="000F60AB" w14:paraId="307DFFB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741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65B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13:54:10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B809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09D6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250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E9B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1067883</w:t>
            </w:r>
          </w:p>
        </w:tc>
      </w:tr>
      <w:tr w:rsidR="000F60AB" w:rsidRPr="000F60AB" w14:paraId="422B5B9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574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5C8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13:54:10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1B6D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1EE2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885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1D7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1067881</w:t>
            </w:r>
          </w:p>
        </w:tc>
      </w:tr>
      <w:tr w:rsidR="000F60AB" w:rsidRPr="000F60AB" w14:paraId="03CF8270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5EE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ED2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13:53:56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E411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184D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F75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EB3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1067231</w:t>
            </w:r>
          </w:p>
        </w:tc>
      </w:tr>
      <w:tr w:rsidR="000F60AB" w:rsidRPr="000F60AB" w14:paraId="2D1D6DB7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BB3E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FED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13:52:10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2D21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3457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AFE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9AB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1063004</w:t>
            </w:r>
          </w:p>
        </w:tc>
      </w:tr>
      <w:tr w:rsidR="000F60AB" w:rsidRPr="000F60AB" w14:paraId="563F59C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D12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D6E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13:52:10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40EC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71E0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9DE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86C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1063008</w:t>
            </w:r>
          </w:p>
        </w:tc>
      </w:tr>
      <w:tr w:rsidR="000F60AB" w:rsidRPr="000F60AB" w14:paraId="3B8E3E42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F67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5F9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13:52:10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C89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891F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478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A52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1063006</w:t>
            </w:r>
          </w:p>
        </w:tc>
      </w:tr>
      <w:tr w:rsidR="000F60AB" w:rsidRPr="000F60AB" w14:paraId="4BC182FB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496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10E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13:51:34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1EC5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676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55E3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DC0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D3A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1061660</w:t>
            </w:r>
          </w:p>
        </w:tc>
      </w:tr>
      <w:tr w:rsidR="000F60AB" w:rsidRPr="000F60AB" w14:paraId="2FCEC371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B99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B61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13:48:53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201F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17D6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26A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0AE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1055004</w:t>
            </w:r>
          </w:p>
        </w:tc>
      </w:tr>
      <w:tr w:rsidR="000F60AB" w:rsidRPr="000F60AB" w14:paraId="566DA0E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8E3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5E0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13:48:53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CCB1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8B33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08C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BD3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1054986</w:t>
            </w:r>
          </w:p>
        </w:tc>
      </w:tr>
      <w:tr w:rsidR="000F60AB" w:rsidRPr="000F60AB" w14:paraId="4CA5E623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A72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363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13:48:53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EA64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CA14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539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425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1054984</w:t>
            </w:r>
          </w:p>
        </w:tc>
      </w:tr>
      <w:tr w:rsidR="000F60AB" w:rsidRPr="000F60AB" w14:paraId="4C10A12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A12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709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13:48:53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603D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DDC7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D80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9D3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1054963</w:t>
            </w:r>
          </w:p>
        </w:tc>
      </w:tr>
      <w:tr w:rsidR="000F60AB" w:rsidRPr="000F60AB" w14:paraId="4B21A7A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C65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861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13:47:54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1631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0B60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36D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D58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1052345</w:t>
            </w:r>
          </w:p>
        </w:tc>
      </w:tr>
      <w:tr w:rsidR="000F60AB" w:rsidRPr="000F60AB" w14:paraId="3FDE3A21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00F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011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13:43:37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A480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C315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A46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61A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1043586</w:t>
            </w:r>
          </w:p>
        </w:tc>
      </w:tr>
      <w:tr w:rsidR="000F60AB" w:rsidRPr="000F60AB" w14:paraId="24EE2997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E47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B42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13:43:09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0C98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12C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94B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24D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1042745</w:t>
            </w:r>
          </w:p>
        </w:tc>
      </w:tr>
      <w:tr w:rsidR="000F60AB" w:rsidRPr="000F60AB" w14:paraId="5E1DB38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3A3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C20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13:43:09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484E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84B2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688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979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1042743</w:t>
            </w:r>
          </w:p>
        </w:tc>
      </w:tr>
      <w:tr w:rsidR="000F60AB" w:rsidRPr="000F60AB" w14:paraId="37A3CF4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F73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243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13:41:40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0149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5882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715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984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1039395</w:t>
            </w:r>
          </w:p>
        </w:tc>
      </w:tr>
      <w:tr w:rsidR="000F60AB" w:rsidRPr="000F60AB" w14:paraId="2A5D441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A72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1F0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13:41:40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B25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F9DD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84F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4D3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1039382</w:t>
            </w:r>
          </w:p>
        </w:tc>
      </w:tr>
      <w:tr w:rsidR="000F60AB" w:rsidRPr="000F60AB" w14:paraId="39CB8248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679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1D5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13:40:36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6F40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A466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8EB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862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1036532</w:t>
            </w:r>
          </w:p>
        </w:tc>
      </w:tr>
      <w:tr w:rsidR="000F60AB" w:rsidRPr="000F60AB" w14:paraId="41617BA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C96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D4E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13:40:36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5D28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A1D2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CA6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DEC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1036530</w:t>
            </w:r>
          </w:p>
        </w:tc>
      </w:tr>
      <w:tr w:rsidR="000F60AB" w:rsidRPr="000F60AB" w14:paraId="4756BDD7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2527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AF6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13:40:36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7B73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C8BE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CBF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52E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1036521</w:t>
            </w:r>
          </w:p>
        </w:tc>
      </w:tr>
      <w:tr w:rsidR="000F60AB" w:rsidRPr="000F60AB" w14:paraId="52B508F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AAF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632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13:38:31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E42C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3723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1AA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13F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1031859</w:t>
            </w:r>
          </w:p>
        </w:tc>
      </w:tr>
      <w:tr w:rsidR="000F60AB" w:rsidRPr="000F60AB" w14:paraId="4955122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50A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53B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13:36:21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2B94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9FC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C5C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278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1027258</w:t>
            </w:r>
          </w:p>
        </w:tc>
      </w:tr>
      <w:tr w:rsidR="000F60AB" w:rsidRPr="000F60AB" w14:paraId="744B1DD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721A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3E0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13:36:21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EF54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351F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A44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071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1027256</w:t>
            </w:r>
          </w:p>
        </w:tc>
      </w:tr>
      <w:tr w:rsidR="000F60AB" w:rsidRPr="000F60AB" w14:paraId="3E4C35D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10E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7C1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13:36:21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CEA8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578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E6E0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E78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232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1027253</w:t>
            </w:r>
          </w:p>
        </w:tc>
      </w:tr>
      <w:tr w:rsidR="000F60AB" w:rsidRPr="000F60AB" w14:paraId="4103651F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21D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718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13:35:04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DB4C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E69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735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CE4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1024439</w:t>
            </w:r>
          </w:p>
        </w:tc>
      </w:tr>
      <w:tr w:rsidR="000F60AB" w:rsidRPr="000F60AB" w14:paraId="544E9378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277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95F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13:34:40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F1DC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74F1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0A4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3A7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1023771</w:t>
            </w:r>
          </w:p>
        </w:tc>
      </w:tr>
      <w:tr w:rsidR="000F60AB" w:rsidRPr="000F60AB" w14:paraId="01D6520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361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EAF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13:34:04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CA51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8088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CBF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34B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1022346</w:t>
            </w:r>
          </w:p>
        </w:tc>
      </w:tr>
      <w:tr w:rsidR="000F60AB" w:rsidRPr="000F60AB" w14:paraId="3BE73BA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D8E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F8B4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13:31:43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41AC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3382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DBC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CA5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1015091</w:t>
            </w:r>
          </w:p>
        </w:tc>
      </w:tr>
      <w:tr w:rsidR="000F60AB" w:rsidRPr="000F60AB" w14:paraId="448C6F3B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8F3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51F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13:31:38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8B02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A57D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9D7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2ED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1014717</w:t>
            </w:r>
          </w:p>
        </w:tc>
      </w:tr>
      <w:tr w:rsidR="000F60AB" w:rsidRPr="000F60AB" w14:paraId="7DB07D4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F9B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755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13:31:20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4341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D461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56D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780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1013866</w:t>
            </w:r>
          </w:p>
        </w:tc>
      </w:tr>
      <w:tr w:rsidR="000F60AB" w:rsidRPr="000F60AB" w14:paraId="22733080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E2F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F30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13:31:13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3BC6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C171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F3D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D58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1013571</w:t>
            </w:r>
          </w:p>
        </w:tc>
      </w:tr>
      <w:tr w:rsidR="000F60AB" w:rsidRPr="000F60AB" w14:paraId="6F16182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688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EE9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13:31:13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FD42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7285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0BD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1C4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1013569</w:t>
            </w:r>
          </w:p>
        </w:tc>
      </w:tr>
      <w:tr w:rsidR="000F60AB" w:rsidRPr="000F60AB" w14:paraId="22F12E7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5EE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339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13:31:13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EA7F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284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E985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75E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BA1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1013567</w:t>
            </w:r>
          </w:p>
        </w:tc>
      </w:tr>
      <w:tr w:rsidR="000F60AB" w:rsidRPr="000F60AB" w14:paraId="670E2508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451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F28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13:31:13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F717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034C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618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9AD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1013565</w:t>
            </w:r>
          </w:p>
        </w:tc>
      </w:tr>
      <w:tr w:rsidR="000F60AB" w:rsidRPr="000F60AB" w14:paraId="6384F03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8D5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BF2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13:31:13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5418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1294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AD4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694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1013563</w:t>
            </w:r>
          </w:p>
        </w:tc>
      </w:tr>
      <w:tr w:rsidR="000F60AB" w:rsidRPr="000F60AB" w14:paraId="6D75285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C69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BA2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13:31:13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D9E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8999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972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016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1013555</w:t>
            </w:r>
          </w:p>
        </w:tc>
      </w:tr>
      <w:tr w:rsidR="000F60AB" w:rsidRPr="000F60AB" w14:paraId="19E95725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232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E30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13:31:13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AAA3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E4F0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AE1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9F9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1013543</w:t>
            </w:r>
          </w:p>
        </w:tc>
      </w:tr>
      <w:tr w:rsidR="000F60AB" w:rsidRPr="000F60AB" w14:paraId="6AC7B69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0D54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A61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13:31:13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802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A89F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9BA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135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1013537</w:t>
            </w:r>
          </w:p>
        </w:tc>
      </w:tr>
      <w:tr w:rsidR="000F60AB" w:rsidRPr="000F60AB" w14:paraId="3823FA57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B17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71E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13:31:13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7EB1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02C5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41C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D6E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1013541</w:t>
            </w:r>
          </w:p>
        </w:tc>
      </w:tr>
      <w:tr w:rsidR="000F60AB" w:rsidRPr="000F60AB" w14:paraId="0A669CD1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ABD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B8A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13:31:13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3B60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BCF2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7F6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9D6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1013539</w:t>
            </w:r>
          </w:p>
        </w:tc>
      </w:tr>
      <w:tr w:rsidR="000F60AB" w:rsidRPr="000F60AB" w14:paraId="40CD3E9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B5F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E63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13:29:05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1D13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46FC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E66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A68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1006615</w:t>
            </w:r>
          </w:p>
        </w:tc>
      </w:tr>
      <w:tr w:rsidR="000F60AB" w:rsidRPr="000F60AB" w14:paraId="33F0830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085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D73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13:29:01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17DF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C89D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F99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E56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1006537</w:t>
            </w:r>
          </w:p>
        </w:tc>
      </w:tr>
      <w:tr w:rsidR="000F60AB" w:rsidRPr="000F60AB" w14:paraId="68B4B911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7E9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0E4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13:29:01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5B77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C69C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3B7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3A8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1006535</w:t>
            </w:r>
          </w:p>
        </w:tc>
      </w:tr>
      <w:tr w:rsidR="000F60AB" w:rsidRPr="000F60AB" w14:paraId="382DF8E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A17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EF0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13:29:01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C99C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541E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D2B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E1A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1006533</w:t>
            </w:r>
          </w:p>
        </w:tc>
      </w:tr>
      <w:tr w:rsidR="000F60AB" w:rsidRPr="000F60AB" w14:paraId="52FD4D5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381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D48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13:26:10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1684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9202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183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C66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1002356</w:t>
            </w:r>
          </w:p>
        </w:tc>
      </w:tr>
      <w:tr w:rsidR="000F60AB" w:rsidRPr="000F60AB" w14:paraId="57F3A3C8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846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4B0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13:24:07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C6D9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7B94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A34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8B5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999507</w:t>
            </w:r>
          </w:p>
        </w:tc>
      </w:tr>
      <w:tr w:rsidR="000F60AB" w:rsidRPr="000F60AB" w14:paraId="54AD73C7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F105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1B30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13:22:23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68A3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2589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B6F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CC1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996917</w:t>
            </w:r>
          </w:p>
        </w:tc>
      </w:tr>
      <w:tr w:rsidR="000F60AB" w:rsidRPr="000F60AB" w14:paraId="35EF263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7DB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FEC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13:22:23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5F26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37DB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9A8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3D2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996914</w:t>
            </w:r>
          </w:p>
        </w:tc>
      </w:tr>
      <w:tr w:rsidR="000F60AB" w:rsidRPr="000F60AB" w14:paraId="3097F15F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AB8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45A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13:20:47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9E38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8FCD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93E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A68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994634</w:t>
            </w:r>
          </w:p>
        </w:tc>
      </w:tr>
      <w:tr w:rsidR="000F60AB" w:rsidRPr="000F60AB" w14:paraId="64121CD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84B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DA4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13:20:31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1342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996D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CB4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629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994122</w:t>
            </w:r>
          </w:p>
        </w:tc>
      </w:tr>
      <w:tr w:rsidR="000F60AB" w:rsidRPr="000F60AB" w14:paraId="747B6E9F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143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4CB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13:20:31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D92E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853E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529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7E7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994120</w:t>
            </w:r>
          </w:p>
        </w:tc>
      </w:tr>
      <w:tr w:rsidR="000F60AB" w:rsidRPr="000F60AB" w14:paraId="34ED3E7F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D05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2F6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13:20:02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A383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772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C6A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14B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189B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993494</w:t>
            </w:r>
          </w:p>
        </w:tc>
      </w:tr>
      <w:tr w:rsidR="000F60AB" w:rsidRPr="000F60AB" w14:paraId="65B2C39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622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7D9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13:20:02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7EB2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23AB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290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6CC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993492</w:t>
            </w:r>
          </w:p>
        </w:tc>
      </w:tr>
      <w:tr w:rsidR="000F60AB" w:rsidRPr="000F60AB" w14:paraId="0C6F89A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2AE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146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13:16:34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3CAB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1FE6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81B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06F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989505</w:t>
            </w:r>
          </w:p>
        </w:tc>
      </w:tr>
      <w:tr w:rsidR="000F60AB" w:rsidRPr="000F60AB" w14:paraId="2C9AA5E1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520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80DF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13:15:04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AFC0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0541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8AC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809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987431</w:t>
            </w:r>
          </w:p>
        </w:tc>
      </w:tr>
      <w:tr w:rsidR="000F60AB" w:rsidRPr="000F60AB" w14:paraId="47B8C6DF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62B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906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13:09:48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8B8C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251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4250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E9B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74E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981001</w:t>
            </w:r>
          </w:p>
        </w:tc>
      </w:tr>
      <w:tr w:rsidR="000F60AB" w:rsidRPr="000F60AB" w14:paraId="54871717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2EE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4DB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13:09:48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7FD6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EF1C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F21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46E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980918</w:t>
            </w:r>
          </w:p>
        </w:tc>
      </w:tr>
      <w:tr w:rsidR="000F60AB" w:rsidRPr="000F60AB" w14:paraId="605879F7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A62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BCA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13:09:48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F2A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2CBD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255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CD9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980916</w:t>
            </w:r>
          </w:p>
        </w:tc>
      </w:tr>
      <w:tr w:rsidR="000F60AB" w:rsidRPr="000F60AB" w14:paraId="2E158F3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DD9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89B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13:09:01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796F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7643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A12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896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979858</w:t>
            </w:r>
          </w:p>
        </w:tc>
      </w:tr>
      <w:tr w:rsidR="000F60AB" w:rsidRPr="000F60AB" w14:paraId="7072377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CD1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568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13:06:18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3FD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5A9F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6A1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D68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976474</w:t>
            </w:r>
          </w:p>
        </w:tc>
      </w:tr>
      <w:tr w:rsidR="000F60AB" w:rsidRPr="000F60AB" w14:paraId="76B98F43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45F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191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13:05:20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2579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93E8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1C5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5FE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975282</w:t>
            </w:r>
          </w:p>
        </w:tc>
      </w:tr>
      <w:tr w:rsidR="000F60AB" w:rsidRPr="000F60AB" w14:paraId="06566DF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F5E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5C6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13:04:18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ED08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3C86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BAB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F19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973999</w:t>
            </w:r>
          </w:p>
        </w:tc>
      </w:tr>
      <w:tr w:rsidR="000F60AB" w:rsidRPr="000F60AB" w14:paraId="00F3C50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B8C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9E6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13:00:02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C16D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8FB3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8C1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FB7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967921</w:t>
            </w:r>
          </w:p>
        </w:tc>
      </w:tr>
      <w:tr w:rsidR="000F60AB" w:rsidRPr="000F60AB" w14:paraId="63D0519B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156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0B8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12:59:07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09B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1842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873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869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966388</w:t>
            </w:r>
          </w:p>
        </w:tc>
      </w:tr>
      <w:tr w:rsidR="000F60AB" w:rsidRPr="000F60AB" w14:paraId="563001A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96B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3B3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12:59:07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2239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ABD1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32D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1C2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966386</w:t>
            </w:r>
          </w:p>
        </w:tc>
      </w:tr>
      <w:tr w:rsidR="000F60AB" w:rsidRPr="000F60AB" w14:paraId="00624A9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E0C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D60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12:59:07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BD4D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241D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510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D04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966384</w:t>
            </w:r>
          </w:p>
        </w:tc>
      </w:tr>
      <w:tr w:rsidR="000F60AB" w:rsidRPr="000F60AB" w14:paraId="768389B3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822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229A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12:58:23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9E5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A7A2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A98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51F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965549</w:t>
            </w:r>
          </w:p>
        </w:tc>
      </w:tr>
      <w:tr w:rsidR="000F60AB" w:rsidRPr="000F60AB" w14:paraId="5930A950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A19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30F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12:58:05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5688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7619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7CF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E2E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965092</w:t>
            </w:r>
          </w:p>
        </w:tc>
      </w:tr>
      <w:tr w:rsidR="000F60AB" w:rsidRPr="000F60AB" w14:paraId="414A184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C4EA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7E4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12:57:29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88E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31CD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798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648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964420</w:t>
            </w:r>
          </w:p>
        </w:tc>
      </w:tr>
      <w:tr w:rsidR="000F60AB" w:rsidRPr="000F60AB" w14:paraId="65ABD31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A90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125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12:57:29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42B1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5006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DA3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0FE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964422</w:t>
            </w:r>
          </w:p>
        </w:tc>
      </w:tr>
      <w:tr w:rsidR="000F60AB" w:rsidRPr="000F60AB" w14:paraId="0A22D99F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8F0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63B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12:56:36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6151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2C7B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2C2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646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963279</w:t>
            </w:r>
          </w:p>
        </w:tc>
      </w:tr>
      <w:tr w:rsidR="000F60AB" w:rsidRPr="000F60AB" w14:paraId="4D572C9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3705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BF2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12:54:55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DC9D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693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66F4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521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1A9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961229</w:t>
            </w:r>
          </w:p>
        </w:tc>
      </w:tr>
      <w:tr w:rsidR="000F60AB" w:rsidRPr="000F60AB" w14:paraId="5478013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05E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3EF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12:49:34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A32E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1BE9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B1C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197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953574</w:t>
            </w:r>
          </w:p>
        </w:tc>
      </w:tr>
      <w:tr w:rsidR="000F60AB" w:rsidRPr="000F60AB" w14:paraId="6A3C0222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4EA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4FC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12:47:38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C56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1C7F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F55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4C0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951389</w:t>
            </w:r>
          </w:p>
        </w:tc>
      </w:tr>
      <w:tr w:rsidR="000F60AB" w:rsidRPr="000F60AB" w14:paraId="3C74CF5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BEC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5856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12:47:38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813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92D8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3D3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2B2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951387</w:t>
            </w:r>
          </w:p>
        </w:tc>
      </w:tr>
      <w:tr w:rsidR="000F60AB" w:rsidRPr="000F60AB" w14:paraId="5F185D47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F16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E4F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12:47:38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0064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F7BC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C75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C2A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951385</w:t>
            </w:r>
          </w:p>
        </w:tc>
      </w:tr>
      <w:tr w:rsidR="000F60AB" w:rsidRPr="000F60AB" w14:paraId="1A6E066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5A1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E4E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12:44:42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27A4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A18F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C2C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AE8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947718</w:t>
            </w:r>
          </w:p>
        </w:tc>
      </w:tr>
      <w:tr w:rsidR="000F60AB" w:rsidRPr="000F60AB" w14:paraId="4849AA58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6E1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086A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12:41:35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6D8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1BCC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6B0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BAF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944076</w:t>
            </w:r>
          </w:p>
        </w:tc>
      </w:tr>
      <w:tr w:rsidR="000F60AB" w:rsidRPr="000F60AB" w14:paraId="118EF44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C66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9F2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12:41:35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9D46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600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692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D67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944072</w:t>
            </w:r>
          </w:p>
        </w:tc>
      </w:tr>
      <w:tr w:rsidR="000F60AB" w:rsidRPr="000F60AB" w14:paraId="51A7CDD7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6DA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B24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12:41:35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6618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7192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D97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560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944074</w:t>
            </w:r>
          </w:p>
        </w:tc>
      </w:tr>
      <w:tr w:rsidR="000F60AB" w:rsidRPr="000F60AB" w14:paraId="2B3F1922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8AA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B81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12:41:13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A751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C183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BEC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437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943694</w:t>
            </w:r>
          </w:p>
        </w:tc>
      </w:tr>
      <w:tr w:rsidR="000F60AB" w:rsidRPr="000F60AB" w14:paraId="48DB4BC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F79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CF5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12:41:13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5617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7D61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E7F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3CE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943681</w:t>
            </w:r>
          </w:p>
        </w:tc>
      </w:tr>
      <w:tr w:rsidR="000F60AB" w:rsidRPr="000F60AB" w14:paraId="5062E117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CD5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F3C7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12:41:13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A415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B291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1E9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96B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943679</w:t>
            </w:r>
          </w:p>
        </w:tc>
      </w:tr>
      <w:tr w:rsidR="000F60AB" w:rsidRPr="000F60AB" w14:paraId="55C3CFF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1DC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114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12:39:06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6F24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8135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B2E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5FC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941609</w:t>
            </w:r>
          </w:p>
        </w:tc>
      </w:tr>
      <w:tr w:rsidR="000F60AB" w:rsidRPr="000F60AB" w14:paraId="10CFACDB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614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576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12:38:13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D5C0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08D4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A44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FE6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940731</w:t>
            </w:r>
          </w:p>
        </w:tc>
      </w:tr>
      <w:tr w:rsidR="000F60AB" w:rsidRPr="000F60AB" w14:paraId="42859CC1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15B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E44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12:38:13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2BC3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C0BD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F7E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A88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940729</w:t>
            </w:r>
          </w:p>
        </w:tc>
      </w:tr>
      <w:tr w:rsidR="000F60AB" w:rsidRPr="000F60AB" w14:paraId="708647CB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790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A32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12:36:09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0B2D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8880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777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9EF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938333</w:t>
            </w:r>
          </w:p>
        </w:tc>
      </w:tr>
      <w:tr w:rsidR="000F60AB" w:rsidRPr="000F60AB" w14:paraId="660E651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288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F2D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12:36:09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8D87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694E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B98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D12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938335</w:t>
            </w:r>
          </w:p>
        </w:tc>
      </w:tr>
      <w:tr w:rsidR="000F60AB" w:rsidRPr="000F60AB" w14:paraId="7E0B8EF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A0B7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865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12:33:08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3EC1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605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48F4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A67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C7F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935226</w:t>
            </w:r>
          </w:p>
        </w:tc>
      </w:tr>
      <w:tr w:rsidR="000F60AB" w:rsidRPr="000F60AB" w14:paraId="24EB309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A9E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A21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12:33:08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3B80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9F34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687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015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935224</w:t>
            </w:r>
          </w:p>
        </w:tc>
      </w:tr>
      <w:tr w:rsidR="000F60AB" w:rsidRPr="000F60AB" w14:paraId="1BF06F2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934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1D5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12:33:08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EAA0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C94D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6C4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FF4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935222</w:t>
            </w:r>
          </w:p>
        </w:tc>
      </w:tr>
      <w:tr w:rsidR="000F60AB" w:rsidRPr="000F60AB" w14:paraId="26DD4AA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30F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437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12:33:08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C356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AB89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7E5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763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935220</w:t>
            </w:r>
          </w:p>
        </w:tc>
      </w:tr>
      <w:tr w:rsidR="000F60AB" w:rsidRPr="000F60AB" w14:paraId="29518AB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38A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B4D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12:33:08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2820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230C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71E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9B8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935218</w:t>
            </w:r>
          </w:p>
        </w:tc>
      </w:tr>
      <w:tr w:rsidR="000F60AB" w:rsidRPr="000F60AB" w14:paraId="161191CB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5D9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1C2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12:33:08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D366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BCDC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FE5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29B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935215</w:t>
            </w:r>
          </w:p>
        </w:tc>
      </w:tr>
      <w:tr w:rsidR="000F60AB" w:rsidRPr="000F60AB" w14:paraId="4754F9B2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E37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904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12:30:11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34BC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DF93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C49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E6C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932077</w:t>
            </w:r>
          </w:p>
        </w:tc>
      </w:tr>
      <w:tr w:rsidR="000F60AB" w:rsidRPr="000F60AB" w14:paraId="5B358666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EB3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919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12:30:11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7FE3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453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F11E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FAF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D0B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932075</w:t>
            </w:r>
          </w:p>
        </w:tc>
      </w:tr>
      <w:tr w:rsidR="000F60AB" w:rsidRPr="000F60AB" w14:paraId="784E716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1E98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685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12:25:27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B7B4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4AC8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C50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813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926989</w:t>
            </w:r>
          </w:p>
        </w:tc>
      </w:tr>
      <w:tr w:rsidR="000F60AB" w:rsidRPr="000F60AB" w14:paraId="3F09CE4F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36E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B00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12:22:13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F4D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583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049E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0EC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631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923927</w:t>
            </w:r>
          </w:p>
        </w:tc>
      </w:tr>
      <w:tr w:rsidR="000F60AB" w:rsidRPr="000F60AB" w14:paraId="6A9F35D5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709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F3B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12:22:13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DF56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698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C0C2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962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976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923925</w:t>
            </w:r>
          </w:p>
        </w:tc>
      </w:tr>
      <w:tr w:rsidR="000F60AB" w:rsidRPr="000F60AB" w14:paraId="44594B1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252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8E9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12:18:20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9BC4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5E63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A79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814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920032</w:t>
            </w:r>
          </w:p>
        </w:tc>
      </w:tr>
      <w:tr w:rsidR="000F60AB" w:rsidRPr="000F60AB" w14:paraId="63A638E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0B8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AB3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12:18:20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EB71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2A10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83C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31B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920030</w:t>
            </w:r>
          </w:p>
        </w:tc>
      </w:tr>
      <w:tr w:rsidR="000F60AB" w:rsidRPr="000F60AB" w14:paraId="4C30502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018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E75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12:11:26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F211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45D4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8CB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12E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913983</w:t>
            </w:r>
          </w:p>
        </w:tc>
      </w:tr>
      <w:tr w:rsidR="000F60AB" w:rsidRPr="000F60AB" w14:paraId="4C0503C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B3A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lastRenderedPageBreak/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D75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12:11:05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53E9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D36E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0F3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366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913698</w:t>
            </w:r>
          </w:p>
        </w:tc>
      </w:tr>
      <w:tr w:rsidR="000F60AB" w:rsidRPr="000F60AB" w14:paraId="104A8E43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CF5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720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12:10:57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AD4B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F0E9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EC3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D8F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913567</w:t>
            </w:r>
          </w:p>
        </w:tc>
      </w:tr>
      <w:tr w:rsidR="000F60AB" w:rsidRPr="000F60AB" w14:paraId="2BA578E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6BB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415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12:09:48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9C18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175E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320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68A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912458</w:t>
            </w:r>
          </w:p>
        </w:tc>
      </w:tr>
      <w:tr w:rsidR="000F60AB" w:rsidRPr="000F60AB" w14:paraId="70A80FC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070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2C6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12:09:48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2561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F784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77C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7AE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912456</w:t>
            </w:r>
          </w:p>
        </w:tc>
      </w:tr>
      <w:tr w:rsidR="000F60AB" w:rsidRPr="000F60AB" w14:paraId="14A1074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D67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EA8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12:09:48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BE92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CC6C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F57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CDB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912454</w:t>
            </w:r>
          </w:p>
        </w:tc>
      </w:tr>
      <w:tr w:rsidR="000F60AB" w:rsidRPr="000F60AB" w14:paraId="03D34B10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BC2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4AA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12:05:37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0019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A80F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0D5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47F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909164</w:t>
            </w:r>
          </w:p>
        </w:tc>
      </w:tr>
      <w:tr w:rsidR="000F60AB" w:rsidRPr="000F60AB" w14:paraId="282D793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5C1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79F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12:01:35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9965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BF63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110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3D9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904340</w:t>
            </w:r>
          </w:p>
        </w:tc>
      </w:tr>
      <w:tr w:rsidR="000F60AB" w:rsidRPr="000F60AB" w14:paraId="66B56801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04D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39E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12:01:28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C9D9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8ADC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EB8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1FB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903731</w:t>
            </w:r>
          </w:p>
        </w:tc>
      </w:tr>
      <w:tr w:rsidR="000F60AB" w:rsidRPr="000F60AB" w14:paraId="321B469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E01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93B5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11:57:19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14D3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B54D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0BD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DC4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899886</w:t>
            </w:r>
          </w:p>
        </w:tc>
      </w:tr>
      <w:tr w:rsidR="000F60AB" w:rsidRPr="000F60AB" w14:paraId="0E932422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202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E6A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11:56:36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C1B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562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AD33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52F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EA7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899315</w:t>
            </w:r>
          </w:p>
        </w:tc>
      </w:tr>
      <w:tr w:rsidR="000F60AB" w:rsidRPr="000F60AB" w14:paraId="0484AD87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E47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2D1A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11:56:36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738D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A751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7FA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107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899313</w:t>
            </w:r>
          </w:p>
        </w:tc>
      </w:tr>
      <w:tr w:rsidR="000F60AB" w:rsidRPr="000F60AB" w14:paraId="5CA0E7FD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D70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103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11:55:17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04BF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C31E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246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365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898189</w:t>
            </w:r>
          </w:p>
        </w:tc>
      </w:tr>
      <w:tr w:rsidR="000F60AB" w:rsidRPr="000F60AB" w14:paraId="3601014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CCF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394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11:55:12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338F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E711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433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EFE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898081</w:t>
            </w:r>
          </w:p>
        </w:tc>
      </w:tr>
      <w:tr w:rsidR="000F60AB" w:rsidRPr="000F60AB" w14:paraId="1331A601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0B1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16D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11:53:20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6F54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982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C3F4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4AB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6D7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895913</w:t>
            </w:r>
          </w:p>
        </w:tc>
      </w:tr>
      <w:tr w:rsidR="000F60AB" w:rsidRPr="000F60AB" w14:paraId="341D42F3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23F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BB8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11:53:05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0D84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261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6FFF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6AD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C45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895675</w:t>
            </w:r>
          </w:p>
        </w:tc>
      </w:tr>
      <w:tr w:rsidR="000F60AB" w:rsidRPr="000F60AB" w14:paraId="494307B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30D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0D7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11:53:05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41C7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6E4C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2EF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1C3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895673</w:t>
            </w:r>
          </w:p>
        </w:tc>
      </w:tr>
      <w:tr w:rsidR="000F60AB" w:rsidRPr="000F60AB" w14:paraId="0246CF4F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48A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1A7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11:44:49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5C15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7535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5B7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4BE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888196</w:t>
            </w:r>
          </w:p>
        </w:tc>
      </w:tr>
      <w:tr w:rsidR="000F60AB" w:rsidRPr="000F60AB" w14:paraId="55BF17D0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B1C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4CA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11:44:49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85E7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CED3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61A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E85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888194</w:t>
            </w:r>
          </w:p>
        </w:tc>
      </w:tr>
      <w:tr w:rsidR="000F60AB" w:rsidRPr="000F60AB" w14:paraId="09FBF1E8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67F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740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11:42:10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0FB4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3A18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6C0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3DE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885750</w:t>
            </w:r>
          </w:p>
        </w:tc>
      </w:tr>
      <w:tr w:rsidR="000F60AB" w:rsidRPr="000F60AB" w14:paraId="5080C70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181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F6C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11:42:10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3AFD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464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B7B4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4C4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427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885748</w:t>
            </w:r>
          </w:p>
        </w:tc>
      </w:tr>
      <w:tr w:rsidR="000F60AB" w:rsidRPr="000F60AB" w14:paraId="62C9A2A4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0B57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0A4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11:42:10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EA22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270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F7DC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A72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B8F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885744</w:t>
            </w:r>
          </w:p>
        </w:tc>
      </w:tr>
      <w:tr w:rsidR="000F60AB" w:rsidRPr="000F60AB" w14:paraId="4BCD309A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5A8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A49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11:42:10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1914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FC45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9B0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9C6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885742</w:t>
            </w:r>
          </w:p>
        </w:tc>
      </w:tr>
      <w:tr w:rsidR="000F60AB" w:rsidRPr="000F60AB" w14:paraId="3CF464B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503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711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11:42:10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B67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63D3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7901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162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885740</w:t>
            </w:r>
          </w:p>
        </w:tc>
      </w:tr>
      <w:tr w:rsidR="000F60AB" w:rsidRPr="000F60AB" w14:paraId="17EF7E1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567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E8B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11:42:10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E4B7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292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FC5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C13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4CF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885738</w:t>
            </w:r>
          </w:p>
        </w:tc>
      </w:tr>
      <w:tr w:rsidR="000F60AB" w:rsidRPr="000F60AB" w14:paraId="43BB4505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460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005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11:40:35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FC78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72E4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814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47B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884292</w:t>
            </w:r>
          </w:p>
        </w:tc>
      </w:tr>
      <w:tr w:rsidR="000F60AB" w:rsidRPr="000F60AB" w14:paraId="2D79EA7B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AF4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8F8A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11:37:48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3801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5475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DB08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832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882295</w:t>
            </w:r>
          </w:p>
        </w:tc>
      </w:tr>
      <w:tr w:rsidR="000F60AB" w:rsidRPr="000F60AB" w14:paraId="35D1EA28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52CB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0BBD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11:33:00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5D9B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AF85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3B3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6D4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878280</w:t>
            </w:r>
          </w:p>
        </w:tc>
      </w:tr>
      <w:tr w:rsidR="000F60AB" w:rsidRPr="000F60AB" w14:paraId="46EEE89E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C97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9D6A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11:33:00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A92C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420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E9A2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ADDE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D219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878278</w:t>
            </w:r>
          </w:p>
        </w:tc>
      </w:tr>
      <w:tr w:rsidR="000F60AB" w:rsidRPr="000F60AB" w14:paraId="694BB513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BFA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B43B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11:33:00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4382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C59E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0DC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3FEF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878276</w:t>
            </w:r>
          </w:p>
        </w:tc>
      </w:tr>
      <w:tr w:rsidR="000F60AB" w:rsidRPr="000F60AB" w14:paraId="12245010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807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BBB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11:28:02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0477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687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30C9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438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120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874619</w:t>
            </w:r>
          </w:p>
        </w:tc>
      </w:tr>
      <w:tr w:rsidR="000F60AB" w:rsidRPr="000F60AB" w14:paraId="0411635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22E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788C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11:28:02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7146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38CF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47C0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4F7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874615</w:t>
            </w:r>
          </w:p>
        </w:tc>
      </w:tr>
      <w:tr w:rsidR="000F60AB" w:rsidRPr="000F60AB" w14:paraId="73AB42B9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FC04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CDF26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11:28:02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8966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656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EAAA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6913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FEA2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874613</w:t>
            </w:r>
          </w:p>
        </w:tc>
      </w:tr>
      <w:tr w:rsidR="000F60AB" w:rsidRPr="000F60AB" w14:paraId="28ADCCEC" w14:textId="77777777" w:rsidTr="000F60AB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A40D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19-Apr-2018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4F7B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11:25:52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E379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704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5EDE" w14:textId="77777777" w:rsidR="000F60AB" w:rsidRPr="000F60AB" w:rsidRDefault="000F60AB" w:rsidP="000F60AB">
            <w:pPr>
              <w:jc w:val="right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17.44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3BA5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F60AB">
              <w:rPr>
                <w:rFonts w:ascii="Arial" w:hAnsi="Arial" w:cs="Arial"/>
                <w:sz w:val="18"/>
                <w:szCs w:val="18"/>
                <w:lang w:eastAsia="en-GB"/>
              </w:rPr>
              <w:t>XAMS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1057" w14:textId="77777777" w:rsidR="000F60AB" w:rsidRPr="000F60AB" w:rsidRDefault="000F60AB" w:rsidP="000F60AB">
            <w:pPr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0F60AB">
              <w:rPr>
                <w:rFonts w:ascii="Arial" w:hAnsi="Arial" w:cs="Arial"/>
                <w:sz w:val="20"/>
                <w:szCs w:val="20"/>
                <w:lang w:eastAsia="en-GB"/>
              </w:rPr>
              <w:t>872512</w:t>
            </w:r>
          </w:p>
        </w:tc>
      </w:tr>
    </w:tbl>
    <w:p w14:paraId="667F9C9F" w14:textId="77777777" w:rsidR="006A742D" w:rsidRPr="006A742D" w:rsidRDefault="006A742D" w:rsidP="006A742D">
      <w:pPr>
        <w:rPr>
          <w:lang w:val="en" w:eastAsia="en-GB"/>
        </w:rPr>
      </w:pPr>
    </w:p>
    <w:p w14:paraId="48A87313" w14:textId="77777777" w:rsidR="006A742D" w:rsidRPr="006A742D" w:rsidRDefault="006A742D" w:rsidP="006A742D">
      <w:pPr>
        <w:rPr>
          <w:lang w:val="en" w:eastAsia="en-GB"/>
        </w:rPr>
      </w:pPr>
    </w:p>
    <w:p w14:paraId="01538EA7" w14:textId="77777777" w:rsidR="006A742D" w:rsidRPr="006A742D" w:rsidRDefault="006A742D" w:rsidP="006A742D">
      <w:pPr>
        <w:rPr>
          <w:lang w:val="en" w:eastAsia="en-GB"/>
        </w:rPr>
      </w:pPr>
    </w:p>
    <w:p w14:paraId="7D943B9C" w14:textId="77777777" w:rsidR="006A742D" w:rsidRPr="006A742D" w:rsidRDefault="006A742D" w:rsidP="006A742D">
      <w:pPr>
        <w:rPr>
          <w:lang w:val="en" w:eastAsia="en-GB"/>
        </w:rPr>
      </w:pPr>
    </w:p>
    <w:p w14:paraId="3ABFD08D" w14:textId="77777777" w:rsidR="006A742D" w:rsidRPr="006A742D" w:rsidRDefault="006A742D" w:rsidP="006A742D">
      <w:pPr>
        <w:rPr>
          <w:lang w:val="en" w:eastAsia="en-GB"/>
        </w:rPr>
      </w:pPr>
    </w:p>
    <w:p w14:paraId="6BB0806B" w14:textId="77777777" w:rsidR="006A742D" w:rsidRPr="006A742D" w:rsidRDefault="006A742D" w:rsidP="006A742D">
      <w:pPr>
        <w:rPr>
          <w:lang w:val="en" w:eastAsia="en-GB"/>
        </w:rPr>
      </w:pPr>
    </w:p>
    <w:p w14:paraId="6D3B88D9" w14:textId="77777777" w:rsidR="006A742D" w:rsidRPr="006A742D" w:rsidRDefault="006A742D" w:rsidP="006A742D">
      <w:pPr>
        <w:rPr>
          <w:lang w:val="en" w:eastAsia="en-GB"/>
        </w:rPr>
      </w:pPr>
    </w:p>
    <w:p w14:paraId="1FFDCFF7" w14:textId="77777777" w:rsidR="00143128" w:rsidRPr="006A742D" w:rsidRDefault="00143128" w:rsidP="00C7399F">
      <w:pPr>
        <w:rPr>
          <w:lang w:val="en" w:eastAsia="en-GB"/>
        </w:rPr>
      </w:pPr>
    </w:p>
    <w:sectPr w:rsidR="00143128" w:rsidRPr="006A742D" w:rsidSect="00D2047F">
      <w:footerReference w:type="default" r:id="rId8"/>
      <w:footerReference w:type="first" r:id="rId9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47202" w14:textId="77777777" w:rsidR="00747074" w:rsidRDefault="00747074" w:rsidP="00F2487C">
      <w:r>
        <w:separator/>
      </w:r>
    </w:p>
  </w:endnote>
  <w:endnote w:type="continuationSeparator" w:id="0">
    <w:p w14:paraId="02BD1023" w14:textId="77777777" w:rsidR="00747074" w:rsidRDefault="00747074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x7rAIAAKk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" filled="f" stroked="f">
              <v:textbox inset="0,0,0,0">
                <w:txbxContent>
                  <w:p w:rsidR="00747074" w:rsidRDefault="00747074">
                    <w:pPr>
                      <w:pStyle w:val="MacPacTrailer"/>
                    </w:pPr>
                  </w:p>
                  <w:p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C1B36" w14:textId="77777777" w:rsidR="00747074" w:rsidRDefault="00747074">
    <w:pPr>
      <w:pStyle w:val="Footer"/>
    </w:pPr>
    <w:r>
      <w:tab/>
    </w:r>
  </w:p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556F7B" w14:textId="77777777" w:rsidR="00747074" w:rsidRDefault="000C6534">
                          <w:pPr>
                            <w:pStyle w:val="MacPacTrailer"/>
                          </w:pPr>
                          <w:fldSimple w:instr=" DOCPROPERTY  docId ">
                            <w:r w:rsidR="00747074">
                              <w:t>LON01A45305785</w:t>
                            </w:r>
                          </w:fldSimple>
                          <w:r w:rsidR="00747074">
                            <w:fldChar w:fldCharType="begin"/>
                          </w:r>
                          <w:r w:rsidR="00747074">
                            <w:instrText xml:space="preserve"> IF </w:instrText>
                          </w:r>
                          <w:fldSimple w:instr=" DOCPROPERTY  docIncludeVersion ">
                            <w:r w:rsidR="00747074">
                              <w:instrText>true</w:instrText>
                            </w:r>
                          </w:fldSimple>
                          <w:r w:rsidR="00747074">
                            <w:instrText xml:space="preserve"> = true "/</w:instrText>
                          </w:r>
                          <w:fldSimple w:instr=" DOCPROPERTY  docVersion ">
                            <w:r w:rsidR="00747074">
                              <w:instrText>4</w:instrText>
                            </w:r>
                          </w:fldSimple>
                          <w:r w:rsidR="00747074">
                            <w:instrText>"</w:instrText>
                          </w:r>
                          <w:r w:rsidR="00747074">
                            <w:fldChar w:fldCharType="separate"/>
                          </w:r>
                          <w:r w:rsidR="00747074">
                            <w:rPr>
                              <w:noProof/>
                            </w:rPr>
                            <w:t>/4</w:t>
                          </w:r>
                          <w:r w:rsidR="00747074">
                            <w:fldChar w:fldCharType="end"/>
                          </w:r>
                          <w:r w:rsidR="00747074">
                            <w:t xml:space="preserve">   </w:t>
                          </w:r>
                          <w:r w:rsidR="00747074">
                            <w:fldChar w:fldCharType="begin"/>
                          </w:r>
                          <w:r w:rsidR="00747074">
                            <w:instrText xml:space="preserve"> IF </w:instrText>
                          </w:r>
                          <w:fldSimple w:instr=" DOCPROPERTY  docIncludeCliMat ">
                            <w:r w:rsidR="00747074">
                              <w:instrText>true</w:instrText>
                            </w:r>
                          </w:fldSimple>
                          <w:r w:rsidR="00747074">
                            <w:instrText xml:space="preserve"> = true </w:instrText>
                          </w:r>
                          <w:fldSimple w:instr=" DOCPROPERTY  docCliMat ">
                            <w:r w:rsidR="00747074">
                              <w:instrText>102868-0003</w:instrText>
                            </w:r>
                          </w:fldSimple>
                          <w:r w:rsidR="00747074">
                            <w:instrText xml:space="preserve">  </w:instrText>
                          </w:r>
                          <w:r w:rsidR="00747074">
                            <w:fldChar w:fldCharType="separate"/>
                          </w:r>
                          <w:r w:rsidR="00747074">
                            <w:rPr>
                              <w:noProof/>
                            </w:rPr>
                            <w:t>102868-0003</w:t>
                          </w:r>
                          <w:r w:rsidR="00747074">
                            <w:fldChar w:fldCharType="end"/>
                          </w:r>
                        </w:p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" filled="f" stroked="f">
              <v:textbox inset="0,0,0,0">
                <w:txbxContent>
                  <w:p w:rsidR="00747074" w:rsidRDefault="00BB4870">
                    <w:pPr>
                      <w:pStyle w:val="MacPacTrailer"/>
                    </w:pPr>
                    <w:fldSimple w:instr=" DOCPROPERTY  docId ">
                      <w:r w:rsidR="00747074">
                        <w:t>LON01A45305785</w:t>
                      </w:r>
                    </w:fldSimple>
                    <w:r w:rsidR="00747074">
                      <w:fldChar w:fldCharType="begin"/>
                    </w:r>
                    <w:r w:rsidR="00747074">
                      <w:instrText xml:space="preserve"> IF </w:instrText>
                    </w:r>
                    <w:fldSimple w:instr=" DOCPROPERTY  docIncludeVersion ">
                      <w:r w:rsidR="00747074">
                        <w:instrText>true</w:instrText>
                      </w:r>
                    </w:fldSimple>
                    <w:r w:rsidR="00747074">
                      <w:instrText xml:space="preserve"> = true "/</w:instrText>
                    </w:r>
                    <w:fldSimple w:instr=" DOCPROPERTY  docVersion ">
                      <w:r w:rsidR="00747074">
                        <w:instrText>4</w:instrText>
                      </w:r>
                    </w:fldSimple>
                    <w:r w:rsidR="00747074">
                      <w:instrText>"</w:instrText>
                    </w:r>
                    <w:r w:rsidR="00747074">
                      <w:fldChar w:fldCharType="separate"/>
                    </w:r>
                    <w:r w:rsidR="00747074">
                      <w:rPr>
                        <w:noProof/>
                      </w:rPr>
                      <w:t>/4</w:t>
                    </w:r>
                    <w:r w:rsidR="00747074">
                      <w:fldChar w:fldCharType="end"/>
                    </w:r>
                    <w:r w:rsidR="00747074">
                      <w:t xml:space="preserve">   </w:t>
                    </w:r>
                    <w:r w:rsidR="00747074">
                      <w:fldChar w:fldCharType="begin"/>
                    </w:r>
                    <w:r w:rsidR="00747074">
                      <w:instrText xml:space="preserve"> IF </w:instrText>
                    </w:r>
                    <w:fldSimple w:instr=" DOCPROPERTY  docIncludeCliMat ">
                      <w:r w:rsidR="00747074">
                        <w:instrText>true</w:instrText>
                      </w:r>
                    </w:fldSimple>
                    <w:r w:rsidR="00747074">
                      <w:instrText xml:space="preserve"> = true </w:instrText>
                    </w:r>
                    <w:fldSimple w:instr=" DOCPROPERTY  docCliMat ">
                      <w:r w:rsidR="00747074">
                        <w:instrText>102868-0003</w:instrText>
                      </w:r>
                    </w:fldSimple>
                    <w:r w:rsidR="00747074">
                      <w:instrText xml:space="preserve">  </w:instrText>
                    </w:r>
                    <w:r w:rsidR="00747074">
                      <w:fldChar w:fldCharType="separate"/>
                    </w:r>
                    <w:r w:rsidR="00747074">
                      <w:rPr>
                        <w:noProof/>
                      </w:rPr>
                      <w:t>102868-0003</w:t>
                    </w:r>
                    <w:r w:rsidR="00747074">
                      <w:fldChar w:fldCharType="end"/>
                    </w:r>
                  </w:p>
                  <w:p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FF631" w14:textId="77777777" w:rsidR="00747074" w:rsidRDefault="00747074" w:rsidP="00F2487C">
      <w:r>
        <w:separator/>
      </w:r>
    </w:p>
  </w:footnote>
  <w:footnote w:type="continuationSeparator" w:id="0">
    <w:p w14:paraId="1059BFFF" w14:textId="77777777" w:rsidR="00747074" w:rsidRDefault="00747074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3E7F"/>
    <w:rsid w:val="00016A46"/>
    <w:rsid w:val="0003315D"/>
    <w:rsid w:val="000545C5"/>
    <w:rsid w:val="00057476"/>
    <w:rsid w:val="00066ABF"/>
    <w:rsid w:val="00075FA7"/>
    <w:rsid w:val="0007685A"/>
    <w:rsid w:val="000A633D"/>
    <w:rsid w:val="000C6534"/>
    <w:rsid w:val="000F1286"/>
    <w:rsid w:val="000F60AB"/>
    <w:rsid w:val="001211C1"/>
    <w:rsid w:val="00125159"/>
    <w:rsid w:val="001400DC"/>
    <w:rsid w:val="00143128"/>
    <w:rsid w:val="0016041C"/>
    <w:rsid w:val="00160B9C"/>
    <w:rsid w:val="00163D46"/>
    <w:rsid w:val="00166162"/>
    <w:rsid w:val="00196C32"/>
    <w:rsid w:val="001A7A9E"/>
    <w:rsid w:val="001B66EA"/>
    <w:rsid w:val="001B69FC"/>
    <w:rsid w:val="001B77D1"/>
    <w:rsid w:val="001C0A62"/>
    <w:rsid w:val="001D035E"/>
    <w:rsid w:val="001D26F8"/>
    <w:rsid w:val="001F4217"/>
    <w:rsid w:val="001F4DDA"/>
    <w:rsid w:val="001F63C4"/>
    <w:rsid w:val="00214CC5"/>
    <w:rsid w:val="00275047"/>
    <w:rsid w:val="00287948"/>
    <w:rsid w:val="00292622"/>
    <w:rsid w:val="00292D4F"/>
    <w:rsid w:val="002A737A"/>
    <w:rsid w:val="002A7D56"/>
    <w:rsid w:val="002D3BEB"/>
    <w:rsid w:val="002E5C48"/>
    <w:rsid w:val="00301DE5"/>
    <w:rsid w:val="00310C65"/>
    <w:rsid w:val="0034164C"/>
    <w:rsid w:val="00356DC4"/>
    <w:rsid w:val="0036549B"/>
    <w:rsid w:val="0038178E"/>
    <w:rsid w:val="00387FE9"/>
    <w:rsid w:val="003937B9"/>
    <w:rsid w:val="003A3488"/>
    <w:rsid w:val="003B6890"/>
    <w:rsid w:val="003E0113"/>
    <w:rsid w:val="003E3C75"/>
    <w:rsid w:val="0040353C"/>
    <w:rsid w:val="004118C9"/>
    <w:rsid w:val="00411E5B"/>
    <w:rsid w:val="004331B1"/>
    <w:rsid w:val="00435821"/>
    <w:rsid w:val="00436553"/>
    <w:rsid w:val="00436D95"/>
    <w:rsid w:val="0044649B"/>
    <w:rsid w:val="004633C0"/>
    <w:rsid w:val="00467A5B"/>
    <w:rsid w:val="00475652"/>
    <w:rsid w:val="004B11E2"/>
    <w:rsid w:val="004C670F"/>
    <w:rsid w:val="004E33A5"/>
    <w:rsid w:val="004E371D"/>
    <w:rsid w:val="004E4A66"/>
    <w:rsid w:val="004E6B4E"/>
    <w:rsid w:val="00515B74"/>
    <w:rsid w:val="00563E72"/>
    <w:rsid w:val="00566498"/>
    <w:rsid w:val="005667E1"/>
    <w:rsid w:val="005669B5"/>
    <w:rsid w:val="005863F0"/>
    <w:rsid w:val="0059780E"/>
    <w:rsid w:val="005A2A30"/>
    <w:rsid w:val="005C6A5F"/>
    <w:rsid w:val="005F5D09"/>
    <w:rsid w:val="006101E4"/>
    <w:rsid w:val="00623C13"/>
    <w:rsid w:val="006467D6"/>
    <w:rsid w:val="00664011"/>
    <w:rsid w:val="006A17F0"/>
    <w:rsid w:val="006A72C7"/>
    <w:rsid w:val="006A742D"/>
    <w:rsid w:val="006E6270"/>
    <w:rsid w:val="007311C1"/>
    <w:rsid w:val="00735299"/>
    <w:rsid w:val="00747074"/>
    <w:rsid w:val="00751E21"/>
    <w:rsid w:val="00770307"/>
    <w:rsid w:val="00787355"/>
    <w:rsid w:val="00787498"/>
    <w:rsid w:val="00790104"/>
    <w:rsid w:val="007A227E"/>
    <w:rsid w:val="007A4920"/>
    <w:rsid w:val="007C325B"/>
    <w:rsid w:val="007F4BAD"/>
    <w:rsid w:val="008172BD"/>
    <w:rsid w:val="00856DCF"/>
    <w:rsid w:val="008751F1"/>
    <w:rsid w:val="0088714E"/>
    <w:rsid w:val="008A55F1"/>
    <w:rsid w:val="008A79E8"/>
    <w:rsid w:val="008C35C7"/>
    <w:rsid w:val="008F7985"/>
    <w:rsid w:val="00926C57"/>
    <w:rsid w:val="00953526"/>
    <w:rsid w:val="00976839"/>
    <w:rsid w:val="00982C17"/>
    <w:rsid w:val="009A4370"/>
    <w:rsid w:val="009E24BD"/>
    <w:rsid w:val="009F02EE"/>
    <w:rsid w:val="00A00506"/>
    <w:rsid w:val="00A232CE"/>
    <w:rsid w:val="00A52BB6"/>
    <w:rsid w:val="00A537B0"/>
    <w:rsid w:val="00A6132C"/>
    <w:rsid w:val="00A93B94"/>
    <w:rsid w:val="00AA6186"/>
    <w:rsid w:val="00AB4087"/>
    <w:rsid w:val="00AB65B7"/>
    <w:rsid w:val="00AC35B7"/>
    <w:rsid w:val="00B43DFC"/>
    <w:rsid w:val="00B44C54"/>
    <w:rsid w:val="00B54997"/>
    <w:rsid w:val="00B56433"/>
    <w:rsid w:val="00B60549"/>
    <w:rsid w:val="00B9137A"/>
    <w:rsid w:val="00B96226"/>
    <w:rsid w:val="00BA2CD7"/>
    <w:rsid w:val="00BA7923"/>
    <w:rsid w:val="00BB4870"/>
    <w:rsid w:val="00BB7DA5"/>
    <w:rsid w:val="00C14073"/>
    <w:rsid w:val="00C25D9C"/>
    <w:rsid w:val="00C31BB5"/>
    <w:rsid w:val="00C43A96"/>
    <w:rsid w:val="00C4656D"/>
    <w:rsid w:val="00C50C9E"/>
    <w:rsid w:val="00C55072"/>
    <w:rsid w:val="00C73673"/>
    <w:rsid w:val="00C7399F"/>
    <w:rsid w:val="00C74405"/>
    <w:rsid w:val="00C7479F"/>
    <w:rsid w:val="00C80CA8"/>
    <w:rsid w:val="00CD5C90"/>
    <w:rsid w:val="00CE1E62"/>
    <w:rsid w:val="00D2047F"/>
    <w:rsid w:val="00D306F6"/>
    <w:rsid w:val="00D6137F"/>
    <w:rsid w:val="00D64462"/>
    <w:rsid w:val="00D647F7"/>
    <w:rsid w:val="00D8133B"/>
    <w:rsid w:val="00D91523"/>
    <w:rsid w:val="00D91F67"/>
    <w:rsid w:val="00D9554E"/>
    <w:rsid w:val="00DB1A0A"/>
    <w:rsid w:val="00DB4F95"/>
    <w:rsid w:val="00DC2FB3"/>
    <w:rsid w:val="00DC4C99"/>
    <w:rsid w:val="00DE2A8E"/>
    <w:rsid w:val="00DE4A7D"/>
    <w:rsid w:val="00E32465"/>
    <w:rsid w:val="00E47EB5"/>
    <w:rsid w:val="00E57021"/>
    <w:rsid w:val="00E61773"/>
    <w:rsid w:val="00E80E79"/>
    <w:rsid w:val="00E849C0"/>
    <w:rsid w:val="00E87BD1"/>
    <w:rsid w:val="00EA4746"/>
    <w:rsid w:val="00EB0992"/>
    <w:rsid w:val="00EB72A2"/>
    <w:rsid w:val="00EE7C33"/>
    <w:rsid w:val="00EF05BA"/>
    <w:rsid w:val="00F01816"/>
    <w:rsid w:val="00F05223"/>
    <w:rsid w:val="00F14298"/>
    <w:rsid w:val="00F2487C"/>
    <w:rsid w:val="00F635F4"/>
    <w:rsid w:val="00F82050"/>
    <w:rsid w:val="00F8534F"/>
    <w:rsid w:val="00F917DB"/>
    <w:rsid w:val="00FA03EA"/>
    <w:rsid w:val="00FA3DDF"/>
    <w:rsid w:val="00FB21B9"/>
    <w:rsid w:val="00FD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1889">
    <w:name w:val="xl1889"/>
    <w:basedOn w:val="Normal"/>
    <w:rsid w:val="000F6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1890">
    <w:name w:val="xl1890"/>
    <w:basedOn w:val="Normal"/>
    <w:rsid w:val="000F6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1891">
    <w:name w:val="xl1891"/>
    <w:basedOn w:val="Normal"/>
    <w:rsid w:val="000F6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1892">
    <w:name w:val="xl1892"/>
    <w:basedOn w:val="Normal"/>
    <w:rsid w:val="000F6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n-GB"/>
    </w:rPr>
  </w:style>
  <w:style w:type="paragraph" w:customStyle="1" w:styleId="xl1893">
    <w:name w:val="xl1893"/>
    <w:basedOn w:val="Normal"/>
    <w:rsid w:val="000F6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1894">
    <w:name w:val="xl1894"/>
    <w:basedOn w:val="Normal"/>
    <w:rsid w:val="000F6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1895">
    <w:name w:val="xl1895"/>
    <w:basedOn w:val="Normal"/>
    <w:rsid w:val="000F6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en-GB"/>
    </w:rPr>
  </w:style>
  <w:style w:type="paragraph" w:customStyle="1" w:styleId="xl1896">
    <w:name w:val="xl1896"/>
    <w:basedOn w:val="Normal"/>
    <w:rsid w:val="000F6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1897">
    <w:name w:val="xl1897"/>
    <w:basedOn w:val="Normal"/>
    <w:rsid w:val="000F6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1898">
    <w:name w:val="xl1898"/>
    <w:basedOn w:val="Normal"/>
    <w:rsid w:val="000F6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en-GB"/>
    </w:rPr>
  </w:style>
  <w:style w:type="paragraph" w:customStyle="1" w:styleId="xl1899">
    <w:name w:val="xl1899"/>
    <w:basedOn w:val="Normal"/>
    <w:rsid w:val="000F6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1900">
    <w:name w:val="xl1900"/>
    <w:basedOn w:val="Normal"/>
    <w:rsid w:val="000F60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n-GB"/>
    </w:rPr>
  </w:style>
  <w:style w:type="paragraph" w:customStyle="1" w:styleId="xl1901">
    <w:name w:val="xl1901"/>
    <w:basedOn w:val="Normal"/>
    <w:rsid w:val="000F60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2">
    <w:name w:val="xl1902"/>
    <w:basedOn w:val="Normal"/>
    <w:rsid w:val="000F60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3">
    <w:name w:val="xl1903"/>
    <w:basedOn w:val="Normal"/>
    <w:rsid w:val="000F60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4">
    <w:name w:val="xl1904"/>
    <w:basedOn w:val="Normal"/>
    <w:rsid w:val="000F60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5">
    <w:name w:val="xl1905"/>
    <w:basedOn w:val="Normal"/>
    <w:rsid w:val="000F60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6">
    <w:name w:val="xl1906"/>
    <w:basedOn w:val="Normal"/>
    <w:rsid w:val="000F60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7">
    <w:name w:val="xl1907"/>
    <w:basedOn w:val="Normal"/>
    <w:rsid w:val="000F60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8">
    <w:name w:val="xl1908"/>
    <w:basedOn w:val="Normal"/>
    <w:rsid w:val="000F60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09">
    <w:name w:val="xl1909"/>
    <w:basedOn w:val="Normal"/>
    <w:rsid w:val="000F60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10">
    <w:name w:val="xl1910"/>
    <w:basedOn w:val="Normal"/>
    <w:rsid w:val="000F60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11">
    <w:name w:val="xl1911"/>
    <w:basedOn w:val="Normal"/>
    <w:rsid w:val="000F60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  <w:style w:type="paragraph" w:customStyle="1" w:styleId="xl1912">
    <w:name w:val="xl1912"/>
    <w:basedOn w:val="Normal"/>
    <w:rsid w:val="000F60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7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C5F50-8FDC-4B6E-A94C-27D303FE0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0</TotalTime>
  <Pages>14</Pages>
  <Words>4738</Words>
  <Characters>27008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31683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KULARATNAM, Aathmika</dc:creator>
  <cp:keywords/>
  <cp:lastModifiedBy>Clopon, Joel (REHQ-LON)</cp:lastModifiedBy>
  <cp:revision>2</cp:revision>
  <cp:lastPrinted>2016-11-21T15:24:00Z</cp:lastPrinted>
  <dcterms:created xsi:type="dcterms:W3CDTF">2018-04-19T16:02:00Z</dcterms:created>
  <dcterms:modified xsi:type="dcterms:W3CDTF">2018-04-19T16:02:00Z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7" name="_AdHocReviewCycleID">
    <vt:i4>1680082910</vt:i4>
  </property>
  <property fmtid="{D5CDD505-2E9C-101B-9397-08002B2CF9AE}" pid="8" name="_NewReviewCycle">
    <vt:lpwstr/>
  </property>
  <property fmtid="{D5CDD505-2E9C-101B-9397-08002B2CF9AE}" pid="9" name="_EmailSubject">
    <vt:lpwstr>Document Formatting</vt:lpwstr>
  </property>
  <property fmtid="{D5CDD505-2E9C-101B-9397-08002B2CF9AE}" pid="10" name="_AuthorEmail">
    <vt:lpwstr>rns@lseg.com</vt:lpwstr>
  </property>
  <property fmtid="{D5CDD505-2E9C-101B-9397-08002B2CF9AE}" pid="11" name="_AuthorEmailDisplayName">
    <vt:lpwstr>RNS Mailbox</vt:lpwstr>
  </property>
  <property fmtid="{D5CDD505-2E9C-101B-9397-08002B2CF9AE}" pid="12" name="_ReviewingToolsShownOnce">
    <vt:lpwstr/>
  </property>
</Properties>
</file>