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58EFC" w14:textId="409D172B" w:rsidR="00D647F7" w:rsidRPr="00D647F7" w:rsidRDefault="000C2A31" w:rsidP="00D647F7">
      <w:pPr>
        <w:pStyle w:val="a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16</w:t>
      </w:r>
      <w:r w:rsidR="00790104">
        <w:rPr>
          <w:sz w:val="22"/>
          <w:szCs w:val="22"/>
          <w:lang w:val="en"/>
        </w:rPr>
        <w:t xml:space="preserve"> </w:t>
      </w:r>
      <w:r w:rsidR="000C6534">
        <w:rPr>
          <w:sz w:val="22"/>
          <w:szCs w:val="22"/>
          <w:lang w:val="en"/>
        </w:rPr>
        <w:t>April</w:t>
      </w:r>
      <w:r w:rsidR="00790104">
        <w:rPr>
          <w:sz w:val="22"/>
          <w:szCs w:val="22"/>
          <w:lang w:val="en"/>
        </w:rPr>
        <w:t xml:space="preserve"> 201</w:t>
      </w:r>
      <w:r w:rsidR="00D306F6">
        <w:rPr>
          <w:sz w:val="22"/>
          <w:szCs w:val="22"/>
          <w:lang w:val="en"/>
        </w:rPr>
        <w:t>8</w:t>
      </w:r>
    </w:p>
    <w:p w14:paraId="49EB5434" w14:textId="77777777" w:rsidR="00D647F7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D647F7">
        <w:rPr>
          <w:b/>
          <w:sz w:val="22"/>
          <w:szCs w:val="22"/>
          <w:lang w:val="en"/>
        </w:rPr>
        <w:t>ISSUED ON BEHALF OF RELX PLC AND RELX NV</w:t>
      </w:r>
    </w:p>
    <w:p w14:paraId="640A35FD" w14:textId="77777777" w:rsidR="00DE4A7D" w:rsidRPr="00D647F7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76C628B6" w14:textId="77777777" w:rsidR="00D647F7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D647F7">
        <w:rPr>
          <w:b/>
          <w:sz w:val="22"/>
          <w:szCs w:val="22"/>
          <w:lang w:val="en"/>
        </w:rPr>
        <w:t>Transactions in own shares</w:t>
      </w:r>
    </w:p>
    <w:p w14:paraId="2B14CD59" w14:textId="77777777" w:rsidR="00DE4A7D" w:rsidRPr="00D647F7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5816934A" w14:textId="658730C3" w:rsidR="00163D46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FD13D9">
        <w:rPr>
          <w:sz w:val="22"/>
          <w:szCs w:val="22"/>
          <w:lang w:val="en"/>
        </w:rPr>
        <w:t xml:space="preserve">RELX PLC announces that today it purchased </w:t>
      </w:r>
      <w:r w:rsidR="009A4370" w:rsidRPr="00FD13D9">
        <w:rPr>
          <w:sz w:val="22"/>
          <w:szCs w:val="22"/>
          <w:lang w:val="en"/>
        </w:rPr>
        <w:t>through</w:t>
      </w:r>
      <w:r w:rsidRPr="00FD13D9">
        <w:rPr>
          <w:sz w:val="22"/>
          <w:szCs w:val="22"/>
          <w:lang w:val="en"/>
        </w:rPr>
        <w:t xml:space="preserve"> </w:t>
      </w:r>
      <w:r w:rsidR="00C25D9C" w:rsidRPr="00C25D9C">
        <w:rPr>
          <w:sz w:val="22"/>
          <w:szCs w:val="22"/>
          <w:lang w:val="en"/>
        </w:rPr>
        <w:t>UBS Limited</w:t>
      </w:r>
      <w:r w:rsidRPr="00FD13D9">
        <w:rPr>
          <w:sz w:val="22"/>
          <w:szCs w:val="22"/>
          <w:lang w:val="en"/>
        </w:rPr>
        <w:t xml:space="preserve"> </w:t>
      </w:r>
      <w:r w:rsidR="000C2A31" w:rsidRPr="000C2A31">
        <w:rPr>
          <w:sz w:val="22"/>
          <w:szCs w:val="22"/>
          <w:lang w:val="en"/>
        </w:rPr>
        <w:t>159,166</w:t>
      </w:r>
      <w:r w:rsidR="005A2A30">
        <w:rPr>
          <w:sz w:val="22"/>
          <w:szCs w:val="22"/>
          <w:lang w:val="en"/>
        </w:rPr>
        <w:t xml:space="preserve"> </w:t>
      </w:r>
      <w:r w:rsidRPr="00FD13D9">
        <w:rPr>
          <w:sz w:val="22"/>
          <w:szCs w:val="22"/>
          <w:lang w:val="en"/>
        </w:rPr>
        <w:t xml:space="preserve">RELX PLC ordinary shares of 14 </w:t>
      </w:r>
      <w:r w:rsidRPr="00FD13D9">
        <w:rPr>
          <w:sz w:val="22"/>
          <w:szCs w:val="22"/>
          <w:vertAlign w:val="superscript"/>
          <w:lang w:val="en"/>
        </w:rPr>
        <w:t>51</w:t>
      </w:r>
      <w:r w:rsidRPr="00FD13D9">
        <w:rPr>
          <w:sz w:val="22"/>
          <w:szCs w:val="22"/>
          <w:lang w:val="en"/>
        </w:rPr>
        <w:t>/</w:t>
      </w:r>
      <w:r w:rsidRPr="00FD13D9">
        <w:rPr>
          <w:sz w:val="22"/>
          <w:szCs w:val="22"/>
          <w:vertAlign w:val="subscript"/>
          <w:lang w:val="en"/>
        </w:rPr>
        <w:t>116</w:t>
      </w:r>
      <w:r w:rsidRPr="00FD13D9">
        <w:rPr>
          <w:sz w:val="22"/>
          <w:szCs w:val="22"/>
          <w:lang w:val="en"/>
        </w:rPr>
        <w:t xml:space="preserve"> pence each on the London Stock Exchange at a price of </w:t>
      </w:r>
      <w:r w:rsidR="000C2A31" w:rsidRPr="000C2A31">
        <w:rPr>
          <w:sz w:val="22"/>
          <w:szCs w:val="22"/>
          <w:lang w:val="en"/>
        </w:rPr>
        <w:t>1512.3494</w:t>
      </w:r>
      <w:r w:rsidR="00926C57">
        <w:rPr>
          <w:sz w:val="22"/>
          <w:szCs w:val="22"/>
          <w:lang w:val="en"/>
        </w:rPr>
        <w:t xml:space="preserve"> </w:t>
      </w:r>
      <w:r w:rsidRPr="00FD13D9">
        <w:rPr>
          <w:sz w:val="22"/>
          <w:szCs w:val="22"/>
          <w:lang w:val="en"/>
        </w:rPr>
        <w:t xml:space="preserve">pence per share. The purchased shares will be held as treasury shares.  Following the above purchase, RELX PLC holds </w:t>
      </w:r>
      <w:r w:rsidR="000C2A31" w:rsidRPr="000C2A31">
        <w:rPr>
          <w:sz w:val="22"/>
          <w:szCs w:val="22"/>
          <w:lang w:val="en"/>
        </w:rPr>
        <w:t>71,175,553</w:t>
      </w:r>
      <w:r w:rsidRPr="00FD13D9">
        <w:rPr>
          <w:rStyle w:val="l"/>
          <w:sz w:val="22"/>
          <w:szCs w:val="22"/>
          <w:lang w:val="en"/>
        </w:rPr>
        <w:t> </w:t>
      </w:r>
      <w:r w:rsidRPr="00FD13D9">
        <w:rPr>
          <w:sz w:val="22"/>
          <w:szCs w:val="22"/>
          <w:lang w:val="en"/>
        </w:rPr>
        <w:t xml:space="preserve">ordinary shares in treasury, and has </w:t>
      </w:r>
      <w:r w:rsidR="000C2A31" w:rsidRPr="000C2A31">
        <w:rPr>
          <w:sz w:val="22"/>
          <w:szCs w:val="22"/>
          <w:lang w:val="en"/>
        </w:rPr>
        <w:t>1,052,823,323</w:t>
      </w:r>
      <w:r w:rsidRPr="00FD13D9">
        <w:rPr>
          <w:sz w:val="22"/>
          <w:szCs w:val="22"/>
          <w:lang w:val="en"/>
        </w:rPr>
        <w:t xml:space="preserve"> ordinary shares in issue (excluding treasury shares). Since </w:t>
      </w:r>
      <w:r w:rsidR="002A737A">
        <w:rPr>
          <w:sz w:val="22"/>
          <w:szCs w:val="22"/>
          <w:lang w:val="en"/>
        </w:rPr>
        <w:t>2</w:t>
      </w:r>
      <w:r w:rsidRPr="00FD13D9">
        <w:rPr>
          <w:sz w:val="22"/>
          <w:szCs w:val="22"/>
          <w:lang w:val="en"/>
        </w:rPr>
        <w:t xml:space="preserve"> January 201</w:t>
      </w:r>
      <w:r w:rsidR="002A737A">
        <w:rPr>
          <w:sz w:val="22"/>
          <w:szCs w:val="22"/>
          <w:lang w:val="en"/>
        </w:rPr>
        <w:t>8</w:t>
      </w:r>
      <w:r w:rsidRPr="00FD13D9">
        <w:rPr>
          <w:sz w:val="22"/>
          <w:szCs w:val="22"/>
          <w:lang w:val="en"/>
        </w:rPr>
        <w:t xml:space="preserve"> RELX PLC has purchased </w:t>
      </w:r>
      <w:r w:rsidR="000C2A31" w:rsidRPr="000C2A31">
        <w:rPr>
          <w:sz w:val="22"/>
          <w:szCs w:val="22"/>
          <w:lang w:val="en"/>
        </w:rPr>
        <w:t>11,097,767</w:t>
      </w:r>
      <w:r w:rsidRPr="00FD13D9">
        <w:rPr>
          <w:sz w:val="22"/>
          <w:szCs w:val="22"/>
          <w:lang w:val="en"/>
        </w:rPr>
        <w:t xml:space="preserve"> shares.</w:t>
      </w:r>
    </w:p>
    <w:p w14:paraId="751D746B" w14:textId="77777777" w:rsidR="008A55F1" w:rsidRPr="00FD13D9" w:rsidRDefault="008A55F1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</w:p>
    <w:p w14:paraId="0608145A" w14:textId="0752D642" w:rsidR="00163D46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FD13D9">
        <w:rPr>
          <w:sz w:val="22"/>
          <w:szCs w:val="22"/>
          <w:lang w:val="en"/>
        </w:rPr>
        <w:t xml:space="preserve">RELX NV announces that today it purchased </w:t>
      </w:r>
      <w:r w:rsidR="009A4370" w:rsidRPr="00FD13D9">
        <w:rPr>
          <w:sz w:val="22"/>
          <w:szCs w:val="22"/>
          <w:lang w:val="en"/>
        </w:rPr>
        <w:t>through</w:t>
      </w:r>
      <w:r w:rsidR="001A7A9E" w:rsidRPr="00FD13D9">
        <w:rPr>
          <w:sz w:val="22"/>
          <w:szCs w:val="22"/>
          <w:lang w:val="en"/>
        </w:rPr>
        <w:t xml:space="preserve"> </w:t>
      </w:r>
      <w:r w:rsidR="00C25D9C" w:rsidRPr="00C25D9C">
        <w:rPr>
          <w:sz w:val="22"/>
          <w:szCs w:val="22"/>
          <w:lang w:val="en"/>
        </w:rPr>
        <w:t>UBS Limited</w:t>
      </w:r>
      <w:r w:rsidRPr="00FD13D9">
        <w:rPr>
          <w:sz w:val="22"/>
          <w:szCs w:val="22"/>
          <w:lang w:val="en"/>
        </w:rPr>
        <w:t xml:space="preserve"> </w:t>
      </w:r>
      <w:r w:rsidR="000C2A31" w:rsidRPr="000C2A31">
        <w:rPr>
          <w:sz w:val="22"/>
          <w:szCs w:val="22"/>
          <w:lang w:val="en"/>
        </w:rPr>
        <w:t>141,715</w:t>
      </w:r>
      <w:r w:rsidR="00926C57">
        <w:rPr>
          <w:sz w:val="22"/>
          <w:szCs w:val="22"/>
          <w:lang w:val="en"/>
        </w:rPr>
        <w:t xml:space="preserve"> </w:t>
      </w:r>
      <w:r w:rsidRPr="00FD13D9">
        <w:rPr>
          <w:sz w:val="22"/>
          <w:szCs w:val="22"/>
          <w:lang w:val="en"/>
        </w:rPr>
        <w:t>RELX NV ordinary shares of €0.07 each on the Euronext Amsterdam Stock Exchange at a price of €</w:t>
      </w:r>
      <w:r w:rsidR="000C2A31" w:rsidRPr="000C2A31">
        <w:rPr>
          <w:sz w:val="22"/>
          <w:szCs w:val="22"/>
          <w:lang w:val="en"/>
        </w:rPr>
        <w:t>17.3948</w:t>
      </w:r>
      <w:r w:rsidR="0040353C">
        <w:rPr>
          <w:sz w:val="22"/>
          <w:szCs w:val="22"/>
          <w:lang w:val="en"/>
        </w:rPr>
        <w:t xml:space="preserve"> </w:t>
      </w:r>
      <w:r w:rsidRPr="00FD13D9">
        <w:rPr>
          <w:sz w:val="22"/>
          <w:szCs w:val="22"/>
          <w:lang w:val="en"/>
        </w:rPr>
        <w:t xml:space="preserve">per share. The purchased shares will be held as treasury shares.  Following the above purchase, RELX NV holds </w:t>
      </w:r>
      <w:r w:rsidR="000C2A31" w:rsidRPr="000C2A31">
        <w:rPr>
          <w:sz w:val="22"/>
          <w:szCs w:val="22"/>
          <w:lang w:val="en"/>
        </w:rPr>
        <w:t>62,446,125</w:t>
      </w:r>
      <w:r w:rsidR="00926C57">
        <w:rPr>
          <w:sz w:val="22"/>
          <w:szCs w:val="22"/>
          <w:lang w:val="en"/>
        </w:rPr>
        <w:t xml:space="preserve"> </w:t>
      </w:r>
      <w:r w:rsidRPr="00FD13D9">
        <w:rPr>
          <w:sz w:val="22"/>
          <w:szCs w:val="22"/>
          <w:lang w:val="en"/>
        </w:rPr>
        <w:t xml:space="preserve">ordinary shares in treasury, and has </w:t>
      </w:r>
      <w:r w:rsidR="000C2A31" w:rsidRPr="000C2A31">
        <w:rPr>
          <w:sz w:val="22"/>
          <w:szCs w:val="22"/>
          <w:lang w:val="en"/>
        </w:rPr>
        <w:t>937,848,648</w:t>
      </w:r>
      <w:r w:rsidRPr="00FD13D9">
        <w:rPr>
          <w:sz w:val="22"/>
          <w:szCs w:val="22"/>
          <w:lang w:val="en"/>
        </w:rPr>
        <w:t xml:space="preserve"> ordinary shares in issue (excluding treasury shares). Since </w:t>
      </w:r>
      <w:r w:rsidR="002A737A">
        <w:rPr>
          <w:sz w:val="22"/>
          <w:szCs w:val="22"/>
          <w:lang w:val="en"/>
        </w:rPr>
        <w:t>2</w:t>
      </w:r>
      <w:r w:rsidRPr="00FD13D9">
        <w:rPr>
          <w:sz w:val="22"/>
          <w:szCs w:val="22"/>
          <w:lang w:val="en"/>
        </w:rPr>
        <w:t xml:space="preserve"> January 201</w:t>
      </w:r>
      <w:r w:rsidR="002A737A">
        <w:rPr>
          <w:sz w:val="22"/>
          <w:szCs w:val="22"/>
          <w:lang w:val="en"/>
        </w:rPr>
        <w:t>8</w:t>
      </w:r>
      <w:r w:rsidRPr="00FD13D9">
        <w:rPr>
          <w:sz w:val="22"/>
          <w:szCs w:val="22"/>
          <w:lang w:val="en"/>
        </w:rPr>
        <w:t xml:space="preserve"> RELX NV has purchased </w:t>
      </w:r>
      <w:r w:rsidR="000C2A31" w:rsidRPr="000C2A31">
        <w:rPr>
          <w:sz w:val="22"/>
          <w:szCs w:val="22"/>
          <w:lang w:val="en"/>
        </w:rPr>
        <w:t>9,883,025</w:t>
      </w:r>
      <w:r w:rsidR="00926C57">
        <w:rPr>
          <w:sz w:val="22"/>
          <w:szCs w:val="22"/>
          <w:lang w:val="en"/>
        </w:rPr>
        <w:t xml:space="preserve"> </w:t>
      </w:r>
      <w:r w:rsidRPr="00FD13D9">
        <w:rPr>
          <w:sz w:val="22"/>
          <w:szCs w:val="22"/>
          <w:lang w:val="en"/>
        </w:rPr>
        <w:t>shares.</w:t>
      </w:r>
    </w:p>
    <w:p w14:paraId="7F016E53" w14:textId="77777777" w:rsidR="00787355" w:rsidRPr="00FD13D9" w:rsidRDefault="00787355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</w:p>
    <w:p w14:paraId="74F257BE" w14:textId="77777777" w:rsidR="00790104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D647F7">
        <w:rPr>
          <w:sz w:val="22"/>
          <w:szCs w:val="22"/>
          <w:lang w:val="en"/>
        </w:rPr>
        <w:t xml:space="preserve">In accordance with Article 5(1)(b) of Regulation (EU) No 596/2014 (the Market Abuse Regulation), </w:t>
      </w:r>
      <w:r w:rsidR="00E80E79">
        <w:rPr>
          <w:sz w:val="22"/>
          <w:szCs w:val="22"/>
          <w:lang w:val="en"/>
        </w:rPr>
        <w:t>detailed</w:t>
      </w:r>
      <w:r w:rsidR="001A7A9E" w:rsidRPr="00D647F7">
        <w:rPr>
          <w:sz w:val="22"/>
          <w:szCs w:val="22"/>
          <w:lang w:val="en"/>
        </w:rPr>
        <w:t xml:space="preserve"> information</w:t>
      </w:r>
      <w:r w:rsidRPr="00D647F7">
        <w:rPr>
          <w:sz w:val="22"/>
          <w:szCs w:val="22"/>
          <w:lang w:val="en"/>
        </w:rPr>
        <w:t xml:space="preserve"> </w:t>
      </w:r>
      <w:r w:rsidR="00E80E79">
        <w:rPr>
          <w:sz w:val="22"/>
          <w:szCs w:val="22"/>
          <w:lang w:val="en"/>
        </w:rPr>
        <w:t>about the individual purchases made by</w:t>
      </w:r>
      <w:r w:rsidRPr="00D647F7">
        <w:rPr>
          <w:sz w:val="22"/>
          <w:szCs w:val="22"/>
          <w:lang w:val="en"/>
        </w:rPr>
        <w:t xml:space="preserve"> </w:t>
      </w:r>
      <w:r w:rsidR="007A227E" w:rsidRPr="00C25D9C">
        <w:rPr>
          <w:sz w:val="22"/>
          <w:szCs w:val="22"/>
          <w:lang w:val="en"/>
        </w:rPr>
        <w:t>UBS Limited</w:t>
      </w:r>
      <w:r w:rsidRPr="00D647F7">
        <w:rPr>
          <w:sz w:val="22"/>
          <w:szCs w:val="22"/>
          <w:lang w:val="en"/>
        </w:rPr>
        <w:t xml:space="preserve"> is set out below.</w:t>
      </w:r>
    </w:p>
    <w:p w14:paraId="101CFBF4" w14:textId="77777777" w:rsidR="00787355" w:rsidRDefault="00787355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p w14:paraId="42FA70B8" w14:textId="77777777" w:rsidR="00E57021" w:rsidRDefault="00E57021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  <w:r w:rsidRPr="00E57021">
        <w:rPr>
          <w:b/>
          <w:sz w:val="22"/>
          <w:szCs w:val="22"/>
          <w:u w:val="single"/>
          <w:lang w:val="en"/>
        </w:rPr>
        <w:t>RELX PLC</w:t>
      </w:r>
    </w:p>
    <w:p w14:paraId="1CC31BB6" w14:textId="77777777" w:rsidR="00787355" w:rsidRPr="00E57021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14:paraId="040AD8EE" w14:textId="77777777" w:rsidR="00790104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>
        <w:rPr>
          <w:b/>
          <w:sz w:val="22"/>
          <w:szCs w:val="22"/>
          <w:lang w:val="en"/>
        </w:rPr>
        <w:t>Transaction details:</w:t>
      </w:r>
      <w:r w:rsidRPr="00D647F7">
        <w:rPr>
          <w:b/>
          <w:sz w:val="22"/>
          <w:szCs w:val="22"/>
          <w:lang w:val="en"/>
        </w:rPr>
        <w:t xml:space="preserve"> RELX PLC ordinary shares of 14 </w:t>
      </w:r>
      <w:r w:rsidRPr="00D647F7">
        <w:rPr>
          <w:b/>
          <w:sz w:val="22"/>
          <w:szCs w:val="22"/>
          <w:vertAlign w:val="superscript"/>
          <w:lang w:val="en"/>
        </w:rPr>
        <w:t>51</w:t>
      </w:r>
      <w:r w:rsidRPr="00D647F7">
        <w:rPr>
          <w:b/>
          <w:sz w:val="22"/>
          <w:szCs w:val="22"/>
          <w:lang w:val="en"/>
        </w:rPr>
        <w:t>/</w:t>
      </w:r>
      <w:r w:rsidRPr="00D647F7">
        <w:rPr>
          <w:b/>
          <w:sz w:val="22"/>
          <w:szCs w:val="22"/>
          <w:vertAlign w:val="subscript"/>
          <w:lang w:val="en"/>
        </w:rPr>
        <w:t>116</w:t>
      </w:r>
      <w:r w:rsidRPr="00D647F7">
        <w:rPr>
          <w:b/>
          <w:sz w:val="22"/>
          <w:szCs w:val="22"/>
          <w:lang w:val="en"/>
        </w:rPr>
        <w:t xml:space="preserve"> pence each</w:t>
      </w:r>
    </w:p>
    <w:p w14:paraId="2F30E4B3" w14:textId="77777777" w:rsidR="005F5D09" w:rsidRPr="00790104" w:rsidRDefault="005F5D09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tbl>
      <w:tblPr>
        <w:tblW w:w="358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3968"/>
      </w:tblGrid>
      <w:tr w:rsidR="00790104" w:rsidRPr="00D647F7" w14:paraId="07CEA13D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01C27063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val="en"/>
              </w:rPr>
              <w:t xml:space="preserve">Issuer name: </w:t>
            </w:r>
          </w:p>
        </w:tc>
        <w:tc>
          <w:tcPr>
            <w:tcW w:w="3332" w:type="pct"/>
            <w:hideMark/>
          </w:tcPr>
          <w:p w14:paraId="1B5E32C6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val="en"/>
              </w:rPr>
              <w:t>RELX PLC</w:t>
            </w:r>
          </w:p>
        </w:tc>
      </w:tr>
      <w:tr w:rsidR="00790104" w:rsidRPr="00D647F7" w14:paraId="5083C78B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1D0C5A55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ISIN:</w:t>
            </w:r>
          </w:p>
        </w:tc>
        <w:tc>
          <w:tcPr>
            <w:tcW w:w="3332" w:type="pct"/>
            <w:hideMark/>
          </w:tcPr>
          <w:p w14:paraId="7DF2390E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</w:rPr>
              <w:t>GB00B2B0DG97</w:t>
            </w:r>
          </w:p>
        </w:tc>
      </w:tr>
      <w:tr w:rsidR="00C25D9C" w:rsidRPr="00D647F7" w14:paraId="265A4AB0" w14:textId="77777777" w:rsidTr="00B43DFC">
        <w:trPr>
          <w:trHeight w:val="80"/>
          <w:tblCellSpacing w:w="0" w:type="dxa"/>
        </w:trPr>
        <w:tc>
          <w:tcPr>
            <w:tcW w:w="1668" w:type="pct"/>
            <w:hideMark/>
          </w:tcPr>
          <w:p w14:paraId="6A8B0A44" w14:textId="77777777" w:rsidR="00C25D9C" w:rsidRPr="00D647F7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name:</w:t>
            </w:r>
          </w:p>
        </w:tc>
        <w:tc>
          <w:tcPr>
            <w:tcW w:w="3332" w:type="pct"/>
            <w:hideMark/>
          </w:tcPr>
          <w:p w14:paraId="7315CCAF" w14:textId="77777777" w:rsidR="00C25D9C" w:rsidRPr="00D647F7" w:rsidRDefault="00C25D9C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C4656D">
              <w:rPr>
                <w:rFonts w:ascii="Arial" w:hAnsi="Arial" w:cs="Arial"/>
                <w:sz w:val="22"/>
                <w:szCs w:val="22"/>
              </w:rPr>
              <w:t>UBS Limited</w:t>
            </w:r>
          </w:p>
        </w:tc>
      </w:tr>
      <w:tr w:rsidR="00C25D9C" w:rsidRPr="00D647F7" w14:paraId="36216C85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70F0182D" w14:textId="77777777" w:rsidR="00C25D9C" w:rsidRPr="00D647F7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Code:</w:t>
            </w:r>
          </w:p>
        </w:tc>
        <w:tc>
          <w:tcPr>
            <w:tcW w:w="3332" w:type="pct"/>
            <w:hideMark/>
          </w:tcPr>
          <w:p w14:paraId="45DC792C" w14:textId="77777777" w:rsidR="00C25D9C" w:rsidRPr="00D647F7" w:rsidRDefault="00C25D9C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D91F67">
              <w:rPr>
                <w:rFonts w:ascii="Arial" w:hAnsi="Arial" w:cs="Arial"/>
                <w:sz w:val="22"/>
                <w:szCs w:val="22"/>
              </w:rPr>
              <w:t>UBSWGB24</w:t>
            </w:r>
          </w:p>
        </w:tc>
      </w:tr>
      <w:tr w:rsidR="00790104" w:rsidRPr="00D647F7" w14:paraId="1BB9E522" w14:textId="77777777" w:rsidTr="00B43DFC">
        <w:trPr>
          <w:tblCellSpacing w:w="0" w:type="dxa"/>
        </w:trPr>
        <w:tc>
          <w:tcPr>
            <w:tcW w:w="1668" w:type="pct"/>
          </w:tcPr>
          <w:p w14:paraId="3B4CF47F" w14:textId="77777777" w:rsidR="00790104" w:rsidRPr="00D647F7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Timezone: </w:t>
            </w:r>
          </w:p>
        </w:tc>
        <w:tc>
          <w:tcPr>
            <w:tcW w:w="3332" w:type="pct"/>
          </w:tcPr>
          <w:p w14:paraId="124C7F3C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</w:rPr>
              <w:t>UTC</w:t>
            </w:r>
          </w:p>
        </w:tc>
      </w:tr>
      <w:tr w:rsidR="00790104" w:rsidRPr="00D647F7" w14:paraId="32698E97" w14:textId="77777777" w:rsidTr="00B43DFC">
        <w:trPr>
          <w:tblCellSpacing w:w="0" w:type="dxa"/>
        </w:trPr>
        <w:tc>
          <w:tcPr>
            <w:tcW w:w="1668" w:type="pct"/>
          </w:tcPr>
          <w:p w14:paraId="45981601" w14:textId="77777777" w:rsidR="00790104" w:rsidRPr="00D647F7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Currency:</w:t>
            </w:r>
          </w:p>
        </w:tc>
        <w:tc>
          <w:tcPr>
            <w:tcW w:w="3332" w:type="pct"/>
          </w:tcPr>
          <w:p w14:paraId="7690F73B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</w:rPr>
              <w:t>GBP</w:t>
            </w:r>
          </w:p>
        </w:tc>
      </w:tr>
    </w:tbl>
    <w:p w14:paraId="16900FF3" w14:textId="77777777" w:rsidR="00787355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2FC08FA1" w14:textId="77777777" w:rsidR="001A7A9E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>
        <w:rPr>
          <w:b/>
          <w:sz w:val="22"/>
          <w:szCs w:val="22"/>
          <w:lang w:val="en"/>
        </w:rPr>
        <w:t>A</w:t>
      </w:r>
      <w:r w:rsidR="001A7A9E" w:rsidRPr="00D647F7">
        <w:rPr>
          <w:b/>
          <w:sz w:val="22"/>
          <w:szCs w:val="22"/>
          <w:lang w:val="en"/>
        </w:rPr>
        <w:t>ggregated information</w:t>
      </w:r>
    </w:p>
    <w:p w14:paraId="0952EFBB" w14:textId="77777777" w:rsidR="00787355" w:rsidRPr="00D647F7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496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2011"/>
      </w:tblGrid>
      <w:tr w:rsidR="003E0113" w:rsidRPr="00D647F7" w14:paraId="43FB84BB" w14:textId="77777777" w:rsidTr="00F82050">
        <w:trPr>
          <w:tblCellSpacing w:w="0" w:type="dxa"/>
        </w:trPr>
        <w:tc>
          <w:tcPr>
            <w:tcW w:w="3781" w:type="pct"/>
            <w:hideMark/>
          </w:tcPr>
          <w:p w14:paraId="4DC37D0C" w14:textId="77777777" w:rsidR="003E0113" w:rsidRPr="00D647F7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Date of purchase: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 xml:space="preserve">              </w:t>
            </w:r>
          </w:p>
        </w:tc>
        <w:tc>
          <w:tcPr>
            <w:tcW w:w="1219" w:type="pct"/>
          </w:tcPr>
          <w:p w14:paraId="5FA12454" w14:textId="5D7732C3" w:rsidR="003E0113" w:rsidRPr="00E61773" w:rsidRDefault="000C2A31" w:rsidP="002A7D56">
            <w:pPr>
              <w:rPr>
                <w:rFonts w:ascii="Arial" w:hAnsi="Arial" w:cs="Arial"/>
                <w:sz w:val="22"/>
                <w:szCs w:val="22"/>
              </w:rPr>
            </w:pPr>
            <w:r w:rsidRPr="000C2A31">
              <w:rPr>
                <w:rFonts w:ascii="Arial" w:hAnsi="Arial" w:cs="Arial"/>
                <w:sz w:val="22"/>
                <w:szCs w:val="22"/>
              </w:rPr>
              <w:t>16 April 2018</w:t>
            </w:r>
          </w:p>
        </w:tc>
      </w:tr>
      <w:tr w:rsidR="003E0113" w:rsidRPr="00D647F7" w14:paraId="14FC7A65" w14:textId="77777777" w:rsidTr="00F82050">
        <w:trPr>
          <w:tblCellSpacing w:w="0" w:type="dxa"/>
        </w:trPr>
        <w:tc>
          <w:tcPr>
            <w:tcW w:w="3781" w:type="pct"/>
            <w:hideMark/>
          </w:tcPr>
          <w:p w14:paraId="231FC816" w14:textId="77777777" w:rsidR="003E0113" w:rsidRPr="00D647F7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Number of ordinary share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s purchased</w:t>
            </w: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219" w:type="pct"/>
          </w:tcPr>
          <w:p w14:paraId="154BB8C7" w14:textId="2E4F1678" w:rsidR="003E0113" w:rsidRPr="00E87BD1" w:rsidRDefault="000C2A31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0C2A31">
              <w:rPr>
                <w:rFonts w:ascii="Arial" w:hAnsi="Arial" w:cs="Arial"/>
                <w:sz w:val="22"/>
                <w:szCs w:val="22"/>
              </w:rPr>
              <w:t>159,166</w:t>
            </w:r>
          </w:p>
        </w:tc>
      </w:tr>
      <w:tr w:rsidR="003E0113" w:rsidRPr="00D647F7" w14:paraId="599BA5E7" w14:textId="77777777" w:rsidTr="00F82050">
        <w:trPr>
          <w:tblCellSpacing w:w="0" w:type="dxa"/>
        </w:trPr>
        <w:tc>
          <w:tcPr>
            <w:tcW w:w="3781" w:type="pct"/>
            <w:hideMark/>
          </w:tcPr>
          <w:p w14:paraId="34F02ED6" w14:textId="77777777" w:rsidR="003E0113" w:rsidRPr="00D647F7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Volume weighted average price paid per share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(p)</w:t>
            </w: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219" w:type="pct"/>
          </w:tcPr>
          <w:p w14:paraId="7D419FC8" w14:textId="0F3E2C7A" w:rsidR="003E0113" w:rsidRPr="003E0113" w:rsidRDefault="000C2A31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0C2A31">
              <w:rPr>
                <w:rFonts w:ascii="Arial" w:hAnsi="Arial" w:cs="Arial"/>
                <w:sz w:val="22"/>
                <w:szCs w:val="22"/>
              </w:rPr>
              <w:t>1512.3494</w:t>
            </w:r>
          </w:p>
        </w:tc>
      </w:tr>
    </w:tbl>
    <w:p w14:paraId="43387EA3" w14:textId="77777777" w:rsidR="00787355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695F0662" w14:textId="77777777" w:rsidR="001F63C4" w:rsidRDefault="00790104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D647F7">
        <w:rPr>
          <w:b/>
          <w:sz w:val="22"/>
          <w:szCs w:val="22"/>
          <w:lang w:val="en"/>
        </w:rPr>
        <w:t>Disaggregated information</w:t>
      </w:r>
    </w:p>
    <w:p w14:paraId="7D84CF44" w14:textId="77777777" w:rsidR="00926C57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1720"/>
        <w:gridCol w:w="1780"/>
        <w:gridCol w:w="939"/>
        <w:gridCol w:w="1000"/>
        <w:gridCol w:w="1480"/>
        <w:gridCol w:w="2290"/>
      </w:tblGrid>
      <w:tr w:rsidR="000C2A31" w:rsidRPr="000C2A31" w14:paraId="4FDCA184" w14:textId="77777777" w:rsidTr="000C2A31">
        <w:trPr>
          <w:trHeight w:val="255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2AE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Transaction Date 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7FA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Transaction Time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A39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Volume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097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Price (p)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3D3E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Platform Code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D99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MatchId</w:t>
            </w:r>
          </w:p>
        </w:tc>
      </w:tr>
      <w:tr w:rsidR="000C2A31" w:rsidRPr="000C2A31" w14:paraId="6D784509" w14:textId="77777777" w:rsidTr="000C2A31">
        <w:trPr>
          <w:trHeight w:val="255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D241C" w14:textId="77777777" w:rsidR="000C2A31" w:rsidRPr="000C2A31" w:rsidRDefault="000C2A31" w:rsidP="000C2A3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F3A3D" w14:textId="77777777" w:rsidR="000C2A31" w:rsidRPr="000C2A31" w:rsidRDefault="000C2A31" w:rsidP="000C2A3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9F780" w14:textId="77777777" w:rsidR="000C2A31" w:rsidRPr="000C2A31" w:rsidRDefault="000C2A31" w:rsidP="000C2A3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8ABF6" w14:textId="77777777" w:rsidR="000C2A31" w:rsidRPr="000C2A31" w:rsidRDefault="000C2A31" w:rsidP="000C2A3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9DAA0" w14:textId="77777777" w:rsidR="000C2A31" w:rsidRPr="000C2A31" w:rsidRDefault="000C2A31" w:rsidP="000C2A3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5194C" w14:textId="77777777" w:rsidR="000C2A31" w:rsidRPr="000C2A31" w:rsidRDefault="000C2A31" w:rsidP="000C2A3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0C2A31" w:rsidRPr="000C2A31" w14:paraId="6730C782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D4E9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D25D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15:28:02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07B6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BB66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456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013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1156327</w:t>
            </w:r>
          </w:p>
        </w:tc>
      </w:tr>
      <w:tr w:rsidR="000C2A31" w:rsidRPr="000C2A31" w14:paraId="6E6A2D7E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2B91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392A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15:27:39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DEEB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351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B47A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D0D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EB7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1154760</w:t>
            </w:r>
          </w:p>
        </w:tc>
      </w:tr>
      <w:tr w:rsidR="000C2A31" w:rsidRPr="000C2A31" w14:paraId="71C338DE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02A1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97B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15:27:39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61B9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CE88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CB3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172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1154758</w:t>
            </w:r>
          </w:p>
        </w:tc>
      </w:tr>
      <w:tr w:rsidR="000C2A31" w:rsidRPr="000C2A31" w14:paraId="4EEC39D5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991D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C9BE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15:27:39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4D81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8E0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676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D79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1154751</w:t>
            </w:r>
          </w:p>
        </w:tc>
      </w:tr>
      <w:tr w:rsidR="000C2A31" w:rsidRPr="000C2A31" w14:paraId="37783F49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37DE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61A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15:27:39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D1F7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DB8A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D77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094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1154755</w:t>
            </w:r>
          </w:p>
        </w:tc>
      </w:tr>
      <w:tr w:rsidR="000C2A31" w:rsidRPr="000C2A31" w14:paraId="6F93E45D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0953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DDB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15:27:39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655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330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9D1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F5F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DB6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1154753</w:t>
            </w:r>
          </w:p>
        </w:tc>
      </w:tr>
      <w:tr w:rsidR="000C2A31" w:rsidRPr="000C2A31" w14:paraId="06F8DB07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CB29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CB0A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15:26:12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20C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726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3DD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674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1151016</w:t>
            </w:r>
          </w:p>
        </w:tc>
      </w:tr>
      <w:tr w:rsidR="000C2A31" w:rsidRPr="000C2A31" w14:paraId="37266EEF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75E2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3EA5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15:26:02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D6B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F7A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C55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93B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1150643</w:t>
            </w:r>
          </w:p>
        </w:tc>
      </w:tr>
      <w:tr w:rsidR="000C2A31" w:rsidRPr="000C2A31" w14:paraId="71BD2481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AA64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01B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15:26:02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13A2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377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AE2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F82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245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1150641</w:t>
            </w:r>
          </w:p>
        </w:tc>
      </w:tr>
      <w:tr w:rsidR="000C2A31" w:rsidRPr="000C2A31" w14:paraId="34813BBF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5A7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0FC1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15:25:02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EF8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87C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6AD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28C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1147903</w:t>
            </w:r>
          </w:p>
        </w:tc>
      </w:tr>
      <w:tr w:rsidR="000C2A31" w:rsidRPr="000C2A31" w14:paraId="5DB8BA1B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DDAB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D620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15:24:02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401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B03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CDA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7F8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1144717</w:t>
            </w:r>
          </w:p>
        </w:tc>
      </w:tr>
      <w:tr w:rsidR="000C2A31" w:rsidRPr="000C2A31" w14:paraId="19CC3D75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88A1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60D2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15:24:02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CD5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53B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BBF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ECA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1144715</w:t>
            </w:r>
          </w:p>
        </w:tc>
      </w:tr>
      <w:tr w:rsidR="000C2A31" w:rsidRPr="000C2A31" w14:paraId="2F7710E6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E631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E61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15:24:02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CDA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776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B46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3CB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1144719</w:t>
            </w:r>
          </w:p>
        </w:tc>
      </w:tr>
      <w:tr w:rsidR="000C2A31" w:rsidRPr="000C2A31" w14:paraId="36350677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007E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C9D5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15:22:55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B35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45A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2BB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2F6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1141376</w:t>
            </w:r>
          </w:p>
        </w:tc>
      </w:tr>
      <w:tr w:rsidR="000C2A31" w:rsidRPr="000C2A31" w14:paraId="1A3983A7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D5B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519E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15:21:11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E0B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E91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966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F99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1136026</w:t>
            </w:r>
          </w:p>
        </w:tc>
      </w:tr>
      <w:tr w:rsidR="000C2A31" w:rsidRPr="000C2A31" w14:paraId="5CA33ADC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4BD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5B34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15:21:11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35A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369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7AE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B5C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691C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1136024</w:t>
            </w:r>
          </w:p>
        </w:tc>
      </w:tr>
      <w:tr w:rsidR="000C2A31" w:rsidRPr="000C2A31" w14:paraId="70BBEDC7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F34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286B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15:20:02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F76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C04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452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6E5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1132381</w:t>
            </w:r>
          </w:p>
        </w:tc>
      </w:tr>
      <w:tr w:rsidR="000C2A31" w:rsidRPr="000C2A31" w14:paraId="2E9EBB59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DDF2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EE4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15:20:02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B67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1,149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0F4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E4C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1CF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1132379</w:t>
            </w:r>
          </w:p>
        </w:tc>
      </w:tr>
      <w:tr w:rsidR="000C2A31" w:rsidRPr="000C2A31" w14:paraId="22A50CF1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5FEB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1BA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15:17:38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E00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8C1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5D1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3C8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1124487</w:t>
            </w:r>
          </w:p>
        </w:tc>
      </w:tr>
      <w:tr w:rsidR="000C2A31" w:rsidRPr="000C2A31" w14:paraId="1DDD8CBB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E43B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9300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15:16:06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4673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325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822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CB3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F92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1120481</w:t>
            </w:r>
          </w:p>
        </w:tc>
      </w:tr>
      <w:tr w:rsidR="000C2A31" w:rsidRPr="000C2A31" w14:paraId="2BEE98E9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CB3A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FA9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15:16:01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7D2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382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C09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77E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E09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1120335</w:t>
            </w:r>
          </w:p>
        </w:tc>
      </w:tr>
      <w:tr w:rsidR="000C2A31" w:rsidRPr="000C2A31" w14:paraId="1BE2D0E5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E1E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80A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15:16:01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7F2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394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B1E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15D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4C3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1120333</w:t>
            </w:r>
          </w:p>
        </w:tc>
      </w:tr>
      <w:tr w:rsidR="000C2A31" w:rsidRPr="000C2A31" w14:paraId="67C8D1DF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49EC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C445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15:15:02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5D6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315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065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0E1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73A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1117483</w:t>
            </w:r>
          </w:p>
        </w:tc>
      </w:tr>
      <w:tr w:rsidR="000C2A31" w:rsidRPr="000C2A31" w14:paraId="1AD5CCDF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834E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3249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15:15:02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988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5D2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35C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EAF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1117485</w:t>
            </w:r>
          </w:p>
        </w:tc>
      </w:tr>
      <w:tr w:rsidR="000C2A31" w:rsidRPr="000C2A31" w14:paraId="039D220F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3C2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CDC3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15:14:29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DB9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320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EC9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BBB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108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1115752</w:t>
            </w:r>
          </w:p>
        </w:tc>
      </w:tr>
      <w:tr w:rsidR="000C2A31" w:rsidRPr="000C2A31" w14:paraId="0A8E0172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0405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1077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15:14:04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6E5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422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213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502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1114633</w:t>
            </w:r>
          </w:p>
        </w:tc>
      </w:tr>
      <w:tr w:rsidR="000C2A31" w:rsidRPr="000C2A31" w14:paraId="7B6D2315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24C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4F7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15:10:41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6C8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660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5B6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6D5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1107313</w:t>
            </w:r>
          </w:p>
        </w:tc>
      </w:tr>
      <w:tr w:rsidR="000C2A31" w:rsidRPr="000C2A31" w14:paraId="3FC5E319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7D38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392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15:08:37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C68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84A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09D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F4D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1102547</w:t>
            </w:r>
          </w:p>
        </w:tc>
      </w:tr>
      <w:tr w:rsidR="000C2A31" w:rsidRPr="000C2A31" w14:paraId="12AC9B0E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6028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B198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15:08:37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3EB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D71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6B1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0E0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1102545</w:t>
            </w:r>
          </w:p>
        </w:tc>
      </w:tr>
      <w:tr w:rsidR="000C2A31" w:rsidRPr="000C2A31" w14:paraId="3AFCDA95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5154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BFD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15:08:34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C22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1,031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0B6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8C9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419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1102430</w:t>
            </w:r>
          </w:p>
        </w:tc>
      </w:tr>
      <w:tr w:rsidR="000C2A31" w:rsidRPr="000C2A31" w14:paraId="7931FA25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A68F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96F3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15:08:34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A17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73C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647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4A5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1102336</w:t>
            </w:r>
          </w:p>
        </w:tc>
      </w:tr>
      <w:tr w:rsidR="000C2A31" w:rsidRPr="000C2A31" w14:paraId="1AA08C02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6635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DCAD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15:04:35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33F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311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65A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870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1077571</w:t>
            </w:r>
          </w:p>
        </w:tc>
      </w:tr>
      <w:tr w:rsidR="000C2A31" w:rsidRPr="000C2A31" w14:paraId="60C84B7C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7DD4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FC6C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15:03:11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A02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8B7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C85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A9D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1076291</w:t>
            </w:r>
          </w:p>
        </w:tc>
      </w:tr>
      <w:tr w:rsidR="000C2A31" w:rsidRPr="000C2A31" w14:paraId="5C7FFD6E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BE9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0B24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15:03:11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E8C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349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B63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7F1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A66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1076293</w:t>
            </w:r>
          </w:p>
        </w:tc>
      </w:tr>
      <w:tr w:rsidR="000C2A31" w:rsidRPr="000C2A31" w14:paraId="3A03E457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A3A2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5D82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15:03:11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8F9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310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1E65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306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1076295</w:t>
            </w:r>
          </w:p>
        </w:tc>
      </w:tr>
      <w:tr w:rsidR="000C2A31" w:rsidRPr="000C2A31" w14:paraId="0D9F249C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BC04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C92D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15:03:09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8E7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364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D8C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365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588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1076236</w:t>
            </w:r>
          </w:p>
        </w:tc>
      </w:tr>
      <w:tr w:rsidR="000C2A31" w:rsidRPr="000C2A31" w14:paraId="0D38FC67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C1CA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53F4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15:01:39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D77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C55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A84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0B7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1075163</w:t>
            </w:r>
          </w:p>
        </w:tc>
      </w:tr>
      <w:tr w:rsidR="000C2A31" w:rsidRPr="000C2A31" w14:paraId="547101C5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7B92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7272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15:01:39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9AB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79D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7C3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D93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1075160</w:t>
            </w:r>
          </w:p>
        </w:tc>
      </w:tr>
      <w:tr w:rsidR="000C2A31" w:rsidRPr="000C2A31" w14:paraId="2F476CDC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DBBA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4F4B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14:59:05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1FA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079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8DE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243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1072396</w:t>
            </w:r>
          </w:p>
        </w:tc>
      </w:tr>
      <w:tr w:rsidR="000C2A31" w:rsidRPr="000C2A31" w14:paraId="3F2AB140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7F8B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D07D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14:57:51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16B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CF6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993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814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1071061</w:t>
            </w:r>
          </w:p>
        </w:tc>
      </w:tr>
      <w:tr w:rsidR="000C2A31" w:rsidRPr="000C2A31" w14:paraId="5030358B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EB50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79A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14:57:51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BB2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018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F4D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34C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1071059</w:t>
            </w:r>
          </w:p>
        </w:tc>
      </w:tr>
      <w:tr w:rsidR="000C2A31" w:rsidRPr="000C2A31" w14:paraId="705ED629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2F66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BBC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14:57:41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D71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8B5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629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40D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1070820</w:t>
            </w:r>
          </w:p>
        </w:tc>
      </w:tr>
      <w:tr w:rsidR="000C2A31" w:rsidRPr="000C2A31" w14:paraId="20F0DC4C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AD83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63AA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14:57:41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161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342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A4F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EA52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D6A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1070818</w:t>
            </w:r>
          </w:p>
        </w:tc>
      </w:tr>
      <w:tr w:rsidR="000C2A31" w:rsidRPr="000C2A31" w14:paraId="2D0A338B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0022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0B63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14:57:41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407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344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B89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953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D57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1070816</w:t>
            </w:r>
          </w:p>
        </w:tc>
      </w:tr>
      <w:tr w:rsidR="000C2A31" w:rsidRPr="000C2A31" w14:paraId="5FA14A29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81D2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7FA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14:55:53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50C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24A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219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718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1069088</w:t>
            </w:r>
          </w:p>
        </w:tc>
      </w:tr>
      <w:tr w:rsidR="000C2A31" w:rsidRPr="000C2A31" w14:paraId="3867FD55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7011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2261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14:52:46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7D4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D6D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DB9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FAA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1066233</w:t>
            </w:r>
          </w:p>
        </w:tc>
      </w:tr>
      <w:tr w:rsidR="000C2A31" w:rsidRPr="000C2A31" w14:paraId="628DA014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E6F9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C835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14:49:59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BDD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1E9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BB9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217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1063911</w:t>
            </w:r>
          </w:p>
        </w:tc>
      </w:tr>
      <w:tr w:rsidR="000C2A31" w:rsidRPr="000C2A31" w14:paraId="2F7D9C8E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314E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5C28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14:49:59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879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4C3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128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AD7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1063909</w:t>
            </w:r>
          </w:p>
        </w:tc>
      </w:tr>
      <w:tr w:rsidR="000C2A31" w:rsidRPr="000C2A31" w14:paraId="03FFAA5D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BCF0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0FD8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14:49:11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002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068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368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5F1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1062556</w:t>
            </w:r>
          </w:p>
        </w:tc>
      </w:tr>
      <w:tr w:rsidR="000C2A31" w:rsidRPr="000C2A31" w14:paraId="016690EA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7689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3075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14:46:40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B8A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380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56DD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6BE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645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1057346</w:t>
            </w:r>
          </w:p>
        </w:tc>
      </w:tr>
      <w:tr w:rsidR="000C2A31" w:rsidRPr="000C2A31" w14:paraId="0AAC2567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207A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D20D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14:46:40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7E6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BB9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591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39D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1057344</w:t>
            </w:r>
          </w:p>
        </w:tc>
      </w:tr>
      <w:tr w:rsidR="000C2A31" w:rsidRPr="000C2A31" w14:paraId="1E7CD70D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9A6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79E9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14:46:21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B92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48B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60C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C8D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1056442</w:t>
            </w:r>
          </w:p>
        </w:tc>
      </w:tr>
      <w:tr w:rsidR="000C2A31" w:rsidRPr="000C2A31" w14:paraId="6B7550AA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2BE8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317D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14:42:21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00D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924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450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DC9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1047976</w:t>
            </w:r>
          </w:p>
        </w:tc>
      </w:tr>
      <w:tr w:rsidR="000C2A31" w:rsidRPr="000C2A31" w14:paraId="274A6FCD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4725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413D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14:41:54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89A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D3D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67C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1FD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1047015</w:t>
            </w:r>
          </w:p>
        </w:tc>
      </w:tr>
      <w:tr w:rsidR="000C2A31" w:rsidRPr="000C2A31" w14:paraId="4B51C3F9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FD16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0622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14:39:05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A1C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E03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ECD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7AF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1041124</w:t>
            </w:r>
          </w:p>
        </w:tc>
      </w:tr>
      <w:tr w:rsidR="000C2A31" w:rsidRPr="000C2A31" w14:paraId="0373E48D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7FF6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B58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14:39:00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564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327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CD0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E98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6FD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1040941</w:t>
            </w:r>
          </w:p>
        </w:tc>
      </w:tr>
      <w:tr w:rsidR="000C2A31" w:rsidRPr="000C2A31" w14:paraId="44FEFB9C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3AD7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3A46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14:38:56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A16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6C1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6E57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50B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1040784</w:t>
            </w:r>
          </w:p>
        </w:tc>
      </w:tr>
      <w:tr w:rsidR="000C2A31" w:rsidRPr="000C2A31" w14:paraId="1B84AC80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7C2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3581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14:38:56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1A8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A5A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A28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EAF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1040782</w:t>
            </w:r>
          </w:p>
        </w:tc>
      </w:tr>
      <w:tr w:rsidR="000C2A31" w:rsidRPr="000C2A31" w14:paraId="65380311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A740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12B7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14:38:56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840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7D1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F44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63F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1040780</w:t>
            </w:r>
          </w:p>
        </w:tc>
      </w:tr>
      <w:tr w:rsidR="000C2A31" w:rsidRPr="000C2A31" w14:paraId="0812C68B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AA06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7971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14:38:56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E56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AC6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112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FD8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1040778</w:t>
            </w:r>
          </w:p>
        </w:tc>
      </w:tr>
      <w:tr w:rsidR="000C2A31" w:rsidRPr="000C2A31" w14:paraId="69BDAF03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77E7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A748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14:38:56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C00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786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DEA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90F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1040776</w:t>
            </w:r>
          </w:p>
        </w:tc>
      </w:tr>
      <w:tr w:rsidR="000C2A31" w:rsidRPr="000C2A31" w14:paraId="272E1543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0062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87D2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14:35:38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08F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52A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F03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E569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1034245</w:t>
            </w:r>
          </w:p>
        </w:tc>
      </w:tr>
      <w:tr w:rsidR="000C2A31" w:rsidRPr="000C2A31" w14:paraId="34895871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27CC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15D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14:35:38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5C03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AEC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51E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C31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1034243</w:t>
            </w:r>
          </w:p>
        </w:tc>
      </w:tr>
      <w:tr w:rsidR="000C2A31" w:rsidRPr="000C2A31" w14:paraId="796FA496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2A4C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CD0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14:35:38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36E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A40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097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F62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1034247</w:t>
            </w:r>
          </w:p>
        </w:tc>
      </w:tr>
      <w:tr w:rsidR="000C2A31" w:rsidRPr="000C2A31" w14:paraId="1FD598BC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0DF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5D5B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14:35:38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3D9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DCF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7D28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824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1034249</w:t>
            </w:r>
          </w:p>
        </w:tc>
      </w:tr>
      <w:tr w:rsidR="000C2A31" w:rsidRPr="000C2A31" w14:paraId="4AC2D122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122B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D85B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14:30:21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C95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201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353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A87A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1022739</w:t>
            </w:r>
          </w:p>
        </w:tc>
      </w:tr>
      <w:tr w:rsidR="000C2A31" w:rsidRPr="000C2A31" w14:paraId="000CD824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D96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D66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14:25:45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1DC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BFF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1505.50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3754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719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1012818</w:t>
            </w:r>
          </w:p>
        </w:tc>
      </w:tr>
      <w:tr w:rsidR="000C2A31" w:rsidRPr="000C2A31" w14:paraId="3DA2D520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C985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D5BC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14:25:30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F4A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73D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1505.50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1D9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BD3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1012289</w:t>
            </w:r>
          </w:p>
        </w:tc>
      </w:tr>
      <w:tr w:rsidR="000C2A31" w:rsidRPr="000C2A31" w14:paraId="7EEFAEB9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706E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1142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14:25:30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F6A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352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1505.50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833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A65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1012287</w:t>
            </w:r>
          </w:p>
        </w:tc>
      </w:tr>
      <w:tr w:rsidR="000C2A31" w:rsidRPr="000C2A31" w14:paraId="6497F77A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EDBD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22B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14:25:02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D59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FFA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1505.50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CF4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012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1010844</w:t>
            </w:r>
          </w:p>
        </w:tc>
      </w:tr>
      <w:tr w:rsidR="000C2A31" w:rsidRPr="000C2A31" w14:paraId="48D0ECB7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DFA0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CEDC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14:22:36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B6F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316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337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1505.50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413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6EF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1006193</w:t>
            </w:r>
          </w:p>
        </w:tc>
      </w:tr>
      <w:tr w:rsidR="000C2A31" w:rsidRPr="000C2A31" w14:paraId="583E3EE3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6085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9CB1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14:22:36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008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383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678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1505.50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5F0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A55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1006191</w:t>
            </w:r>
          </w:p>
        </w:tc>
      </w:tr>
      <w:tr w:rsidR="000C2A31" w:rsidRPr="000C2A31" w14:paraId="376E863E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F6D3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E69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14:20:27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1D1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694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B14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331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1001691</w:t>
            </w:r>
          </w:p>
        </w:tc>
      </w:tr>
      <w:tr w:rsidR="000C2A31" w:rsidRPr="000C2A31" w14:paraId="1451367C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0DBA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77B6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14:20:27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AB5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D89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C96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698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1001689</w:t>
            </w:r>
          </w:p>
        </w:tc>
      </w:tr>
      <w:tr w:rsidR="000C2A31" w:rsidRPr="000C2A31" w14:paraId="6CA3E750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E49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4B7B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14:20:27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B8E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46F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8C8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FB7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1001693</w:t>
            </w:r>
          </w:p>
        </w:tc>
      </w:tr>
      <w:tr w:rsidR="000C2A31" w:rsidRPr="000C2A31" w14:paraId="291229BB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E07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957E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14:20:27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F98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B9B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1C0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950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1001687</w:t>
            </w:r>
          </w:p>
        </w:tc>
      </w:tr>
      <w:tr w:rsidR="000C2A31" w:rsidRPr="000C2A31" w14:paraId="0AE38379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7B72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892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14:15:08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F23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BE9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813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F75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991449</w:t>
            </w:r>
          </w:p>
        </w:tc>
      </w:tr>
      <w:tr w:rsidR="000C2A31" w:rsidRPr="000C2A31" w14:paraId="648AFA22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7BB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2159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14:13:59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04B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5FB2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1D9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2CA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989103</w:t>
            </w:r>
          </w:p>
        </w:tc>
      </w:tr>
      <w:tr w:rsidR="000C2A31" w:rsidRPr="000C2A31" w14:paraId="5AFCBAD4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ACBE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D702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14:13:59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5F1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9D7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D8C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5D9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989101</w:t>
            </w:r>
          </w:p>
        </w:tc>
      </w:tr>
      <w:tr w:rsidR="000C2A31" w:rsidRPr="000C2A31" w14:paraId="37E1ACBE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847B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3CBC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14:13:44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C07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D5B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1505.00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E60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BA3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988678</w:t>
            </w:r>
          </w:p>
        </w:tc>
      </w:tr>
      <w:tr w:rsidR="000C2A31" w:rsidRPr="000C2A31" w14:paraId="06B41226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CCA1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0CE3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14:13:44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A86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E10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1505.50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246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737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988676</w:t>
            </w:r>
          </w:p>
        </w:tc>
      </w:tr>
      <w:tr w:rsidR="000C2A31" w:rsidRPr="000C2A31" w14:paraId="73A471B4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8F4D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254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14:13:44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305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570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1505.50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E1C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B1B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988674</w:t>
            </w:r>
          </w:p>
        </w:tc>
      </w:tr>
      <w:tr w:rsidR="000C2A31" w:rsidRPr="000C2A31" w14:paraId="6A5AEAB7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B02A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6DE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14:09:47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C5C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559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E2A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846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981005</w:t>
            </w:r>
          </w:p>
        </w:tc>
      </w:tr>
      <w:tr w:rsidR="000C2A31" w:rsidRPr="000C2A31" w14:paraId="65FF4ECD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B534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5F09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14:09:47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434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1,147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72C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2B8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494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981003</w:t>
            </w:r>
          </w:p>
        </w:tc>
      </w:tr>
      <w:tr w:rsidR="000C2A31" w:rsidRPr="000C2A31" w14:paraId="48CB3B52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08E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57E7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14:05:03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F22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8D5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1D8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775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971532</w:t>
            </w:r>
          </w:p>
        </w:tc>
      </w:tr>
      <w:tr w:rsidR="000C2A31" w:rsidRPr="000C2A31" w14:paraId="73B80865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FA16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F42A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14:03:13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06B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98B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86D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6CA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967679</w:t>
            </w:r>
          </w:p>
        </w:tc>
      </w:tr>
      <w:tr w:rsidR="000C2A31" w:rsidRPr="000C2A31" w14:paraId="614E96B5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6F57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A9E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14:03:12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ABEE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09D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753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59F5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967628</w:t>
            </w:r>
          </w:p>
        </w:tc>
      </w:tr>
      <w:tr w:rsidR="000C2A31" w:rsidRPr="000C2A31" w14:paraId="065A8114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903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2895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14:01:51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C14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644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E23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600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964359</w:t>
            </w:r>
          </w:p>
        </w:tc>
      </w:tr>
      <w:tr w:rsidR="000C2A31" w:rsidRPr="000C2A31" w14:paraId="04205FE3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6870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CCB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14:01:51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B3B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22C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840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3EC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964357</w:t>
            </w:r>
          </w:p>
        </w:tc>
      </w:tr>
      <w:tr w:rsidR="000C2A31" w:rsidRPr="000C2A31" w14:paraId="3AE90260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B3EE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95A5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14:01:51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AD4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1453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BAC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2FF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964363</w:t>
            </w:r>
          </w:p>
        </w:tc>
      </w:tr>
      <w:tr w:rsidR="000C2A31" w:rsidRPr="000C2A31" w14:paraId="6FB59CD6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DDD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7471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14:01:51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09D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01D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0C9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FB7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964361</w:t>
            </w:r>
          </w:p>
        </w:tc>
      </w:tr>
      <w:tr w:rsidR="000C2A31" w:rsidRPr="000C2A31" w14:paraId="2F7D02DE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EA0F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150A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13:58:12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F463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C2D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2B8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413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955819</w:t>
            </w:r>
          </w:p>
        </w:tc>
      </w:tr>
      <w:tr w:rsidR="000C2A31" w:rsidRPr="000C2A31" w14:paraId="369F8C43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C11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42D6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13:58:12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C22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5EC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DCA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A1E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955817</w:t>
            </w:r>
          </w:p>
        </w:tc>
      </w:tr>
      <w:tr w:rsidR="000C2A31" w:rsidRPr="000C2A31" w14:paraId="2830FC22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4C2A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C521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13:55:09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0D6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394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435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1509.00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393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FB2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948729</w:t>
            </w:r>
          </w:p>
        </w:tc>
      </w:tr>
      <w:tr w:rsidR="000C2A31" w:rsidRPr="000C2A31" w14:paraId="0A2E5AAC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56CA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64DB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13:55:09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03E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AB1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1509.00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12F8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5C0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948727</w:t>
            </w:r>
          </w:p>
        </w:tc>
      </w:tr>
      <w:tr w:rsidR="000C2A31" w:rsidRPr="000C2A31" w14:paraId="54CF09BD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936D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1B4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13:52:27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A92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B4C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290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352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942672</w:t>
            </w:r>
          </w:p>
        </w:tc>
      </w:tr>
      <w:tr w:rsidR="000C2A31" w:rsidRPr="000C2A31" w14:paraId="6B9B8483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5844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8CB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13:50:41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FCE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15F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A1D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A20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938877</w:t>
            </w:r>
          </w:p>
        </w:tc>
      </w:tr>
      <w:tr w:rsidR="000C2A31" w:rsidRPr="000C2A31" w14:paraId="11D52AB0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7889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0754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13:50:41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1B5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06C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85C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6DA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938869</w:t>
            </w:r>
          </w:p>
        </w:tc>
      </w:tr>
      <w:tr w:rsidR="000C2A31" w:rsidRPr="000C2A31" w14:paraId="4F8D67B5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49F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8C8F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13:49:55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95D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C7A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F8C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E39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937103</w:t>
            </w:r>
          </w:p>
        </w:tc>
      </w:tr>
      <w:tr w:rsidR="000C2A31" w:rsidRPr="000C2A31" w14:paraId="0786D0E6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05FA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2356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13:49:27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736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453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107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75E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936012</w:t>
            </w:r>
          </w:p>
        </w:tc>
      </w:tr>
      <w:tr w:rsidR="000C2A31" w:rsidRPr="000C2A31" w14:paraId="1538D7F9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C0F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F095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13:47:51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FB8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E2C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AE6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A12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932919</w:t>
            </w:r>
          </w:p>
        </w:tc>
      </w:tr>
      <w:tr w:rsidR="000C2A31" w:rsidRPr="000C2A31" w14:paraId="736E435F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22DC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2AEE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13:46:40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2FE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967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2BB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45A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930077</w:t>
            </w:r>
          </w:p>
        </w:tc>
      </w:tr>
      <w:tr w:rsidR="000C2A31" w:rsidRPr="000C2A31" w14:paraId="10BCC566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B867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1F32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13:46:39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C41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089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353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6CE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930026</w:t>
            </w:r>
          </w:p>
        </w:tc>
      </w:tr>
      <w:tr w:rsidR="000C2A31" w:rsidRPr="000C2A31" w14:paraId="646DA591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D92D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82E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13:46:35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72E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7DA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4DE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6A4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929915</w:t>
            </w:r>
          </w:p>
        </w:tc>
      </w:tr>
      <w:tr w:rsidR="000C2A31" w:rsidRPr="000C2A31" w14:paraId="0CE65160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596F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AC7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13:46:33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360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F66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877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81B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929834</w:t>
            </w:r>
          </w:p>
        </w:tc>
      </w:tr>
      <w:tr w:rsidR="000C2A31" w:rsidRPr="000C2A31" w14:paraId="7CDA85F6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C7CD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DD09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13:46:26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242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BA9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F9F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3AA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929596</w:t>
            </w:r>
          </w:p>
        </w:tc>
      </w:tr>
      <w:tr w:rsidR="000C2A31" w:rsidRPr="000C2A31" w14:paraId="0C8DAF09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2386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9F7E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13:46:19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D6E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12F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A76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3096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929318</w:t>
            </w:r>
          </w:p>
        </w:tc>
      </w:tr>
      <w:tr w:rsidR="000C2A31" w:rsidRPr="000C2A31" w14:paraId="7A5B8475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0993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31F5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13:46:12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005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50B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618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5FF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929076</w:t>
            </w:r>
          </w:p>
        </w:tc>
      </w:tr>
      <w:tr w:rsidR="000C2A31" w:rsidRPr="000C2A31" w14:paraId="7BF6F887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574C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D4B3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13:46:04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1F7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478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148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77D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928755</w:t>
            </w:r>
          </w:p>
        </w:tc>
      </w:tr>
      <w:tr w:rsidR="000C2A31" w:rsidRPr="000C2A31" w14:paraId="22654EED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496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2DA8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13:46:02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3CA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372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094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68D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ED8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928737</w:t>
            </w:r>
          </w:p>
        </w:tc>
      </w:tr>
      <w:tr w:rsidR="000C2A31" w:rsidRPr="000C2A31" w14:paraId="56669208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1AFB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D71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13:46:02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DA7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B3E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A8F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276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928735</w:t>
            </w:r>
          </w:p>
        </w:tc>
      </w:tr>
      <w:tr w:rsidR="000C2A31" w:rsidRPr="000C2A31" w14:paraId="3DAD5D89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D2C6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D29B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13:46:02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F63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6FE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DB4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CFC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928741</w:t>
            </w:r>
          </w:p>
        </w:tc>
      </w:tr>
      <w:tr w:rsidR="000C2A31" w:rsidRPr="000C2A31" w14:paraId="69468278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A32D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DA61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13:46:02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AAD5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66F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66A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B72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928739</w:t>
            </w:r>
          </w:p>
        </w:tc>
      </w:tr>
      <w:tr w:rsidR="000C2A31" w:rsidRPr="000C2A31" w14:paraId="6F4D1796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81DB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9EE4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13:44:59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9F2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178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40C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ADE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926803</w:t>
            </w:r>
          </w:p>
        </w:tc>
      </w:tr>
      <w:tr w:rsidR="000C2A31" w:rsidRPr="000C2A31" w14:paraId="61854136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EB6D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894B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13:41:19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34A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342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AE4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811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FCF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916349</w:t>
            </w:r>
          </w:p>
        </w:tc>
      </w:tr>
      <w:tr w:rsidR="000C2A31" w:rsidRPr="000C2A31" w14:paraId="7A0BE981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3A38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ABD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13:41:19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030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74D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2CE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AC5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916347</w:t>
            </w:r>
          </w:p>
        </w:tc>
      </w:tr>
      <w:tr w:rsidR="000C2A31" w:rsidRPr="000C2A31" w14:paraId="2706FACB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F5A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977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13:41:19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09A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E9F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AAC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874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916345</w:t>
            </w:r>
          </w:p>
        </w:tc>
      </w:tr>
      <w:tr w:rsidR="000C2A31" w:rsidRPr="000C2A31" w14:paraId="18CEB143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0155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F6B0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13:40:42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66E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1,021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7B7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AD1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C1BA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914758</w:t>
            </w:r>
          </w:p>
        </w:tc>
      </w:tr>
      <w:tr w:rsidR="000C2A31" w:rsidRPr="000C2A31" w14:paraId="119C588C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3230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3BD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13:38:41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F2A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EB2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F68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DF4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909816</w:t>
            </w:r>
          </w:p>
        </w:tc>
      </w:tr>
      <w:tr w:rsidR="000C2A31" w:rsidRPr="000C2A31" w14:paraId="7CB656D5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DBDB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DA9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13:38:41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B24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6A8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300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A56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909811</w:t>
            </w:r>
          </w:p>
        </w:tc>
      </w:tr>
      <w:tr w:rsidR="000C2A31" w:rsidRPr="000C2A31" w14:paraId="55F8A422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1C7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7016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13:38:41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ED11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7FE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64A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738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909809</w:t>
            </w:r>
          </w:p>
        </w:tc>
      </w:tr>
      <w:tr w:rsidR="000C2A31" w:rsidRPr="000C2A31" w14:paraId="2BBB2650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9F1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2C8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13:38:37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6A0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25E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E23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F14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909644</w:t>
            </w:r>
          </w:p>
        </w:tc>
      </w:tr>
      <w:tr w:rsidR="000C2A31" w:rsidRPr="000C2A31" w14:paraId="38E709F8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990E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861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13:34:04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207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358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462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008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4E9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896757</w:t>
            </w:r>
          </w:p>
        </w:tc>
      </w:tr>
      <w:tr w:rsidR="000C2A31" w:rsidRPr="000C2A31" w14:paraId="32374960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651A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63B7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13:34:04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3ED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330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B7C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999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4F7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896755</w:t>
            </w:r>
          </w:p>
        </w:tc>
      </w:tr>
      <w:tr w:rsidR="000C2A31" w:rsidRPr="000C2A31" w14:paraId="4DAFFC80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6AEF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3BB7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13:33:01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57E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4A97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C3D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58D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893984</w:t>
            </w:r>
          </w:p>
        </w:tc>
      </w:tr>
      <w:tr w:rsidR="000C2A31" w:rsidRPr="000C2A31" w14:paraId="3CF77C4C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ABA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970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13:33:01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E44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683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785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C5A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893982</w:t>
            </w:r>
          </w:p>
        </w:tc>
      </w:tr>
      <w:tr w:rsidR="000C2A31" w:rsidRPr="000C2A31" w14:paraId="08B5B75F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8474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3363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13:32:02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206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4CD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8EC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246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891108</w:t>
            </w:r>
          </w:p>
        </w:tc>
      </w:tr>
      <w:tr w:rsidR="000C2A31" w:rsidRPr="000C2A31" w14:paraId="5F7CBE6D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85D0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695A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13:32:02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66D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B4E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D77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9A8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891106</w:t>
            </w:r>
          </w:p>
        </w:tc>
      </w:tr>
      <w:tr w:rsidR="000C2A31" w:rsidRPr="000C2A31" w14:paraId="5F1B4B4D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23AD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7D20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13:31:09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F9F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556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91B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87EF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888382</w:t>
            </w:r>
          </w:p>
        </w:tc>
      </w:tr>
      <w:tr w:rsidR="000C2A31" w:rsidRPr="000C2A31" w14:paraId="738CEEF7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4C20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814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13:31:09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6E9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8E3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BB6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6B8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888384</w:t>
            </w:r>
          </w:p>
        </w:tc>
      </w:tr>
      <w:tr w:rsidR="000C2A31" w:rsidRPr="000C2A31" w14:paraId="72E0A857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8656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6FB0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13:31:09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465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F31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9D2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DF8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888352</w:t>
            </w:r>
          </w:p>
        </w:tc>
      </w:tr>
      <w:tr w:rsidR="000C2A31" w:rsidRPr="000C2A31" w14:paraId="79C7B3DE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7117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4BB9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13:30:06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21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21F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6B4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44C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884192</w:t>
            </w:r>
          </w:p>
        </w:tc>
      </w:tr>
      <w:tr w:rsidR="000C2A31" w:rsidRPr="000C2A31" w14:paraId="5ADE747F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C535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62F0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13:30:06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4A0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A4F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AC9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D9C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884190</w:t>
            </w:r>
          </w:p>
        </w:tc>
      </w:tr>
      <w:tr w:rsidR="000C2A31" w:rsidRPr="000C2A31" w14:paraId="02DCF92E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822F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2877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13:29:14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E3D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E7F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1515.00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599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3A6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881032</w:t>
            </w:r>
          </w:p>
        </w:tc>
      </w:tr>
      <w:tr w:rsidR="000C2A31" w:rsidRPr="000C2A31" w14:paraId="429DF121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0DE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37AD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13:25:52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918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77B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1515.50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32E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85F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876627</w:t>
            </w:r>
          </w:p>
        </w:tc>
      </w:tr>
      <w:tr w:rsidR="000C2A31" w:rsidRPr="000C2A31" w14:paraId="5927E897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852D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E990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13:25:24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B81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878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1515.50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D24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F8C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876099</w:t>
            </w:r>
          </w:p>
        </w:tc>
      </w:tr>
      <w:tr w:rsidR="000C2A31" w:rsidRPr="000C2A31" w14:paraId="0B9344A8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2D8F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B1E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13:25:24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AE3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052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1515.50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26A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9AF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876097</w:t>
            </w:r>
          </w:p>
        </w:tc>
      </w:tr>
      <w:tr w:rsidR="000C2A31" w:rsidRPr="000C2A31" w14:paraId="7997EB05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D957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6F3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13:23:49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818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C4C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CAA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4F2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873841</w:t>
            </w:r>
          </w:p>
        </w:tc>
      </w:tr>
      <w:tr w:rsidR="000C2A31" w:rsidRPr="000C2A31" w14:paraId="6D518BF9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021F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2EF9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13:23:49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7A4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CA8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D45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0C8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873839</w:t>
            </w:r>
          </w:p>
        </w:tc>
      </w:tr>
      <w:tr w:rsidR="000C2A31" w:rsidRPr="000C2A31" w14:paraId="747FB023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CAD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A606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13:23:49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C48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8EB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B92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BE0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873837</w:t>
            </w:r>
          </w:p>
        </w:tc>
      </w:tr>
      <w:tr w:rsidR="000C2A31" w:rsidRPr="000C2A31" w14:paraId="18F23F16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5254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EFE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13:22:35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463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1,027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827D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1515.00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435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F05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872330</w:t>
            </w:r>
          </w:p>
        </w:tc>
      </w:tr>
      <w:tr w:rsidR="000C2A31" w:rsidRPr="000C2A31" w14:paraId="4F95333F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AE8E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61C2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13:22:10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87B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596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1515.50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D46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380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871714</w:t>
            </w:r>
          </w:p>
        </w:tc>
      </w:tr>
      <w:tr w:rsidR="000C2A31" w:rsidRPr="000C2A31" w14:paraId="37750226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BE0A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5A48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13:22:10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4DA2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FC9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1515.50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C7F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B89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871712</w:t>
            </w:r>
          </w:p>
        </w:tc>
      </w:tr>
      <w:tr w:rsidR="000C2A31" w:rsidRPr="000C2A31" w14:paraId="4341BFAC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0335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F3C2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13:22:10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1F1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0E5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1515.50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475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D59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871710</w:t>
            </w:r>
          </w:p>
        </w:tc>
      </w:tr>
      <w:tr w:rsidR="000C2A31" w:rsidRPr="000C2A31" w14:paraId="633C7FC4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2FDB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C28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13:22:10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6A3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A50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1515.50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51C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62D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871716</w:t>
            </w:r>
          </w:p>
        </w:tc>
      </w:tr>
      <w:tr w:rsidR="000C2A31" w:rsidRPr="000C2A31" w14:paraId="7F290C53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672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508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13:18:05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285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CFDD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634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ED5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866374</w:t>
            </w:r>
          </w:p>
        </w:tc>
      </w:tr>
      <w:tr w:rsidR="000C2A31" w:rsidRPr="000C2A31" w14:paraId="11423429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AD7A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09D5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13:18:05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648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73C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6B3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FEB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866372</w:t>
            </w:r>
          </w:p>
        </w:tc>
      </w:tr>
      <w:tr w:rsidR="000C2A31" w:rsidRPr="000C2A31" w14:paraId="12CCD1A1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D5C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0CE5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13:12:09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CF6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563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835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B66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860439</w:t>
            </w:r>
          </w:p>
        </w:tc>
      </w:tr>
      <w:tr w:rsidR="000C2A31" w:rsidRPr="000C2A31" w14:paraId="715F1461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2C2E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C520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13:08:57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2AF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376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1DB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1515.50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18F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C93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857164</w:t>
            </w:r>
          </w:p>
        </w:tc>
      </w:tr>
      <w:tr w:rsidR="000C2A31" w:rsidRPr="000C2A31" w14:paraId="19EB617E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DCAA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4F59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13:08:57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51C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359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55A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1515.50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DCC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94E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857162</w:t>
            </w:r>
          </w:p>
        </w:tc>
      </w:tr>
      <w:tr w:rsidR="000C2A31" w:rsidRPr="000C2A31" w14:paraId="36662531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7EBD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C6B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13:03:53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57B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7C3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6D2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FC5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851470</w:t>
            </w:r>
          </w:p>
        </w:tc>
      </w:tr>
      <w:tr w:rsidR="000C2A31" w:rsidRPr="000C2A31" w14:paraId="560FF8D5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9A4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34DB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13:03:53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FFE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721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D94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B16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851472</w:t>
            </w:r>
          </w:p>
        </w:tc>
      </w:tr>
      <w:tr w:rsidR="000C2A31" w:rsidRPr="000C2A31" w14:paraId="292E2FD7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9E38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9F42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13:03:28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54A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9EB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1C6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D5F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851003</w:t>
            </w:r>
          </w:p>
        </w:tc>
      </w:tr>
      <w:tr w:rsidR="000C2A31" w:rsidRPr="000C2A31" w14:paraId="03C14126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E184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5F7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13:03:28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516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F1E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12C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060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851001</w:t>
            </w:r>
          </w:p>
        </w:tc>
      </w:tr>
      <w:tr w:rsidR="000C2A31" w:rsidRPr="000C2A31" w14:paraId="404CB13C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CFE3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21CD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13:01:16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295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9C0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B58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EBB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848882</w:t>
            </w:r>
          </w:p>
        </w:tc>
      </w:tr>
      <w:tr w:rsidR="000C2A31" w:rsidRPr="000C2A31" w14:paraId="2723F237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8180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F689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13:00:25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2A3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A8B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76C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AB9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847862</w:t>
            </w:r>
          </w:p>
        </w:tc>
      </w:tr>
      <w:tr w:rsidR="000C2A31" w:rsidRPr="000C2A31" w14:paraId="3ED55397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000C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A68C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13:00:25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3A4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F1D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81F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33B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847860</w:t>
            </w:r>
          </w:p>
        </w:tc>
      </w:tr>
      <w:tr w:rsidR="000C2A31" w:rsidRPr="000C2A31" w14:paraId="53C5132B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4ACB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2885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13:00:25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B98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81E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9A5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A9F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847858</w:t>
            </w:r>
          </w:p>
        </w:tc>
      </w:tr>
      <w:tr w:rsidR="000C2A31" w:rsidRPr="000C2A31" w14:paraId="3F0D3B4D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44A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02B1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12:57:32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CCF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892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69B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D68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844618</w:t>
            </w:r>
          </w:p>
        </w:tc>
      </w:tr>
      <w:tr w:rsidR="000C2A31" w:rsidRPr="000C2A31" w14:paraId="5188673E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8DF6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F318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12:57:32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1FF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3B7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444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684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844616</w:t>
            </w:r>
          </w:p>
        </w:tc>
      </w:tr>
      <w:tr w:rsidR="000C2A31" w:rsidRPr="000C2A31" w14:paraId="7293E54A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A95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7279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12:54:53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4E0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1,022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46A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1B8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FAD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841590</w:t>
            </w:r>
          </w:p>
        </w:tc>
      </w:tr>
      <w:tr w:rsidR="000C2A31" w:rsidRPr="000C2A31" w14:paraId="174523D4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04A5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081D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12:54:53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ACB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A40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900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67C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841592</w:t>
            </w:r>
          </w:p>
        </w:tc>
      </w:tr>
      <w:tr w:rsidR="000C2A31" w:rsidRPr="000C2A31" w14:paraId="78AEEAF4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C354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41C7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12:41:50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B66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2B8A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A4F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0CB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829249</w:t>
            </w:r>
          </w:p>
        </w:tc>
      </w:tr>
      <w:tr w:rsidR="000C2A31" w:rsidRPr="000C2A31" w14:paraId="665177EC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87E4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29DA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12:41:50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DA4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6C2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E62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C1F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829247</w:t>
            </w:r>
          </w:p>
        </w:tc>
      </w:tr>
      <w:tr w:rsidR="000C2A31" w:rsidRPr="000C2A31" w14:paraId="73A52DEF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8C5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F169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12:36:35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53A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164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448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4CC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824189</w:t>
            </w:r>
          </w:p>
        </w:tc>
      </w:tr>
      <w:tr w:rsidR="000C2A31" w:rsidRPr="000C2A31" w14:paraId="1AEAB4B9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0256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E85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12:36:35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F20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830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96B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B24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824187</w:t>
            </w:r>
          </w:p>
        </w:tc>
      </w:tr>
      <w:tr w:rsidR="000C2A31" w:rsidRPr="000C2A31" w14:paraId="30AD59E6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3F00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B253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12:35:09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7F9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FBC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BEC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E9E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823039</w:t>
            </w:r>
          </w:p>
        </w:tc>
      </w:tr>
      <w:tr w:rsidR="000C2A31" w:rsidRPr="000C2A31" w14:paraId="78FA9892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EA69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AE1F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12:32:58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00D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542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1515.50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504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F53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820874</w:t>
            </w:r>
          </w:p>
        </w:tc>
      </w:tr>
      <w:tr w:rsidR="000C2A31" w:rsidRPr="000C2A31" w14:paraId="32E9F982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057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A536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12:31:08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D14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DE2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131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B37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818777</w:t>
            </w:r>
          </w:p>
        </w:tc>
      </w:tr>
      <w:tr w:rsidR="000C2A31" w:rsidRPr="000C2A31" w14:paraId="62AE1AA4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5ADD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A109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12:29:00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D07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392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597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F38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DAE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815232</w:t>
            </w:r>
          </w:p>
        </w:tc>
      </w:tr>
      <w:tr w:rsidR="000C2A31" w:rsidRPr="000C2A31" w14:paraId="4B4B6DAC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1002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0050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12:29:00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B91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197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260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68F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815236</w:t>
            </w:r>
          </w:p>
        </w:tc>
      </w:tr>
      <w:tr w:rsidR="000C2A31" w:rsidRPr="000C2A31" w14:paraId="4E8EE7BF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B443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3C41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12:29:00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D03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9F9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7CF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EE04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815234</w:t>
            </w:r>
          </w:p>
        </w:tc>
      </w:tr>
      <w:tr w:rsidR="000C2A31" w:rsidRPr="000C2A31" w14:paraId="16E13E0B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D701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024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12:29:00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6B2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00C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B647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61B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815220</w:t>
            </w:r>
          </w:p>
        </w:tc>
      </w:tr>
      <w:tr w:rsidR="000C2A31" w:rsidRPr="000C2A31" w14:paraId="7A7E4D3E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5F02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BF9C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12:29:00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957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FE2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0AC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FC5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815224</w:t>
            </w:r>
          </w:p>
        </w:tc>
      </w:tr>
      <w:tr w:rsidR="000C2A31" w:rsidRPr="000C2A31" w14:paraId="6F4398DA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64EF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04BD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12:29:00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8FD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D91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CF2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BA7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815222</w:t>
            </w:r>
          </w:p>
        </w:tc>
      </w:tr>
      <w:tr w:rsidR="000C2A31" w:rsidRPr="000C2A31" w14:paraId="7D8CE06B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BE38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518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12:15:12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199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66E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1515.00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FDE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BF9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801777</w:t>
            </w:r>
          </w:p>
        </w:tc>
      </w:tr>
      <w:tr w:rsidR="000C2A31" w:rsidRPr="000C2A31" w14:paraId="6C475D89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68C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2502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12:15:12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4C1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4A3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1515.00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6EA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CF4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801779</w:t>
            </w:r>
          </w:p>
        </w:tc>
      </w:tr>
      <w:tr w:rsidR="000C2A31" w:rsidRPr="000C2A31" w14:paraId="3BD1CFE1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C37F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B1D6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12:11:42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ADC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1EA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EBF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542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798790</w:t>
            </w:r>
          </w:p>
        </w:tc>
      </w:tr>
      <w:tr w:rsidR="000C2A31" w:rsidRPr="000C2A31" w14:paraId="5CA53A1E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0CCA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8A57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12:11:42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D56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482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072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7C5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798788</w:t>
            </w:r>
          </w:p>
        </w:tc>
      </w:tr>
      <w:tr w:rsidR="000C2A31" w:rsidRPr="000C2A31" w14:paraId="134255DA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3730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1B7F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12:06:10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CE2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BFC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DFF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949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793592</w:t>
            </w:r>
          </w:p>
        </w:tc>
      </w:tr>
      <w:tr w:rsidR="000C2A31" w:rsidRPr="000C2A31" w14:paraId="3E727BC4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43C5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D00D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12:05:13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53E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D0C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4DD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178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792706</w:t>
            </w:r>
          </w:p>
        </w:tc>
      </w:tr>
      <w:tr w:rsidR="000C2A31" w:rsidRPr="000C2A31" w14:paraId="7670618C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E81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F9F8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12:01:54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466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AC0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040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1E1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789903</w:t>
            </w:r>
          </w:p>
        </w:tc>
      </w:tr>
      <w:tr w:rsidR="000C2A31" w:rsidRPr="000C2A31" w14:paraId="2B2126CC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B281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E4B2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11:59:13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067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EC8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F29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9F7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787348</w:t>
            </w:r>
          </w:p>
        </w:tc>
      </w:tr>
      <w:tr w:rsidR="000C2A31" w:rsidRPr="000C2A31" w14:paraId="77C4C34C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A364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1174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11:59:13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2F0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DB6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2A1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206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787346</w:t>
            </w:r>
          </w:p>
        </w:tc>
      </w:tr>
      <w:tr w:rsidR="000C2A31" w:rsidRPr="000C2A31" w14:paraId="1EB193A5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5224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2251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11:47:02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B40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228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281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3FF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777794</w:t>
            </w:r>
          </w:p>
        </w:tc>
      </w:tr>
      <w:tr w:rsidR="000C2A31" w:rsidRPr="000C2A31" w14:paraId="0C5ADBC5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9E66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8BF8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11:45:05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99A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2A5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AF9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E99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776080</w:t>
            </w:r>
          </w:p>
        </w:tc>
      </w:tr>
      <w:tr w:rsidR="000C2A31" w:rsidRPr="000C2A31" w14:paraId="7BCE29FE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DBCB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133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11:44:03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470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6D3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03F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C45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775320</w:t>
            </w:r>
          </w:p>
        </w:tc>
      </w:tr>
      <w:tr w:rsidR="000C2A31" w:rsidRPr="000C2A31" w14:paraId="0083F15B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DFBE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4FF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11:33:38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CE2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B25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773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204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767052</w:t>
            </w:r>
          </w:p>
        </w:tc>
      </w:tr>
      <w:tr w:rsidR="000C2A31" w:rsidRPr="000C2A31" w14:paraId="0EBB25E6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CDF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FF5A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11:29:13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436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473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1515.00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EF5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947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763086</w:t>
            </w:r>
          </w:p>
        </w:tc>
      </w:tr>
      <w:tr w:rsidR="000C2A31" w:rsidRPr="000C2A31" w14:paraId="4007EDFB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9906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6249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11:21:48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DA1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F85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1515.00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831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A5C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757183</w:t>
            </w:r>
          </w:p>
        </w:tc>
      </w:tr>
      <w:tr w:rsidR="000C2A31" w:rsidRPr="000C2A31" w14:paraId="596BB76D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1877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569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11:20:34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E80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04A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1515.50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456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511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756198</w:t>
            </w:r>
          </w:p>
        </w:tc>
      </w:tr>
      <w:tr w:rsidR="000C2A31" w:rsidRPr="000C2A31" w14:paraId="149AB49A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8AE0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9562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11:19:12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E99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198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1515.00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E5D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8A3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755077</w:t>
            </w:r>
          </w:p>
        </w:tc>
      </w:tr>
      <w:tr w:rsidR="000C2A31" w:rsidRPr="000C2A31" w14:paraId="2805C8B7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24F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6B0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11:19:12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CE1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835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1515.00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BC0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67E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755075</w:t>
            </w:r>
          </w:p>
        </w:tc>
      </w:tr>
      <w:tr w:rsidR="000C2A31" w:rsidRPr="000C2A31" w14:paraId="591F0B3D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1D14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543A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11:14:40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B7A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6FF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3EC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905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751607</w:t>
            </w:r>
          </w:p>
        </w:tc>
      </w:tr>
      <w:tr w:rsidR="000C2A31" w:rsidRPr="000C2A31" w14:paraId="66A9B61C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EF9A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B607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11:12:21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94C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137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1515.00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001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6B5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749814</w:t>
            </w:r>
          </w:p>
        </w:tc>
      </w:tr>
      <w:tr w:rsidR="000C2A31" w:rsidRPr="000C2A31" w14:paraId="57E9F8B0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C3C8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A86D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11:11:26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EB3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C7B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1515.50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9C4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9BA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749268</w:t>
            </w:r>
          </w:p>
        </w:tc>
      </w:tr>
      <w:tr w:rsidR="000C2A31" w:rsidRPr="000C2A31" w14:paraId="5C22DB9A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664A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0706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11:06:48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E99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3F9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242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AAA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745787</w:t>
            </w:r>
          </w:p>
        </w:tc>
      </w:tr>
      <w:tr w:rsidR="000C2A31" w:rsidRPr="000C2A31" w14:paraId="1896577A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F845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54FA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11:06:48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B2A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580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061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7CA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745785</w:t>
            </w:r>
          </w:p>
        </w:tc>
      </w:tr>
      <w:tr w:rsidR="000C2A31" w:rsidRPr="000C2A31" w14:paraId="538609E3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6AA2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9806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11:06:48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46D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61E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8C7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ACDC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745772</w:t>
            </w:r>
          </w:p>
        </w:tc>
      </w:tr>
      <w:tr w:rsidR="000C2A31" w:rsidRPr="000C2A31" w14:paraId="7742F56D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303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3A2C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11:06:48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005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BF0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36D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E02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745760</w:t>
            </w:r>
          </w:p>
        </w:tc>
      </w:tr>
      <w:tr w:rsidR="000C2A31" w:rsidRPr="000C2A31" w14:paraId="5C84CB9F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E539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92DB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11:06:48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438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9CE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7A3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9FD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745758</w:t>
            </w:r>
          </w:p>
        </w:tc>
      </w:tr>
      <w:tr w:rsidR="000C2A31" w:rsidRPr="000C2A31" w14:paraId="155B4655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4838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BA0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11:06:48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165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88A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5D7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50A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745756</w:t>
            </w:r>
          </w:p>
        </w:tc>
      </w:tr>
      <w:tr w:rsidR="000C2A31" w:rsidRPr="000C2A31" w14:paraId="06F5516D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5EEF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E3E0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11:03:26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250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1,350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386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37E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A87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742445</w:t>
            </w:r>
          </w:p>
        </w:tc>
      </w:tr>
      <w:tr w:rsidR="000C2A31" w:rsidRPr="000C2A31" w14:paraId="05503384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74C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AB64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10:53:52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7CC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8CB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B32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B56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732744</w:t>
            </w:r>
          </w:p>
        </w:tc>
      </w:tr>
      <w:tr w:rsidR="000C2A31" w:rsidRPr="000C2A31" w14:paraId="2FE62C86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50A4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8DA0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10:48:14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19D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FCE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4C2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BE4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728461</w:t>
            </w:r>
          </w:p>
        </w:tc>
      </w:tr>
      <w:tr w:rsidR="000C2A31" w:rsidRPr="000C2A31" w14:paraId="4267805F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6CC0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DD6A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10:48:14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86C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35A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E11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5F3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728459</w:t>
            </w:r>
          </w:p>
        </w:tc>
      </w:tr>
      <w:tr w:rsidR="000C2A31" w:rsidRPr="000C2A31" w14:paraId="484CCDE6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4899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02FF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10:46:42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E29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80F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445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ED6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727141</w:t>
            </w:r>
          </w:p>
        </w:tc>
      </w:tr>
      <w:tr w:rsidR="000C2A31" w:rsidRPr="000C2A31" w14:paraId="4F5E2713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CFB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6D2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10:45:57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656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55F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E95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0ED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726621</w:t>
            </w:r>
          </w:p>
        </w:tc>
      </w:tr>
      <w:tr w:rsidR="000C2A31" w:rsidRPr="000C2A31" w14:paraId="3667256D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DE83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3019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10:40:56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D5B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DCB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1515.00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907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5CC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721976</w:t>
            </w:r>
          </w:p>
        </w:tc>
      </w:tr>
      <w:tr w:rsidR="000C2A31" w:rsidRPr="000C2A31" w14:paraId="0D1D9D98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913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7349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10:40:56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A3D0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44A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1515.00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924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8EA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721974</w:t>
            </w:r>
          </w:p>
        </w:tc>
      </w:tr>
      <w:tr w:rsidR="000C2A31" w:rsidRPr="000C2A31" w14:paraId="17D6A2D7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3814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4307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10:39:17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3D6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F2D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1515.00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C1B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C91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720406</w:t>
            </w:r>
          </w:p>
        </w:tc>
      </w:tr>
      <w:tr w:rsidR="000C2A31" w:rsidRPr="000C2A31" w14:paraId="102B6C73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C9C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6AF8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10:37:57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D9B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0AD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1515.00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AD0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EEB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719360</w:t>
            </w:r>
          </w:p>
        </w:tc>
      </w:tr>
      <w:tr w:rsidR="000C2A31" w:rsidRPr="000C2A31" w14:paraId="6EFEB579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C315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D03C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10:37:57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8012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1C2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1515.00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548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37C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719358</w:t>
            </w:r>
          </w:p>
        </w:tc>
      </w:tr>
      <w:tr w:rsidR="000C2A31" w:rsidRPr="000C2A31" w14:paraId="5500F0B4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4C27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6260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10:37:57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B49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84E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1515.00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C59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21F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719362</w:t>
            </w:r>
          </w:p>
        </w:tc>
      </w:tr>
      <w:tr w:rsidR="000C2A31" w:rsidRPr="000C2A31" w14:paraId="284DC839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F04A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74A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10:34:14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F96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540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1515.00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D92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842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716330</w:t>
            </w:r>
          </w:p>
        </w:tc>
      </w:tr>
      <w:tr w:rsidR="000C2A31" w:rsidRPr="000C2A31" w14:paraId="5B64BCED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EB3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A021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10:31:14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B17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701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1515.00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81C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156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713959</w:t>
            </w:r>
          </w:p>
        </w:tc>
      </w:tr>
      <w:tr w:rsidR="000C2A31" w:rsidRPr="000C2A31" w14:paraId="4C761858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A5E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8F4D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10:31:14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D43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225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1515.00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2DB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6B4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713957</w:t>
            </w:r>
          </w:p>
        </w:tc>
      </w:tr>
      <w:tr w:rsidR="000C2A31" w:rsidRPr="000C2A31" w14:paraId="0D3BD5FD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B43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FC24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10:29:18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257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047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9A0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C7B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712536</w:t>
            </w:r>
          </w:p>
        </w:tc>
      </w:tr>
      <w:tr w:rsidR="000C2A31" w:rsidRPr="000C2A31" w14:paraId="49349324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CF81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6787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10:26:02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A0C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3A9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076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6A06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710287</w:t>
            </w:r>
          </w:p>
        </w:tc>
      </w:tr>
      <w:tr w:rsidR="000C2A31" w:rsidRPr="000C2A31" w14:paraId="2511A804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DB25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249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10:17:10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FB3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1E5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33E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945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703273</w:t>
            </w:r>
          </w:p>
        </w:tc>
      </w:tr>
      <w:tr w:rsidR="000C2A31" w:rsidRPr="000C2A31" w14:paraId="156940C6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76AF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F1A1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10:14:51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8D9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EFD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BD7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33E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701159</w:t>
            </w:r>
          </w:p>
        </w:tc>
      </w:tr>
      <w:tr w:rsidR="000C2A31" w:rsidRPr="000C2A31" w14:paraId="78007BFE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6983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36D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10:11:39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C80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9C2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A38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5C7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698343</w:t>
            </w:r>
          </w:p>
        </w:tc>
      </w:tr>
      <w:tr w:rsidR="000C2A31" w:rsidRPr="000C2A31" w14:paraId="41C92B0A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1C5C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CF23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10:11:39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945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03E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B27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29C7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698345</w:t>
            </w:r>
          </w:p>
        </w:tc>
      </w:tr>
      <w:tr w:rsidR="000C2A31" w:rsidRPr="000C2A31" w14:paraId="5B4F382C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5061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8341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10:11:39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40F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340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A2D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F5A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69F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698347</w:t>
            </w:r>
          </w:p>
        </w:tc>
      </w:tr>
      <w:tr w:rsidR="000C2A31" w:rsidRPr="000C2A31" w14:paraId="1E2487A6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AD65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D7FB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10:11:39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DE4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569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779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66B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698349</w:t>
            </w:r>
          </w:p>
        </w:tc>
      </w:tr>
      <w:tr w:rsidR="000C2A31" w:rsidRPr="000C2A31" w14:paraId="16B37CDA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A6D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2A25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10:10:26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8C3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2B2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17C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6E4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696846</w:t>
            </w:r>
          </w:p>
        </w:tc>
      </w:tr>
      <w:tr w:rsidR="000C2A31" w:rsidRPr="000C2A31" w14:paraId="476C9C85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96F9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BD1A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10:06:47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96B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5E5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1FA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05C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693976</w:t>
            </w:r>
          </w:p>
        </w:tc>
      </w:tr>
      <w:tr w:rsidR="000C2A31" w:rsidRPr="000C2A31" w14:paraId="79A5AE30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D731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5B60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10:04:59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47DD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5D9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540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9F3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692544</w:t>
            </w:r>
          </w:p>
        </w:tc>
      </w:tr>
      <w:tr w:rsidR="000C2A31" w:rsidRPr="000C2A31" w14:paraId="2B1FB99D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6F2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C436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09:55:40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3D9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1FF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58B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51D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684450</w:t>
            </w:r>
          </w:p>
        </w:tc>
      </w:tr>
      <w:tr w:rsidR="000C2A31" w:rsidRPr="000C2A31" w14:paraId="6BA42C0C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0965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C34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09:55:40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151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394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0A3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D6C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C6D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684448</w:t>
            </w:r>
          </w:p>
        </w:tc>
      </w:tr>
      <w:tr w:rsidR="000C2A31" w:rsidRPr="000C2A31" w14:paraId="34171D89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AA65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B693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09:54:02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0DA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4D8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250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A0C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682605</w:t>
            </w:r>
          </w:p>
        </w:tc>
      </w:tr>
      <w:tr w:rsidR="000C2A31" w:rsidRPr="000C2A31" w14:paraId="6F4F4668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4DFD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B46F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09:54:02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5D4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533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61B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2D9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682603</w:t>
            </w:r>
          </w:p>
        </w:tc>
      </w:tr>
      <w:tr w:rsidR="000C2A31" w:rsidRPr="000C2A31" w14:paraId="58E0E52F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CFF5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C745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09:49:55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F46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2CD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1AC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587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678693</w:t>
            </w:r>
          </w:p>
        </w:tc>
      </w:tr>
      <w:tr w:rsidR="000C2A31" w:rsidRPr="000C2A31" w14:paraId="74AF6922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5240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EB5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09:46:31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470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5F4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821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390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674628</w:t>
            </w:r>
          </w:p>
        </w:tc>
      </w:tr>
      <w:tr w:rsidR="000C2A31" w:rsidRPr="000C2A31" w14:paraId="575B0949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12D2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BE9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09:46:22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215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C2F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73D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FCF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674387</w:t>
            </w:r>
          </w:p>
        </w:tc>
      </w:tr>
      <w:tr w:rsidR="000C2A31" w:rsidRPr="000C2A31" w14:paraId="7B8DAE9A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01E0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D74C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09:45:02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9AA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D02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CEC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1F4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672677</w:t>
            </w:r>
          </w:p>
        </w:tc>
      </w:tr>
      <w:tr w:rsidR="000C2A31" w:rsidRPr="000C2A31" w14:paraId="1B28B96D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03DD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1FAC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09:40:50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DC8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66F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1512.50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797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5CC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668350</w:t>
            </w:r>
          </w:p>
        </w:tc>
      </w:tr>
      <w:tr w:rsidR="000C2A31" w:rsidRPr="000C2A31" w14:paraId="285BD765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E457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CC3C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09:40:50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43F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4E0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1512.50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EAB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405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668348</w:t>
            </w:r>
          </w:p>
        </w:tc>
      </w:tr>
      <w:tr w:rsidR="000C2A31" w:rsidRPr="000C2A31" w14:paraId="7B94F702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3015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7B45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09:38:07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FF0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355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176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AB7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665411</w:t>
            </w:r>
          </w:p>
        </w:tc>
      </w:tr>
      <w:tr w:rsidR="000C2A31" w:rsidRPr="000C2A31" w14:paraId="36FE4967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4F9B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BDFC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09:34:56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C56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369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1512.50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022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235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661839</w:t>
            </w:r>
          </w:p>
        </w:tc>
      </w:tr>
      <w:tr w:rsidR="000C2A31" w:rsidRPr="000C2A31" w14:paraId="3E614634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2CB1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6D11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09:34:56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D94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AA6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1512.50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EB1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660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661837</w:t>
            </w:r>
          </w:p>
        </w:tc>
      </w:tr>
      <w:tr w:rsidR="000C2A31" w:rsidRPr="000C2A31" w14:paraId="752C1779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F180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A786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09:33:20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AEE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EFA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1512.50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919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2E7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660325</w:t>
            </w:r>
          </w:p>
        </w:tc>
      </w:tr>
      <w:tr w:rsidR="000C2A31" w:rsidRPr="000C2A31" w14:paraId="2EE19AB3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D614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A0FC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09:33:20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179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593D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1512.50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571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8E2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660323</w:t>
            </w:r>
          </w:p>
        </w:tc>
      </w:tr>
      <w:tr w:rsidR="000C2A31" w:rsidRPr="000C2A31" w14:paraId="75CC5E56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8918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3E1B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09:28:37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75D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6CD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BB3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121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654772</w:t>
            </w:r>
          </w:p>
        </w:tc>
      </w:tr>
      <w:tr w:rsidR="000C2A31" w:rsidRPr="000C2A31" w14:paraId="106AC9B2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02D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6378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09:28:37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9AE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52D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2A8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432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654770</w:t>
            </w:r>
          </w:p>
        </w:tc>
      </w:tr>
      <w:tr w:rsidR="000C2A31" w:rsidRPr="000C2A31" w14:paraId="4AC1C08C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870A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93D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09:28:37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3D4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948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EBE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46E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654766</w:t>
            </w:r>
          </w:p>
        </w:tc>
      </w:tr>
      <w:tr w:rsidR="000C2A31" w:rsidRPr="000C2A31" w14:paraId="20764BDC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49B8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EFCE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09:26:52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187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7D8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486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DB3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652889</w:t>
            </w:r>
          </w:p>
        </w:tc>
      </w:tr>
      <w:tr w:rsidR="000C2A31" w:rsidRPr="000C2A31" w14:paraId="3E71795B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F4F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A6A7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09:23:30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379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68C0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BEE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077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649474</w:t>
            </w:r>
          </w:p>
        </w:tc>
      </w:tr>
      <w:tr w:rsidR="000C2A31" w:rsidRPr="000C2A31" w14:paraId="02C2E868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962D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1903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09:23:30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6A46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2C5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BC4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C6E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649472</w:t>
            </w:r>
          </w:p>
        </w:tc>
      </w:tr>
      <w:tr w:rsidR="000C2A31" w:rsidRPr="000C2A31" w14:paraId="342CF542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A8D8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C01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09:20:19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EF7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BB8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1515.50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7B2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F8E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646190</w:t>
            </w:r>
          </w:p>
        </w:tc>
      </w:tr>
      <w:tr w:rsidR="000C2A31" w:rsidRPr="000C2A31" w14:paraId="7A0D68C5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9A1D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1BBA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09:20:19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8984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FF3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1515.50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9A9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D39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646188</w:t>
            </w:r>
          </w:p>
        </w:tc>
      </w:tr>
      <w:tr w:rsidR="000C2A31" w:rsidRPr="000C2A31" w14:paraId="08CD25F9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93A8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691A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09:18:18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7F7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D7F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E3F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745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643467</w:t>
            </w:r>
          </w:p>
        </w:tc>
      </w:tr>
      <w:tr w:rsidR="000C2A31" w:rsidRPr="000C2A31" w14:paraId="3E2001B4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6838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14D4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09:15:13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783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53C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1515.00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FBC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B10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640773</w:t>
            </w:r>
          </w:p>
        </w:tc>
      </w:tr>
      <w:tr w:rsidR="000C2A31" w:rsidRPr="000C2A31" w14:paraId="6D1B5909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E3E0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E015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09:14:20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163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A9C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1515.00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0B8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A6E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640007</w:t>
            </w:r>
          </w:p>
        </w:tc>
      </w:tr>
      <w:tr w:rsidR="000C2A31" w:rsidRPr="000C2A31" w14:paraId="28CB67CE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390C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6DCE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09:09:58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F20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367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859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989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AF7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635774</w:t>
            </w:r>
          </w:p>
        </w:tc>
      </w:tr>
      <w:tr w:rsidR="000C2A31" w:rsidRPr="000C2A31" w14:paraId="5F122D0B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A16F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ECB8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09:09:58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1F74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356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D38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10B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462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635776</w:t>
            </w:r>
          </w:p>
        </w:tc>
      </w:tr>
      <w:tr w:rsidR="000C2A31" w:rsidRPr="000C2A31" w14:paraId="15F4F431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6E7E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B216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09:06:22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DEEE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A08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889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635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631765</w:t>
            </w:r>
          </w:p>
        </w:tc>
      </w:tr>
      <w:tr w:rsidR="000C2A31" w:rsidRPr="000C2A31" w14:paraId="7959860F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8C68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4206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09:02:27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D0B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3ED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C50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62B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624620</w:t>
            </w:r>
          </w:p>
        </w:tc>
      </w:tr>
      <w:tr w:rsidR="000C2A31" w:rsidRPr="000C2A31" w14:paraId="6401E677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DD7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0D5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08:59:54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F78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F5D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876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506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621344</w:t>
            </w:r>
          </w:p>
        </w:tc>
      </w:tr>
      <w:tr w:rsidR="000C2A31" w:rsidRPr="000C2A31" w14:paraId="43F2C7C8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350D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18B1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08:59:54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FD2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327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81C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B5F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621342</w:t>
            </w:r>
          </w:p>
        </w:tc>
      </w:tr>
      <w:tr w:rsidR="000C2A31" w:rsidRPr="000C2A31" w14:paraId="3A73C117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119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A575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08:59:06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B3F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36D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B8B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F97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620317</w:t>
            </w:r>
          </w:p>
        </w:tc>
      </w:tr>
      <w:tr w:rsidR="000C2A31" w:rsidRPr="000C2A31" w14:paraId="13B56177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3630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BBF7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08:57:21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241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A8F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524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A1F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618234</w:t>
            </w:r>
          </w:p>
        </w:tc>
      </w:tr>
      <w:tr w:rsidR="000C2A31" w:rsidRPr="000C2A31" w14:paraId="1365CE63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8D8D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2817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08:55:54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E31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63D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118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8EB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616184</w:t>
            </w:r>
          </w:p>
        </w:tc>
      </w:tr>
      <w:tr w:rsidR="000C2A31" w:rsidRPr="000C2A31" w14:paraId="21E4EA70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F8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C239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08:55:54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537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B10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885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8F8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616182</w:t>
            </w:r>
          </w:p>
        </w:tc>
      </w:tr>
      <w:tr w:rsidR="000C2A31" w:rsidRPr="000C2A31" w14:paraId="13A4EDF3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28D9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F084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08:55:30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D35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0C3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832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305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615778</w:t>
            </w:r>
          </w:p>
        </w:tc>
      </w:tr>
      <w:tr w:rsidR="000C2A31" w:rsidRPr="000C2A31" w14:paraId="3F6E2231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9436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C25E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08:55:30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EEE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07A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D6A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8CD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615776</w:t>
            </w:r>
          </w:p>
        </w:tc>
      </w:tr>
      <w:tr w:rsidR="000C2A31" w:rsidRPr="000C2A31" w14:paraId="2FABC080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27E9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E4AD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08:55:30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86C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5F1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799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1CC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615774</w:t>
            </w:r>
          </w:p>
        </w:tc>
      </w:tr>
      <w:tr w:rsidR="000C2A31" w:rsidRPr="000C2A31" w14:paraId="62EC58B1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4C4A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9A99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08:50:30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CF9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A33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0F8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D35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610218</w:t>
            </w:r>
          </w:p>
        </w:tc>
      </w:tr>
      <w:tr w:rsidR="000C2A31" w:rsidRPr="000C2A31" w14:paraId="2EAE9BB5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35EF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C2F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08:50:30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F93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96C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4EB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A6B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610220</w:t>
            </w:r>
          </w:p>
        </w:tc>
      </w:tr>
      <w:tr w:rsidR="000C2A31" w:rsidRPr="000C2A31" w14:paraId="51923EA5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84C9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1A0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08:47:02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B07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E12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1515.50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BB3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F3F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604943</w:t>
            </w:r>
          </w:p>
        </w:tc>
      </w:tr>
      <w:tr w:rsidR="000C2A31" w:rsidRPr="000C2A31" w14:paraId="5F262424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A19B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8FF7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08:45:48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091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334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8C2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657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C07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603486</w:t>
            </w:r>
          </w:p>
        </w:tc>
      </w:tr>
      <w:tr w:rsidR="000C2A31" w:rsidRPr="000C2A31" w14:paraId="3A281C99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5588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2695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08:45:48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2C3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F16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A63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E6B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603484</w:t>
            </w:r>
          </w:p>
        </w:tc>
      </w:tr>
      <w:tr w:rsidR="000C2A31" w:rsidRPr="000C2A31" w14:paraId="100BAF0B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DDCA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66F3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08:45:37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A9E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1F2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9D9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965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603271</w:t>
            </w:r>
          </w:p>
        </w:tc>
      </w:tr>
      <w:tr w:rsidR="000C2A31" w:rsidRPr="000C2A31" w14:paraId="02324E18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6F80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5673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08:43:23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7C3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1F7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225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54B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600732</w:t>
            </w:r>
          </w:p>
        </w:tc>
      </w:tr>
      <w:tr w:rsidR="000C2A31" w:rsidRPr="000C2A31" w14:paraId="4EE667E8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A93E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8228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08:42:55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E60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182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247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186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600110</w:t>
            </w:r>
          </w:p>
        </w:tc>
      </w:tr>
      <w:tr w:rsidR="000C2A31" w:rsidRPr="000C2A31" w14:paraId="30761ED4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D218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CD1C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08:42:55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719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C36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5C2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C81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600108</w:t>
            </w:r>
          </w:p>
        </w:tc>
      </w:tr>
      <w:tr w:rsidR="000C2A31" w:rsidRPr="000C2A31" w14:paraId="2ACFFCE8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98A4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98DE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08:38:31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53F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7A7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750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990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594223</w:t>
            </w:r>
          </w:p>
        </w:tc>
      </w:tr>
      <w:tr w:rsidR="000C2A31" w:rsidRPr="000C2A31" w14:paraId="26C15453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60A9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08F6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08:38:31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5E3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60D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FCA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B01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594225</w:t>
            </w:r>
          </w:p>
        </w:tc>
      </w:tr>
      <w:tr w:rsidR="000C2A31" w:rsidRPr="000C2A31" w14:paraId="2E150CC0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CB23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CEAE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08:36:36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59D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765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1515.00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8F2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3AD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591871</w:t>
            </w:r>
          </w:p>
        </w:tc>
      </w:tr>
      <w:tr w:rsidR="000C2A31" w:rsidRPr="000C2A31" w14:paraId="6F7E39FD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6DAC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39A2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08:28:30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655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E4B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FA8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0A9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582703</w:t>
            </w:r>
          </w:p>
        </w:tc>
      </w:tr>
      <w:tr w:rsidR="000C2A31" w:rsidRPr="000C2A31" w14:paraId="327AD5EC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397C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239F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08:27:34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3A3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B53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BE6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C96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581714</w:t>
            </w:r>
          </w:p>
        </w:tc>
      </w:tr>
      <w:tr w:rsidR="000C2A31" w:rsidRPr="000C2A31" w14:paraId="59DD2451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D9B5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D6C4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08:26:09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2D4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A5F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1515.50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245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D4A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580191</w:t>
            </w:r>
          </w:p>
        </w:tc>
      </w:tr>
      <w:tr w:rsidR="000C2A31" w:rsidRPr="000C2A31" w14:paraId="31986E50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0C9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BF76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08:24:13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AA0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455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1515.50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9A5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ACC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578335</w:t>
            </w:r>
          </w:p>
        </w:tc>
      </w:tr>
      <w:tr w:rsidR="000C2A31" w:rsidRPr="000C2A31" w14:paraId="0A07C4E7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CB2C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258B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08:19:59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9D6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5D5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EC8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148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573721</w:t>
            </w:r>
          </w:p>
        </w:tc>
      </w:tr>
      <w:tr w:rsidR="000C2A31" w:rsidRPr="000C2A31" w14:paraId="4D1E22D1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9873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4424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08:19:32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C78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437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0A0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E54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573077</w:t>
            </w:r>
          </w:p>
        </w:tc>
      </w:tr>
      <w:tr w:rsidR="000C2A31" w:rsidRPr="000C2A31" w14:paraId="48160C2F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A7FD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6C1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08:19:32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9A6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386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E99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15D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573075</w:t>
            </w:r>
          </w:p>
        </w:tc>
      </w:tr>
      <w:tr w:rsidR="000C2A31" w:rsidRPr="000C2A31" w14:paraId="66DE08AC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459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F5AA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08:18:15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EBD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BCB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9C9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19D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571720</w:t>
            </w:r>
          </w:p>
        </w:tc>
      </w:tr>
      <w:tr w:rsidR="000C2A31" w:rsidRPr="000C2A31" w14:paraId="2511FFB2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F97D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0AF0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08:17:16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7C7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368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771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8EB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87A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570661</w:t>
            </w:r>
          </w:p>
        </w:tc>
      </w:tr>
      <w:tr w:rsidR="000C2A31" w:rsidRPr="000C2A31" w14:paraId="689390ED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B0F3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318E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08:17:16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308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328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DC1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8D5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14E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570659</w:t>
            </w:r>
          </w:p>
        </w:tc>
      </w:tr>
      <w:tr w:rsidR="000C2A31" w:rsidRPr="000C2A31" w14:paraId="4F5B577B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BC33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FD2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08:16:25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C74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294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B39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E0A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569721</w:t>
            </w:r>
          </w:p>
        </w:tc>
      </w:tr>
      <w:tr w:rsidR="000C2A31" w:rsidRPr="000C2A31" w14:paraId="0D9BAE97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7DF1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6C4F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08:15:29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B79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363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C12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C03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E4C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568783</w:t>
            </w:r>
          </w:p>
        </w:tc>
      </w:tr>
      <w:tr w:rsidR="000C2A31" w:rsidRPr="000C2A31" w14:paraId="4132FA85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599D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BB5C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08:15:29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89F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313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967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8B5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568781</w:t>
            </w:r>
          </w:p>
        </w:tc>
      </w:tr>
      <w:tr w:rsidR="000C2A31" w:rsidRPr="000C2A31" w14:paraId="5B9A8A69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1947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94C0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08:15:29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AE9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AEF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515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2F2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568779</w:t>
            </w:r>
          </w:p>
        </w:tc>
      </w:tr>
      <w:tr w:rsidR="000C2A31" w:rsidRPr="000C2A31" w14:paraId="24A07ADC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CD49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1ED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08:08:05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0FF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60F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466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2F9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558168</w:t>
            </w:r>
          </w:p>
        </w:tc>
      </w:tr>
      <w:tr w:rsidR="000C2A31" w:rsidRPr="000C2A31" w14:paraId="14511111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611B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200A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08:03:19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0E85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C58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35F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3481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552905</w:t>
            </w:r>
          </w:p>
        </w:tc>
      </w:tr>
      <w:tr w:rsidR="000C2A31" w:rsidRPr="000C2A31" w14:paraId="58777A3E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7EF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A74C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08:03:19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145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367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B445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7A1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F4C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552903</w:t>
            </w:r>
          </w:p>
        </w:tc>
      </w:tr>
      <w:tr w:rsidR="000C2A31" w:rsidRPr="000C2A31" w14:paraId="3D429DC0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97CF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B941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08:03:19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8B6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851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17D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BF0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552901</w:t>
            </w:r>
          </w:p>
        </w:tc>
      </w:tr>
      <w:tr w:rsidR="000C2A31" w:rsidRPr="000C2A31" w14:paraId="5A0CC803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AB4B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259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08:03:06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68B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3F6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FCC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43A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552573</w:t>
            </w:r>
          </w:p>
        </w:tc>
      </w:tr>
      <w:tr w:rsidR="000C2A31" w:rsidRPr="000C2A31" w14:paraId="1909BB7F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2085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69EA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08:00:53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B36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18C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EB9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2E1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549505</w:t>
            </w:r>
          </w:p>
        </w:tc>
      </w:tr>
      <w:tr w:rsidR="000C2A31" w:rsidRPr="000C2A31" w14:paraId="64C84057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AA0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91BB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08:00:52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1C0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B70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08E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1D1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549494</w:t>
            </w:r>
          </w:p>
        </w:tc>
      </w:tr>
      <w:tr w:rsidR="000C2A31" w:rsidRPr="000C2A31" w14:paraId="344FDFEA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37E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5AC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07:59:22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779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640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326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273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547257</w:t>
            </w:r>
          </w:p>
        </w:tc>
      </w:tr>
      <w:tr w:rsidR="000C2A31" w:rsidRPr="000C2A31" w14:paraId="71F1AB81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EEA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A0E1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07:59:22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0E1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BAF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76C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B31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547252</w:t>
            </w:r>
          </w:p>
        </w:tc>
      </w:tr>
      <w:tr w:rsidR="000C2A31" w:rsidRPr="000C2A31" w14:paraId="25EEB7AA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D585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2F1C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07:57:31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0F8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46C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F14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08B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543252</w:t>
            </w:r>
          </w:p>
        </w:tc>
      </w:tr>
      <w:tr w:rsidR="000C2A31" w:rsidRPr="000C2A31" w14:paraId="3502702F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C46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3A6D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07:57:31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76D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1310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1E6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096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543250</w:t>
            </w:r>
          </w:p>
        </w:tc>
      </w:tr>
      <w:tr w:rsidR="000C2A31" w:rsidRPr="000C2A31" w14:paraId="07583A6A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6796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CB62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07:57:31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6CB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F9C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475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BEF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543243</w:t>
            </w:r>
          </w:p>
        </w:tc>
      </w:tr>
      <w:tr w:rsidR="000C2A31" w:rsidRPr="000C2A31" w14:paraId="6EE49C0A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5B3D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6BC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07:57:31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3D87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E38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DC3E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944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543241</w:t>
            </w:r>
          </w:p>
        </w:tc>
      </w:tr>
      <w:tr w:rsidR="000C2A31" w:rsidRPr="000C2A31" w14:paraId="77ACBDA2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135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98CB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07:55:43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B3A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2,054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D47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18C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3BB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540138</w:t>
            </w:r>
          </w:p>
        </w:tc>
      </w:tr>
      <w:tr w:rsidR="000C2A31" w:rsidRPr="000C2A31" w14:paraId="2BA39708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3EE4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1DF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07:44:05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505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C0E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16F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47B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520984</w:t>
            </w:r>
          </w:p>
        </w:tc>
      </w:tr>
      <w:tr w:rsidR="000C2A31" w:rsidRPr="000C2A31" w14:paraId="23A0A797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E8A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4A7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07:44:05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B08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54C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13B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314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520982</w:t>
            </w:r>
          </w:p>
        </w:tc>
      </w:tr>
      <w:tr w:rsidR="000C2A31" w:rsidRPr="000C2A31" w14:paraId="49F57206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A13E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BADF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07:36:17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878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C80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509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A1F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510337</w:t>
            </w:r>
          </w:p>
        </w:tc>
      </w:tr>
      <w:tr w:rsidR="000C2A31" w:rsidRPr="000C2A31" w14:paraId="132E1651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41C3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EB4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07:36:17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E1FE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506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D3E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70D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510335</w:t>
            </w:r>
          </w:p>
        </w:tc>
      </w:tr>
      <w:tr w:rsidR="000C2A31" w:rsidRPr="000C2A31" w14:paraId="6D7D5BBF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AE0F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53EC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07:33:19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D9A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4CC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82B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C6C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505446</w:t>
            </w:r>
          </w:p>
        </w:tc>
      </w:tr>
      <w:tr w:rsidR="000C2A31" w:rsidRPr="000C2A31" w14:paraId="0962FE8D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8DD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F813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07:33:19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1A0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679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FF0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43B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505444</w:t>
            </w:r>
          </w:p>
        </w:tc>
      </w:tr>
      <w:tr w:rsidR="000C2A31" w:rsidRPr="000C2A31" w14:paraId="5C345B47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C168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81DF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07:32:12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808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0DD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E30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E7D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503530</w:t>
            </w:r>
          </w:p>
        </w:tc>
      </w:tr>
      <w:tr w:rsidR="000C2A31" w:rsidRPr="000C2A31" w14:paraId="565A0972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9EC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D953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07:32:12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AB9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5BD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E44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5E5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503528</w:t>
            </w:r>
          </w:p>
        </w:tc>
      </w:tr>
      <w:tr w:rsidR="000C2A31" w:rsidRPr="000C2A31" w14:paraId="2E54C1C9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92C2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014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07:30:00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E4B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32F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42E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D75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499073</w:t>
            </w:r>
          </w:p>
        </w:tc>
      </w:tr>
      <w:tr w:rsidR="000C2A31" w:rsidRPr="000C2A31" w14:paraId="756DAD95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AFBF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FD75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07:30:00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047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22B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95A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6B0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499071</w:t>
            </w:r>
          </w:p>
        </w:tc>
      </w:tr>
      <w:tr w:rsidR="000C2A31" w:rsidRPr="000C2A31" w14:paraId="5EF3EFDD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9217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6BC0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07:26:44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6AC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701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E7F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E50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494375</w:t>
            </w:r>
          </w:p>
        </w:tc>
      </w:tr>
      <w:tr w:rsidR="000C2A31" w:rsidRPr="000C2A31" w14:paraId="3FC7FD78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DA5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5E20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07:23:40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A0C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CC6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CBB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8FC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489870</w:t>
            </w:r>
          </w:p>
        </w:tc>
      </w:tr>
      <w:tr w:rsidR="000C2A31" w:rsidRPr="000C2A31" w14:paraId="100F333A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3AA3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55CE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07:23:40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568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150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1509.50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61B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7F5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489862</w:t>
            </w:r>
          </w:p>
        </w:tc>
      </w:tr>
      <w:tr w:rsidR="000C2A31" w:rsidRPr="000C2A31" w14:paraId="115F7D08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CE1A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9BC9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07:23:34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403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DAA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C32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D6D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489728</w:t>
            </w:r>
          </w:p>
        </w:tc>
      </w:tr>
      <w:tr w:rsidR="000C2A31" w:rsidRPr="000C2A31" w14:paraId="135546A1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C5DD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8FB5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07:23:29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0FB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CFA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E9E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DBA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489607</w:t>
            </w:r>
          </w:p>
        </w:tc>
      </w:tr>
      <w:tr w:rsidR="000C2A31" w:rsidRPr="000C2A31" w14:paraId="5E12BF4C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34C9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EA00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07:23:00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6F4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FA3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00C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876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488999</w:t>
            </w:r>
          </w:p>
        </w:tc>
      </w:tr>
      <w:tr w:rsidR="000C2A31" w:rsidRPr="000C2A31" w14:paraId="55CB99C4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BAC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6200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07:22:16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9DC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2D0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DC1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AFA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488074</w:t>
            </w:r>
          </w:p>
        </w:tc>
      </w:tr>
      <w:tr w:rsidR="000C2A31" w:rsidRPr="000C2A31" w14:paraId="050AA9E8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6CBB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31A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07:20:24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89FF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036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482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FF4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485342</w:t>
            </w:r>
          </w:p>
        </w:tc>
      </w:tr>
      <w:tr w:rsidR="000C2A31" w:rsidRPr="000C2A31" w14:paraId="3D4ABDB6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4CB9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38DC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07:20:24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623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F5CF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EFA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D2E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485340</w:t>
            </w:r>
          </w:p>
        </w:tc>
      </w:tr>
      <w:tr w:rsidR="000C2A31" w:rsidRPr="000C2A31" w14:paraId="172F4DD8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CC82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6921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07:19:42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A98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FE0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1A8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5C0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484172</w:t>
            </w:r>
          </w:p>
        </w:tc>
      </w:tr>
      <w:tr w:rsidR="000C2A31" w:rsidRPr="000C2A31" w14:paraId="70A81761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A194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7BEE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07:19:42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D00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590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4BB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BA2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484170</w:t>
            </w:r>
          </w:p>
        </w:tc>
      </w:tr>
      <w:tr w:rsidR="000C2A31" w:rsidRPr="000C2A31" w14:paraId="7B6901EB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C59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94A1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07:16:45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CB9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300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640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E7B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479871</w:t>
            </w:r>
          </w:p>
        </w:tc>
      </w:tr>
      <w:tr w:rsidR="000C2A31" w:rsidRPr="000C2A31" w14:paraId="4A6C0F29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B806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A600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07:14:44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367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87B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11D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ED0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476475</w:t>
            </w:r>
          </w:p>
        </w:tc>
      </w:tr>
      <w:tr w:rsidR="000C2A31" w:rsidRPr="000C2A31" w14:paraId="7460C6F9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E82E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4D5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07:14:44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5E7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12B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74A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29A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476473</w:t>
            </w:r>
          </w:p>
        </w:tc>
      </w:tr>
      <w:tr w:rsidR="000C2A31" w:rsidRPr="000C2A31" w14:paraId="664D2644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E353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7B6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07:11:55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463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6D3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C56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FC9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471725</w:t>
            </w:r>
          </w:p>
        </w:tc>
      </w:tr>
      <w:tr w:rsidR="000C2A31" w:rsidRPr="000C2A31" w14:paraId="3BE49AAF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1FC0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FA0D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07:11:55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412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8E6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CA3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232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471723</w:t>
            </w:r>
          </w:p>
        </w:tc>
      </w:tr>
      <w:tr w:rsidR="000C2A31" w:rsidRPr="000C2A31" w14:paraId="7BF990DD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0DA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BB6F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07:03:55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68F1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9D0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CAB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F9B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459997</w:t>
            </w:r>
          </w:p>
        </w:tc>
      </w:tr>
      <w:tr w:rsidR="000C2A31" w:rsidRPr="000C2A31" w14:paraId="686A6513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759F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2E69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07:03:55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1FD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9E5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9AE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259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459995</w:t>
            </w:r>
          </w:p>
        </w:tc>
      </w:tr>
      <w:tr w:rsidR="000C2A31" w:rsidRPr="000C2A31" w14:paraId="7494782C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48BD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51C8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07:02:25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6E9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3AC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453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A70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458152</w:t>
            </w:r>
          </w:p>
        </w:tc>
      </w:tr>
      <w:tr w:rsidR="000C2A31" w:rsidRPr="000C2A31" w14:paraId="5B4B5E50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333A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0AD3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07:02:05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B97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5FA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1515.50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62F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FEB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457433</w:t>
            </w:r>
          </w:p>
        </w:tc>
      </w:tr>
      <w:tr w:rsidR="000C2A31" w:rsidRPr="000C2A31" w14:paraId="717816B7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E06D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A4A6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07:01:05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ACC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2EF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1515.00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064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CDA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455932</w:t>
            </w:r>
          </w:p>
        </w:tc>
      </w:tr>
    </w:tbl>
    <w:p w14:paraId="6B105298" w14:textId="77777777" w:rsidR="00926C57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6C3D8AD3" w14:textId="77777777" w:rsidR="00926C57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14:paraId="1003B95D" w14:textId="77777777" w:rsidR="00E57021" w:rsidRDefault="00E57021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  <w:r w:rsidRPr="00E57021">
        <w:rPr>
          <w:b/>
          <w:sz w:val="22"/>
          <w:szCs w:val="22"/>
          <w:u w:val="single"/>
          <w:lang w:val="en"/>
        </w:rPr>
        <w:t>RELX NV</w:t>
      </w:r>
    </w:p>
    <w:p w14:paraId="79EAF03C" w14:textId="77777777" w:rsidR="00787355" w:rsidRPr="00E57021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14:paraId="450F2AA1" w14:textId="77777777" w:rsidR="00790104" w:rsidRDefault="00AA6186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>
        <w:rPr>
          <w:b/>
          <w:sz w:val="22"/>
          <w:szCs w:val="22"/>
          <w:lang w:val="en"/>
        </w:rPr>
        <w:t>Transaction d</w:t>
      </w:r>
      <w:r w:rsidR="00790104">
        <w:rPr>
          <w:b/>
          <w:sz w:val="22"/>
          <w:szCs w:val="22"/>
          <w:lang w:val="en"/>
        </w:rPr>
        <w:t>etails</w:t>
      </w:r>
      <w:r w:rsidR="001F4DDA">
        <w:rPr>
          <w:b/>
          <w:sz w:val="22"/>
          <w:szCs w:val="22"/>
          <w:lang w:val="en"/>
        </w:rPr>
        <w:t>:</w:t>
      </w:r>
      <w:r w:rsidR="00790104" w:rsidRPr="00D647F7">
        <w:rPr>
          <w:b/>
          <w:sz w:val="22"/>
          <w:szCs w:val="22"/>
          <w:lang w:val="en"/>
        </w:rPr>
        <w:t xml:space="preserve"> RELX NV ordinary shares of €0.07 each</w:t>
      </w:r>
    </w:p>
    <w:p w14:paraId="71E32DA3" w14:textId="77777777" w:rsidR="003E0113" w:rsidRPr="00D647F7" w:rsidRDefault="003E0113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3325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3543"/>
      </w:tblGrid>
      <w:tr w:rsidR="00790104" w:rsidRPr="00D647F7" w14:paraId="3993613E" w14:textId="77777777" w:rsidTr="00B43DFC">
        <w:trPr>
          <w:tblCellSpacing w:w="0" w:type="dxa"/>
        </w:trPr>
        <w:tc>
          <w:tcPr>
            <w:tcW w:w="1796" w:type="pct"/>
            <w:hideMark/>
          </w:tcPr>
          <w:p w14:paraId="335ACD89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val="en"/>
              </w:rPr>
              <w:t xml:space="preserve">Issuer name: </w:t>
            </w:r>
          </w:p>
        </w:tc>
        <w:tc>
          <w:tcPr>
            <w:tcW w:w="3204" w:type="pct"/>
            <w:hideMark/>
          </w:tcPr>
          <w:p w14:paraId="3D8BDC68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val="en"/>
              </w:rPr>
              <w:t>RELX NV</w:t>
            </w:r>
          </w:p>
        </w:tc>
      </w:tr>
      <w:tr w:rsidR="00790104" w:rsidRPr="00D647F7" w14:paraId="050ABCEB" w14:textId="77777777" w:rsidTr="00B43DFC">
        <w:trPr>
          <w:tblCellSpacing w:w="0" w:type="dxa"/>
        </w:trPr>
        <w:tc>
          <w:tcPr>
            <w:tcW w:w="1796" w:type="pct"/>
            <w:hideMark/>
          </w:tcPr>
          <w:p w14:paraId="66064ABB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ISIN:</w:t>
            </w:r>
          </w:p>
        </w:tc>
        <w:tc>
          <w:tcPr>
            <w:tcW w:w="3204" w:type="pct"/>
            <w:hideMark/>
          </w:tcPr>
          <w:p w14:paraId="1A6DE584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color w:val="222222"/>
                <w:sz w:val="22"/>
                <w:szCs w:val="22"/>
              </w:rPr>
              <w:t>NL0006144495</w:t>
            </w:r>
          </w:p>
        </w:tc>
      </w:tr>
      <w:tr w:rsidR="00C25D9C" w:rsidRPr="00D647F7" w14:paraId="6257765B" w14:textId="77777777" w:rsidTr="00B43DFC">
        <w:trPr>
          <w:trHeight w:val="80"/>
          <w:tblCellSpacing w:w="0" w:type="dxa"/>
        </w:trPr>
        <w:tc>
          <w:tcPr>
            <w:tcW w:w="1796" w:type="pct"/>
            <w:hideMark/>
          </w:tcPr>
          <w:p w14:paraId="07FE2D2F" w14:textId="77777777" w:rsidR="00C25D9C" w:rsidRPr="00D647F7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name:</w:t>
            </w:r>
          </w:p>
        </w:tc>
        <w:tc>
          <w:tcPr>
            <w:tcW w:w="3204" w:type="pct"/>
            <w:hideMark/>
          </w:tcPr>
          <w:p w14:paraId="3D182530" w14:textId="77777777" w:rsidR="00C25D9C" w:rsidRPr="00D647F7" w:rsidRDefault="00C25D9C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C4656D">
              <w:rPr>
                <w:rFonts w:ascii="Arial" w:hAnsi="Arial" w:cs="Arial"/>
                <w:sz w:val="22"/>
                <w:szCs w:val="22"/>
              </w:rPr>
              <w:t>UBS Limited</w:t>
            </w:r>
          </w:p>
        </w:tc>
      </w:tr>
      <w:tr w:rsidR="00C25D9C" w:rsidRPr="00D647F7" w14:paraId="58F260F8" w14:textId="77777777" w:rsidTr="00B43DFC">
        <w:trPr>
          <w:tblCellSpacing w:w="0" w:type="dxa"/>
        </w:trPr>
        <w:tc>
          <w:tcPr>
            <w:tcW w:w="1796" w:type="pct"/>
            <w:hideMark/>
          </w:tcPr>
          <w:p w14:paraId="50646BAE" w14:textId="77777777" w:rsidR="00C25D9C" w:rsidRPr="00D647F7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Code:</w:t>
            </w:r>
          </w:p>
        </w:tc>
        <w:tc>
          <w:tcPr>
            <w:tcW w:w="3204" w:type="pct"/>
            <w:hideMark/>
          </w:tcPr>
          <w:p w14:paraId="3783DE42" w14:textId="77777777" w:rsidR="00C25D9C" w:rsidRPr="00D647F7" w:rsidRDefault="00C25D9C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D91F67">
              <w:rPr>
                <w:rFonts w:ascii="Arial" w:hAnsi="Arial" w:cs="Arial"/>
                <w:sz w:val="22"/>
                <w:szCs w:val="22"/>
              </w:rPr>
              <w:t>UBSWGB24</w:t>
            </w:r>
          </w:p>
        </w:tc>
      </w:tr>
      <w:tr w:rsidR="00790104" w:rsidRPr="00D647F7" w14:paraId="04D38EFB" w14:textId="77777777" w:rsidTr="00B43DFC">
        <w:trPr>
          <w:tblCellSpacing w:w="0" w:type="dxa"/>
        </w:trPr>
        <w:tc>
          <w:tcPr>
            <w:tcW w:w="1796" w:type="pct"/>
          </w:tcPr>
          <w:p w14:paraId="657EDF83" w14:textId="77777777" w:rsidR="00790104" w:rsidRPr="00D647F7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Timezone: </w:t>
            </w:r>
          </w:p>
        </w:tc>
        <w:tc>
          <w:tcPr>
            <w:tcW w:w="3204" w:type="pct"/>
          </w:tcPr>
          <w:p w14:paraId="4F518120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</w:rPr>
              <w:t>UTC</w:t>
            </w:r>
          </w:p>
        </w:tc>
      </w:tr>
      <w:tr w:rsidR="00790104" w:rsidRPr="00D647F7" w14:paraId="6F1911C9" w14:textId="77777777" w:rsidTr="00B43DFC">
        <w:trPr>
          <w:tblCellSpacing w:w="0" w:type="dxa"/>
        </w:trPr>
        <w:tc>
          <w:tcPr>
            <w:tcW w:w="1796" w:type="pct"/>
          </w:tcPr>
          <w:p w14:paraId="4320EB4E" w14:textId="77777777" w:rsidR="00790104" w:rsidRPr="00D647F7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Currency:</w:t>
            </w:r>
          </w:p>
        </w:tc>
        <w:tc>
          <w:tcPr>
            <w:tcW w:w="3204" w:type="pct"/>
          </w:tcPr>
          <w:p w14:paraId="60EFEB0C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</w:rPr>
              <w:t>EUR</w:t>
            </w:r>
          </w:p>
        </w:tc>
      </w:tr>
    </w:tbl>
    <w:p w14:paraId="2FCC3179" w14:textId="77777777" w:rsidR="00787355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4792C6B3" w14:textId="77777777" w:rsidR="001A7A9E" w:rsidRDefault="001A7A9E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D647F7">
        <w:rPr>
          <w:b/>
          <w:sz w:val="22"/>
          <w:szCs w:val="22"/>
          <w:lang w:val="en"/>
        </w:rPr>
        <w:t>Aggregated information</w:t>
      </w:r>
    </w:p>
    <w:p w14:paraId="64DD8F67" w14:textId="77777777" w:rsidR="00787355" w:rsidRPr="00D647F7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496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2011"/>
      </w:tblGrid>
      <w:tr w:rsidR="003E0113" w:rsidRPr="00D647F7" w14:paraId="03DCC2EB" w14:textId="77777777" w:rsidTr="00F82050">
        <w:trPr>
          <w:tblCellSpacing w:w="0" w:type="dxa"/>
        </w:trPr>
        <w:tc>
          <w:tcPr>
            <w:tcW w:w="3781" w:type="pct"/>
            <w:hideMark/>
          </w:tcPr>
          <w:p w14:paraId="22D33C1C" w14:textId="77777777" w:rsidR="003E0113" w:rsidRPr="00D647F7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 xml:space="preserve">Date of purchase:              </w:t>
            </w:r>
          </w:p>
        </w:tc>
        <w:tc>
          <w:tcPr>
            <w:tcW w:w="1219" w:type="pct"/>
          </w:tcPr>
          <w:p w14:paraId="1CB5C1E9" w14:textId="5243BBDA" w:rsidR="003E0113" w:rsidRPr="00E61773" w:rsidRDefault="000C2A31" w:rsidP="002A7D56">
            <w:pPr>
              <w:rPr>
                <w:rFonts w:ascii="Arial" w:hAnsi="Arial" w:cs="Arial"/>
                <w:sz w:val="22"/>
                <w:szCs w:val="22"/>
              </w:rPr>
            </w:pPr>
            <w:r w:rsidRPr="000C2A31">
              <w:rPr>
                <w:rFonts w:ascii="Arial" w:hAnsi="Arial" w:cs="Arial"/>
                <w:sz w:val="22"/>
                <w:szCs w:val="22"/>
              </w:rPr>
              <w:t>16 April 2018</w:t>
            </w:r>
          </w:p>
        </w:tc>
      </w:tr>
      <w:tr w:rsidR="003E0113" w:rsidRPr="00D647F7" w14:paraId="613AB04B" w14:textId="77777777" w:rsidTr="00F82050">
        <w:trPr>
          <w:tblCellSpacing w:w="0" w:type="dxa"/>
        </w:trPr>
        <w:tc>
          <w:tcPr>
            <w:tcW w:w="3781" w:type="pct"/>
            <w:hideMark/>
          </w:tcPr>
          <w:p w14:paraId="472E587C" w14:textId="77777777" w:rsidR="003E0113" w:rsidRPr="00D647F7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Nu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mber of ordinary shares purchased</w:t>
            </w: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219" w:type="pct"/>
          </w:tcPr>
          <w:p w14:paraId="58055FD7" w14:textId="2F334580" w:rsidR="003E0113" w:rsidRPr="00E87BD1" w:rsidRDefault="000C2A31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0C2A31">
              <w:rPr>
                <w:rFonts w:ascii="Arial" w:hAnsi="Arial" w:cs="Arial"/>
                <w:sz w:val="22"/>
                <w:szCs w:val="22"/>
              </w:rPr>
              <w:t>141,715</w:t>
            </w:r>
          </w:p>
        </w:tc>
      </w:tr>
      <w:tr w:rsidR="003E0113" w:rsidRPr="00D647F7" w14:paraId="4FF38E56" w14:textId="77777777" w:rsidTr="00F82050">
        <w:trPr>
          <w:tblCellSpacing w:w="0" w:type="dxa"/>
        </w:trPr>
        <w:tc>
          <w:tcPr>
            <w:tcW w:w="3781" w:type="pct"/>
            <w:hideMark/>
          </w:tcPr>
          <w:p w14:paraId="238A0A62" w14:textId="77777777" w:rsidR="003E0113" w:rsidRPr="00D647F7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Volume weighted average price paid per share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Pr="003E3C75">
              <w:rPr>
                <w:rFonts w:ascii="Arial" w:hAnsi="Arial" w:cs="Arial"/>
                <w:sz w:val="22"/>
                <w:szCs w:val="22"/>
                <w:lang w:eastAsia="en-GB"/>
              </w:rPr>
              <w:t>(€)</w:t>
            </w: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219" w:type="pct"/>
          </w:tcPr>
          <w:p w14:paraId="01BD22FA" w14:textId="77466BD9" w:rsidR="003E0113" w:rsidRPr="00E87BD1" w:rsidRDefault="000C2A31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0C2A31">
              <w:rPr>
                <w:rFonts w:ascii="Arial" w:hAnsi="Arial" w:cs="Arial"/>
                <w:sz w:val="22"/>
                <w:szCs w:val="22"/>
              </w:rPr>
              <w:t>17.3948</w:t>
            </w:r>
          </w:p>
        </w:tc>
      </w:tr>
    </w:tbl>
    <w:p w14:paraId="4DA857F4" w14:textId="77777777" w:rsidR="00787355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4E430CE6" w14:textId="77777777" w:rsidR="00735299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790104">
        <w:rPr>
          <w:b/>
          <w:sz w:val="22"/>
          <w:szCs w:val="22"/>
          <w:lang w:val="en"/>
        </w:rPr>
        <w:t xml:space="preserve">Disaggregated Information </w:t>
      </w:r>
      <w:bookmarkStart w:id="0" w:name="_GoBack"/>
      <w:bookmarkEnd w:id="0"/>
    </w:p>
    <w:p w14:paraId="7D52A48C" w14:textId="77777777" w:rsidR="00787355" w:rsidRPr="00790104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1720"/>
        <w:gridCol w:w="1780"/>
        <w:gridCol w:w="939"/>
        <w:gridCol w:w="1100"/>
        <w:gridCol w:w="1480"/>
        <w:gridCol w:w="2190"/>
      </w:tblGrid>
      <w:tr w:rsidR="000C2A31" w:rsidRPr="000C2A31" w14:paraId="45563183" w14:textId="77777777" w:rsidTr="000C2A31">
        <w:trPr>
          <w:trHeight w:val="255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976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Transaction Date 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D29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Transaction Time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969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Volume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E1E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Price (€)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1AE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Platform Code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EEA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MatchId</w:t>
            </w:r>
          </w:p>
        </w:tc>
      </w:tr>
      <w:tr w:rsidR="000C2A31" w:rsidRPr="000C2A31" w14:paraId="33B7A375" w14:textId="77777777" w:rsidTr="000C2A31">
        <w:trPr>
          <w:trHeight w:val="255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654E8" w14:textId="77777777" w:rsidR="000C2A31" w:rsidRPr="000C2A31" w:rsidRDefault="000C2A31" w:rsidP="000C2A3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4100F" w14:textId="77777777" w:rsidR="000C2A31" w:rsidRPr="000C2A31" w:rsidRDefault="000C2A31" w:rsidP="000C2A3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9101A" w14:textId="77777777" w:rsidR="000C2A31" w:rsidRPr="000C2A31" w:rsidRDefault="000C2A31" w:rsidP="000C2A3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B8AA4" w14:textId="77777777" w:rsidR="000C2A31" w:rsidRPr="000C2A31" w:rsidRDefault="000C2A31" w:rsidP="000C2A3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27D36" w14:textId="77777777" w:rsidR="000C2A31" w:rsidRPr="000C2A31" w:rsidRDefault="000C2A31" w:rsidP="000C2A3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A4CF7" w14:textId="77777777" w:rsidR="000C2A31" w:rsidRPr="000C2A31" w:rsidRDefault="000C2A31" w:rsidP="000C2A3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0C2A31" w:rsidRPr="000C2A31" w14:paraId="3EE54CB5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67F9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C32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15:27:58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A094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3491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809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AA3A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1155606</w:t>
            </w:r>
          </w:p>
        </w:tc>
      </w:tr>
      <w:tr w:rsidR="000C2A31" w:rsidRPr="000C2A31" w14:paraId="7C16A7D7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C8C1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6AA5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15:27:58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B12E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FDB0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29D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31C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1155598</w:t>
            </w:r>
          </w:p>
        </w:tc>
      </w:tr>
      <w:tr w:rsidR="000C2A31" w:rsidRPr="000C2A31" w14:paraId="51E0727E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D48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D8F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15:27:58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9C30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020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4FA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86F3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1155596</w:t>
            </w:r>
          </w:p>
        </w:tc>
      </w:tr>
      <w:tr w:rsidR="000C2A31" w:rsidRPr="000C2A31" w14:paraId="5AB7A2E7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524D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0B0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15:27:58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DB3D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7DA3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C52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6765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1155604</w:t>
            </w:r>
          </w:p>
        </w:tc>
      </w:tr>
      <w:tr w:rsidR="000C2A31" w:rsidRPr="000C2A31" w14:paraId="6EDFBF86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15EF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43A6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15:27:58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C4F3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8814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2D0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1D2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1155600</w:t>
            </w:r>
          </w:p>
        </w:tc>
      </w:tr>
      <w:tr w:rsidR="000C2A31" w:rsidRPr="000C2A31" w14:paraId="536DF71C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3628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7AFC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15:27:58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6439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AD02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F87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1BA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1155602</w:t>
            </w:r>
          </w:p>
        </w:tc>
      </w:tr>
      <w:tr w:rsidR="000C2A31" w:rsidRPr="000C2A31" w14:paraId="4911EF47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DBE2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5F0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15:26:58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3621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7ECE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978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D9A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1152955</w:t>
            </w:r>
          </w:p>
        </w:tc>
      </w:tr>
      <w:tr w:rsidR="000C2A31" w:rsidRPr="000C2A31" w14:paraId="729FDABA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54A3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F3A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15:26:58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E379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1282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6D53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F73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191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1152953</w:t>
            </w:r>
          </w:p>
        </w:tc>
      </w:tr>
      <w:tr w:rsidR="000C2A31" w:rsidRPr="000C2A31" w14:paraId="0380E116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6FB1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AB1C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15:25:43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5A89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36E6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FC9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B09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1149736</w:t>
            </w:r>
          </w:p>
        </w:tc>
      </w:tr>
      <w:tr w:rsidR="000C2A31" w:rsidRPr="000C2A31" w14:paraId="58AC2CB4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7B40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147E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15:25:43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6173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5A08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DC4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042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1149734</w:t>
            </w:r>
          </w:p>
        </w:tc>
      </w:tr>
      <w:tr w:rsidR="000C2A31" w:rsidRPr="000C2A31" w14:paraId="1651B287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BE6F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92A1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15:23:03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68D5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AC89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F8F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AC2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1141596</w:t>
            </w:r>
          </w:p>
        </w:tc>
      </w:tr>
      <w:tr w:rsidR="000C2A31" w:rsidRPr="000C2A31" w14:paraId="110CA992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AA98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67AA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15:22:36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B637B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3C3A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5A8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F41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1140637</w:t>
            </w:r>
          </w:p>
        </w:tc>
      </w:tr>
      <w:tr w:rsidR="000C2A31" w:rsidRPr="000C2A31" w14:paraId="762013AB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1FFE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263A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15:22:36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1239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DC90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619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EF0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1140635</w:t>
            </w:r>
          </w:p>
        </w:tc>
      </w:tr>
      <w:tr w:rsidR="000C2A31" w:rsidRPr="000C2A31" w14:paraId="50EEEEB1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F7A7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8E32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15:22:36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CEB8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3F3D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CB3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144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1140632</w:t>
            </w:r>
          </w:p>
        </w:tc>
      </w:tr>
      <w:tr w:rsidR="000C2A31" w:rsidRPr="000C2A31" w14:paraId="41DAFA18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7EDE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E2BC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15:21:58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628F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BA74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B7F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CDE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1138216</w:t>
            </w:r>
          </w:p>
        </w:tc>
      </w:tr>
      <w:tr w:rsidR="000C2A31" w:rsidRPr="000C2A31" w14:paraId="55B31C76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93DE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81F2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15:21:58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23E3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6859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F09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2EB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1138214</w:t>
            </w:r>
          </w:p>
        </w:tc>
      </w:tr>
      <w:tr w:rsidR="000C2A31" w:rsidRPr="000C2A31" w14:paraId="350D4659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7CFF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2A65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15:21:01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A031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316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3505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C3A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B86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1135501</w:t>
            </w:r>
          </w:p>
        </w:tc>
      </w:tr>
      <w:tr w:rsidR="000C2A31" w:rsidRPr="000C2A31" w14:paraId="483EE90A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092A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239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15:21:01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8643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733D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ACC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907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1135499</w:t>
            </w:r>
          </w:p>
        </w:tc>
      </w:tr>
      <w:tr w:rsidR="000C2A31" w:rsidRPr="000C2A31" w14:paraId="6ED1107D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F0D3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B802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15:18:54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2B57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73E8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7A2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E39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1128608</w:t>
            </w:r>
          </w:p>
        </w:tc>
      </w:tr>
      <w:tr w:rsidR="000C2A31" w:rsidRPr="000C2A31" w14:paraId="7C4372EA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2765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27C8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15:18:54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7B10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379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0E20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981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D2F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1128606</w:t>
            </w:r>
          </w:p>
        </w:tc>
      </w:tr>
      <w:tr w:rsidR="000C2A31" w:rsidRPr="000C2A31" w14:paraId="1A8227B0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C758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5223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15:18:02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9873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6E22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FFF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A87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1125750</w:t>
            </w:r>
          </w:p>
        </w:tc>
      </w:tr>
      <w:tr w:rsidR="000C2A31" w:rsidRPr="000C2A31" w14:paraId="20448B15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5CF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056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15:18:02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937E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1667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27C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36F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1125748</w:t>
            </w:r>
          </w:p>
        </w:tc>
      </w:tr>
      <w:tr w:rsidR="000C2A31" w:rsidRPr="000C2A31" w14:paraId="7D91C0E4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866F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1FBD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15:14:40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8F6D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1FE3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38C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368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1116234</w:t>
            </w:r>
          </w:p>
        </w:tc>
      </w:tr>
      <w:tr w:rsidR="000C2A31" w:rsidRPr="000C2A31" w14:paraId="5CF12B8C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1E19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833F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15:14:40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BFCE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393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031A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B7E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549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1116232</w:t>
            </w:r>
          </w:p>
        </w:tc>
      </w:tr>
      <w:tr w:rsidR="000C2A31" w:rsidRPr="000C2A31" w14:paraId="3FD57EC7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070C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350B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15:13:34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69AF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1E30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F97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545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1113820</w:t>
            </w:r>
          </w:p>
        </w:tc>
      </w:tr>
      <w:tr w:rsidR="000C2A31" w:rsidRPr="000C2A31" w14:paraId="382FE09B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D6FF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CF7C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15:11:23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44D1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D042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2EA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526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1109078</w:t>
            </w:r>
          </w:p>
        </w:tc>
      </w:tr>
      <w:tr w:rsidR="000C2A31" w:rsidRPr="000C2A31" w14:paraId="44833FF5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8742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CA77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15:11:23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CCB6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3058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6BB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643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1109076</w:t>
            </w:r>
          </w:p>
        </w:tc>
      </w:tr>
      <w:tr w:rsidR="000C2A31" w:rsidRPr="000C2A31" w14:paraId="7CA664BD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96E8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1E05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15:11:23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9B4E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E04B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78B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95D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1109074</w:t>
            </w:r>
          </w:p>
        </w:tc>
      </w:tr>
      <w:tr w:rsidR="000C2A31" w:rsidRPr="000C2A31" w14:paraId="16424319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3A37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3E3E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15:11:23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DC0E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E0B9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F8A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7B5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1109072</w:t>
            </w:r>
          </w:p>
        </w:tc>
      </w:tr>
      <w:tr w:rsidR="000C2A31" w:rsidRPr="000C2A31" w14:paraId="31BF0931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4DA0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DA82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15:10:34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6119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D000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E7A9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11C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1106879</w:t>
            </w:r>
          </w:p>
        </w:tc>
      </w:tr>
      <w:tr w:rsidR="000C2A31" w:rsidRPr="000C2A31" w14:paraId="4C45FF0A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0723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AAAE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15:10:01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6016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30D8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83E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AF3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1105697</w:t>
            </w:r>
          </w:p>
        </w:tc>
      </w:tr>
      <w:tr w:rsidR="000C2A31" w:rsidRPr="000C2A31" w14:paraId="3736FC05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FA9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BA2D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15:08:54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C59C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DCE4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144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048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1103195</w:t>
            </w:r>
          </w:p>
        </w:tc>
      </w:tr>
      <w:tr w:rsidR="000C2A31" w:rsidRPr="000C2A31" w14:paraId="5AE4A867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0AE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23DD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15:08:40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7ACF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5F7F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4E3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C3D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1102653</w:t>
            </w:r>
          </w:p>
        </w:tc>
      </w:tr>
      <w:tr w:rsidR="000C2A31" w:rsidRPr="000C2A31" w14:paraId="709B22D4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525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A2C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15:08:34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9274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28E8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320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505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1102428</w:t>
            </w:r>
          </w:p>
        </w:tc>
      </w:tr>
      <w:tr w:rsidR="000C2A31" w:rsidRPr="000C2A31" w14:paraId="03E4A69C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027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EAAC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15:08:34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71B2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B3E0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55B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62AC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1102426</w:t>
            </w:r>
          </w:p>
        </w:tc>
      </w:tr>
      <w:tr w:rsidR="000C2A31" w:rsidRPr="000C2A31" w14:paraId="6C81143E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8619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5FE6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15:08:34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C58E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84CB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400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360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1102338</w:t>
            </w:r>
          </w:p>
        </w:tc>
      </w:tr>
      <w:tr w:rsidR="000C2A31" w:rsidRPr="000C2A31" w14:paraId="52B2B99E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27CF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1060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15:05:05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A691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E8F5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E88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6D1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1078072</w:t>
            </w:r>
          </w:p>
        </w:tc>
      </w:tr>
      <w:tr w:rsidR="000C2A31" w:rsidRPr="000C2A31" w14:paraId="61DA6581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7B23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C132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15:04:38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F46C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95A0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CC0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000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1077694</w:t>
            </w:r>
          </w:p>
        </w:tc>
      </w:tr>
      <w:tr w:rsidR="000C2A31" w:rsidRPr="000C2A31" w14:paraId="7FAB7DB4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4EDB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055E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15:03:11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6EC2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323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D009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AEA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1E2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1076269</w:t>
            </w:r>
          </w:p>
        </w:tc>
      </w:tr>
      <w:tr w:rsidR="000C2A31" w:rsidRPr="000C2A31" w14:paraId="7E7825B4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263C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B30E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15:03:11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AC6A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384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3592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24C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31D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1076267</w:t>
            </w:r>
          </w:p>
        </w:tc>
      </w:tr>
      <w:tr w:rsidR="000C2A31" w:rsidRPr="000C2A31" w14:paraId="585D2A40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B679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202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15:03:02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CA75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F25B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3D3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1F2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1076134</w:t>
            </w:r>
          </w:p>
        </w:tc>
      </w:tr>
      <w:tr w:rsidR="000C2A31" w:rsidRPr="000C2A31" w14:paraId="7F8F0AB9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ABD5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194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15:03:02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CFF5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9ED4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070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737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1076130</w:t>
            </w:r>
          </w:p>
        </w:tc>
      </w:tr>
      <w:tr w:rsidR="000C2A31" w:rsidRPr="000C2A31" w14:paraId="7C581821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B61A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D323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15:03:02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EBFB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E143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A27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112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1076132</w:t>
            </w:r>
          </w:p>
        </w:tc>
      </w:tr>
      <w:tr w:rsidR="000C2A31" w:rsidRPr="000C2A31" w14:paraId="3E55AF6F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A51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4745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14:55:56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19A7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F2A9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12D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921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1069137</w:t>
            </w:r>
          </w:p>
        </w:tc>
      </w:tr>
      <w:tr w:rsidR="000C2A31" w:rsidRPr="000C2A31" w14:paraId="7A0400B4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813C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CC7E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14:55:56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1C12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C3FE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BF0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CAD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1069139</w:t>
            </w:r>
          </w:p>
        </w:tc>
      </w:tr>
      <w:tr w:rsidR="000C2A31" w:rsidRPr="000C2A31" w14:paraId="02E87A87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BE37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3140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14:54:12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B779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6FC0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0DF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8D5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1067522</w:t>
            </w:r>
          </w:p>
        </w:tc>
      </w:tr>
      <w:tr w:rsidR="000C2A31" w:rsidRPr="000C2A31" w14:paraId="43ACAA1B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14A9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62EA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14:54:12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EAA6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D9AA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363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6FB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1067520</w:t>
            </w:r>
          </w:p>
        </w:tc>
      </w:tr>
      <w:tr w:rsidR="000C2A31" w:rsidRPr="000C2A31" w14:paraId="1E351E10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6939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7FFA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14:54:03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E184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3B81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805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06C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1067469</w:t>
            </w:r>
          </w:p>
        </w:tc>
      </w:tr>
      <w:tr w:rsidR="000C2A31" w:rsidRPr="000C2A31" w14:paraId="29C64D3A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F20B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691E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14:53:03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1B35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C27C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CDC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8CF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1066458</w:t>
            </w:r>
          </w:p>
        </w:tc>
      </w:tr>
      <w:tr w:rsidR="000C2A31" w:rsidRPr="000C2A31" w14:paraId="4AF6B593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D62B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0EC9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14:50:44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E641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0D53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0E7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682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1064556</w:t>
            </w:r>
          </w:p>
        </w:tc>
      </w:tr>
      <w:tr w:rsidR="000C2A31" w:rsidRPr="000C2A31" w14:paraId="7C7CCF6F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0A99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A98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14:50:44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3ED7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371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8AB0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277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4D3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1064554</w:t>
            </w:r>
          </w:p>
        </w:tc>
      </w:tr>
      <w:tr w:rsidR="000C2A31" w:rsidRPr="000C2A31" w14:paraId="138FCC25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ED10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5F58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14:49:29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ED4E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7CF6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C8F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EFF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1063197</w:t>
            </w:r>
          </w:p>
        </w:tc>
      </w:tr>
      <w:tr w:rsidR="000C2A31" w:rsidRPr="000C2A31" w14:paraId="5DC50AD3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7731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314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14:49:13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0913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CBAE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D1B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1F7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1062708</w:t>
            </w:r>
          </w:p>
        </w:tc>
      </w:tr>
      <w:tr w:rsidR="000C2A31" w:rsidRPr="000C2A31" w14:paraId="1426B4C2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29A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2CB5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14:46:50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EDB7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7906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921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CEC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1057792</w:t>
            </w:r>
          </w:p>
        </w:tc>
      </w:tr>
      <w:tr w:rsidR="000C2A31" w:rsidRPr="000C2A31" w14:paraId="067FD9F9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1268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F0D4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14:46:33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9A7C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440B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07E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F63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1056851</w:t>
            </w:r>
          </w:p>
        </w:tc>
      </w:tr>
      <w:tr w:rsidR="000C2A31" w:rsidRPr="000C2A31" w14:paraId="39197CF2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9D7F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EBC2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14:45:52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F305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8FD81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0CE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38B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1055532</w:t>
            </w:r>
          </w:p>
        </w:tc>
      </w:tr>
      <w:tr w:rsidR="000C2A31" w:rsidRPr="000C2A31" w14:paraId="33186397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B34E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9EF8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14:45:52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741E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82BC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25F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1D8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1055530</w:t>
            </w:r>
          </w:p>
        </w:tc>
      </w:tr>
      <w:tr w:rsidR="000C2A31" w:rsidRPr="000C2A31" w14:paraId="290A58C6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5D6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88E6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14:41:54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2343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9D20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C20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1B2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1047021</w:t>
            </w:r>
          </w:p>
        </w:tc>
      </w:tr>
      <w:tr w:rsidR="000C2A31" w:rsidRPr="000C2A31" w14:paraId="54BAA4DD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C60D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C322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14:41:54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13C1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AA2E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831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2E8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1047019</w:t>
            </w:r>
          </w:p>
        </w:tc>
      </w:tr>
      <w:tr w:rsidR="000C2A31" w:rsidRPr="000C2A31" w14:paraId="45F36394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38D4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975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14:41:54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665B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AB44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7336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CFA1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1047017</w:t>
            </w:r>
          </w:p>
        </w:tc>
      </w:tr>
      <w:tr w:rsidR="000C2A31" w:rsidRPr="000C2A31" w14:paraId="35FB5475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FFE2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612C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14:38:57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683B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6B6A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7C0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ED1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1040793</w:t>
            </w:r>
          </w:p>
        </w:tc>
      </w:tr>
      <w:tr w:rsidR="000C2A31" w:rsidRPr="000C2A31" w14:paraId="6D45722C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3D79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2491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14:38:57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E381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C35F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08E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37D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1040791</w:t>
            </w:r>
          </w:p>
        </w:tc>
      </w:tr>
      <w:tr w:rsidR="000C2A31" w:rsidRPr="000C2A31" w14:paraId="42B8C147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E2D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1333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14:38:56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AE22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3BAC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0FD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D3E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1040762</w:t>
            </w:r>
          </w:p>
        </w:tc>
      </w:tr>
      <w:tr w:rsidR="000C2A31" w:rsidRPr="000C2A31" w14:paraId="0F58AFAF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B91A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F1A0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14:38:56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6ED30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388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386F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C6A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B83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1040760</w:t>
            </w:r>
          </w:p>
        </w:tc>
      </w:tr>
      <w:tr w:rsidR="000C2A31" w:rsidRPr="000C2A31" w14:paraId="1CD37175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8BA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D05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14:38:22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CD23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7348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7A8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8F8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1039595</w:t>
            </w:r>
          </w:p>
        </w:tc>
      </w:tr>
      <w:tr w:rsidR="000C2A31" w:rsidRPr="000C2A31" w14:paraId="43FD0641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4648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2674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14:38:22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60DE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CADD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57B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CC8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1039593</w:t>
            </w:r>
          </w:p>
        </w:tc>
      </w:tr>
      <w:tr w:rsidR="000C2A31" w:rsidRPr="000C2A31" w14:paraId="54D4BE92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5D33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43D1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14:37:18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8FD4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6918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969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BC4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1037701</w:t>
            </w:r>
          </w:p>
        </w:tc>
      </w:tr>
      <w:tr w:rsidR="000C2A31" w:rsidRPr="000C2A31" w14:paraId="6FD87D3D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FD6C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A3A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14:35:53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E29C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4EB4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314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206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1034606</w:t>
            </w:r>
          </w:p>
        </w:tc>
      </w:tr>
      <w:tr w:rsidR="000C2A31" w:rsidRPr="000C2A31" w14:paraId="273D6DBF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97B3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59D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14:35:29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FA38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342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3F3D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DB9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97F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1033847</w:t>
            </w:r>
          </w:p>
        </w:tc>
      </w:tr>
      <w:tr w:rsidR="000C2A31" w:rsidRPr="000C2A31" w14:paraId="7A9086D0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811F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76D2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14:35:29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70D1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D5FF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69D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F43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1033845</w:t>
            </w:r>
          </w:p>
        </w:tc>
      </w:tr>
      <w:tr w:rsidR="000C2A31" w:rsidRPr="000C2A31" w14:paraId="52BF9AB7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0CE4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739C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14:35:29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B23D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8155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9C6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057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1033843</w:t>
            </w:r>
          </w:p>
        </w:tc>
      </w:tr>
      <w:tr w:rsidR="000C2A31" w:rsidRPr="000C2A31" w14:paraId="73D19743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F301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441B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14:34:30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CF48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EEE6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BD0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913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1031573</w:t>
            </w:r>
          </w:p>
        </w:tc>
      </w:tr>
      <w:tr w:rsidR="000C2A31" w:rsidRPr="000C2A31" w14:paraId="6C73F532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4CC9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9A26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14:32:28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6829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CF93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1CB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319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1027084</w:t>
            </w:r>
          </w:p>
        </w:tc>
      </w:tr>
      <w:tr w:rsidR="000C2A31" w:rsidRPr="000C2A31" w14:paraId="72958B93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77B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D81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14:32:28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A2B4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9DA5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9D0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15F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1027082</w:t>
            </w:r>
          </w:p>
        </w:tc>
      </w:tr>
      <w:tr w:rsidR="000C2A31" w:rsidRPr="000C2A31" w14:paraId="56071B67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87C1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E631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14:32:28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3B41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F48B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60B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661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1027078</w:t>
            </w:r>
          </w:p>
        </w:tc>
      </w:tr>
      <w:tr w:rsidR="000C2A31" w:rsidRPr="000C2A31" w14:paraId="130FF3F3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32E3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0A7C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14:32:28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84A9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104D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29B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75B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1027080</w:t>
            </w:r>
          </w:p>
        </w:tc>
      </w:tr>
      <w:tr w:rsidR="000C2A31" w:rsidRPr="000C2A31" w14:paraId="3F164D0F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E734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9B8B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14:30:02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6433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C2B5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16CD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AB8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1022095</w:t>
            </w:r>
          </w:p>
        </w:tc>
      </w:tr>
      <w:tr w:rsidR="000C2A31" w:rsidRPr="000C2A31" w14:paraId="0858231D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70B5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A1E9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14:25:47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1325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4430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C5C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ED3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1012870</w:t>
            </w:r>
          </w:p>
        </w:tc>
      </w:tr>
      <w:tr w:rsidR="000C2A31" w:rsidRPr="000C2A31" w14:paraId="23085FB5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B1A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39C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14:25:47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EA99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315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B39D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8B8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107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1012868</w:t>
            </w:r>
          </w:p>
        </w:tc>
      </w:tr>
      <w:tr w:rsidR="000C2A31" w:rsidRPr="000C2A31" w14:paraId="04F59F7F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637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1B03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14:25:47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06D9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360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76CA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19E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33F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1012866</w:t>
            </w:r>
          </w:p>
        </w:tc>
      </w:tr>
      <w:tr w:rsidR="000C2A31" w:rsidRPr="000C2A31" w14:paraId="32618730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4872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1CFF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14:25:23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06AE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13C8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BFF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43B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1012001</w:t>
            </w:r>
          </w:p>
        </w:tc>
      </w:tr>
      <w:tr w:rsidR="000C2A31" w:rsidRPr="000C2A31" w14:paraId="2289A3F8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100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F6E4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14:25:23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EBCA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382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69FF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054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0E2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1011999</w:t>
            </w:r>
          </w:p>
        </w:tc>
      </w:tr>
      <w:tr w:rsidR="000C2A31" w:rsidRPr="000C2A31" w14:paraId="7E852B80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4249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1B0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14:22:41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021B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BDD7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E0D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263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1006289</w:t>
            </w:r>
          </w:p>
        </w:tc>
      </w:tr>
      <w:tr w:rsidR="000C2A31" w:rsidRPr="000C2A31" w14:paraId="7E4DA885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2C2B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3B71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14:22:36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2546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319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D275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BF2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FD2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1006180</w:t>
            </w:r>
          </w:p>
        </w:tc>
      </w:tr>
      <w:tr w:rsidR="000C2A31" w:rsidRPr="000C2A31" w14:paraId="20B579E2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FC3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6943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14:22:36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9BDC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2D80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548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8E6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1006184</w:t>
            </w:r>
          </w:p>
        </w:tc>
      </w:tr>
      <w:tr w:rsidR="000C2A31" w:rsidRPr="000C2A31" w14:paraId="25E7EEDD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187A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EBA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14:22:36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458C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DF55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80B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E4B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1006182</w:t>
            </w:r>
          </w:p>
        </w:tc>
      </w:tr>
      <w:tr w:rsidR="000C2A31" w:rsidRPr="000C2A31" w14:paraId="3FDC46A0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587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D8A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14:19:23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1998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D7A1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F54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C08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999553</w:t>
            </w:r>
          </w:p>
        </w:tc>
      </w:tr>
      <w:tr w:rsidR="000C2A31" w:rsidRPr="000C2A31" w14:paraId="7CC68604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E2F7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F725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14:17:22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87D0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26CE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8A9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E5C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995617</w:t>
            </w:r>
          </w:p>
        </w:tc>
      </w:tr>
      <w:tr w:rsidR="000C2A31" w:rsidRPr="000C2A31" w14:paraId="4FE85AEE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04F9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A7C1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14:17:22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9010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8144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E42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36F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995615</w:t>
            </w:r>
          </w:p>
        </w:tc>
      </w:tr>
      <w:tr w:rsidR="000C2A31" w:rsidRPr="000C2A31" w14:paraId="0F97FA4E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5403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C689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14:16:38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A1E6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CDDF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AB4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45F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994345</w:t>
            </w:r>
          </w:p>
        </w:tc>
      </w:tr>
      <w:tr w:rsidR="000C2A31" w:rsidRPr="000C2A31" w14:paraId="227CBC11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A4E5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33F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14:16:37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9F70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363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3AF8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072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FCF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994300</w:t>
            </w:r>
          </w:p>
        </w:tc>
      </w:tr>
      <w:tr w:rsidR="000C2A31" w:rsidRPr="000C2A31" w14:paraId="102398B9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7A95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A42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14:13:44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4AB3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7E29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A92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619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988682</w:t>
            </w:r>
          </w:p>
        </w:tc>
      </w:tr>
      <w:tr w:rsidR="000C2A31" w:rsidRPr="000C2A31" w14:paraId="601E1585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A8A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0F86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14:13:44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5F97B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C5C3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C12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C90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988680</w:t>
            </w:r>
          </w:p>
        </w:tc>
      </w:tr>
      <w:tr w:rsidR="000C2A31" w:rsidRPr="000C2A31" w14:paraId="3C02A685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C7DD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4518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14:12:30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CF42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C117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45F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719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986266</w:t>
            </w:r>
          </w:p>
        </w:tc>
      </w:tr>
      <w:tr w:rsidR="000C2A31" w:rsidRPr="000C2A31" w14:paraId="0055FAA7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B1A4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E71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14:11:09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3A44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2588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C2A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37E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983716</w:t>
            </w:r>
          </w:p>
        </w:tc>
      </w:tr>
      <w:tr w:rsidR="000C2A31" w:rsidRPr="000C2A31" w14:paraId="76EB306E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D7D7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2D27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14:08:52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E2BD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5FC1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229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CC8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979258</w:t>
            </w:r>
          </w:p>
        </w:tc>
      </w:tr>
      <w:tr w:rsidR="000C2A31" w:rsidRPr="000C2A31" w14:paraId="536DE377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DE0A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F2CE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14:07:35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2890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D315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C45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07A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976618</w:t>
            </w:r>
          </w:p>
        </w:tc>
      </w:tr>
      <w:tr w:rsidR="000C2A31" w:rsidRPr="000C2A31" w14:paraId="761F8EF5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C3CD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2AE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14:07:35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79C5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361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4798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619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DF3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976616</w:t>
            </w:r>
          </w:p>
        </w:tc>
      </w:tr>
      <w:tr w:rsidR="000C2A31" w:rsidRPr="000C2A31" w14:paraId="27AD2D85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C338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C84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14:05:27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6BFD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B017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1A6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B62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972415</w:t>
            </w:r>
          </w:p>
        </w:tc>
      </w:tr>
      <w:tr w:rsidR="000C2A31" w:rsidRPr="000C2A31" w14:paraId="29CD9BC2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80D1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A6FD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14:03:22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4295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12B0B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017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FC1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968100</w:t>
            </w:r>
          </w:p>
        </w:tc>
      </w:tr>
      <w:tr w:rsidR="000C2A31" w:rsidRPr="000C2A31" w14:paraId="5DA7692A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365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BACA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14:03:12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9FB0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FEE1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AC5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850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967632</w:t>
            </w:r>
          </w:p>
        </w:tc>
      </w:tr>
      <w:tr w:rsidR="000C2A31" w:rsidRPr="000C2A31" w14:paraId="58D2283D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A4C7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56E9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14:03:12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6C27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FC51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29BB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E7A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967630</w:t>
            </w:r>
          </w:p>
        </w:tc>
      </w:tr>
      <w:tr w:rsidR="000C2A31" w:rsidRPr="000C2A31" w14:paraId="6359E647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E85B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C003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14:01:51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1B51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98DD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371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784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964365</w:t>
            </w:r>
          </w:p>
        </w:tc>
      </w:tr>
      <w:tr w:rsidR="000C2A31" w:rsidRPr="000C2A31" w14:paraId="2F947430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40B4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B82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13:58:38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379D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387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74C0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C73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435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956879</w:t>
            </w:r>
          </w:p>
        </w:tc>
      </w:tr>
      <w:tr w:rsidR="000C2A31" w:rsidRPr="000C2A31" w14:paraId="7BD2AB97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A0F4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1FA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13:58:37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7762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B947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A7F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94E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956864</w:t>
            </w:r>
          </w:p>
        </w:tc>
      </w:tr>
      <w:tr w:rsidR="000C2A31" w:rsidRPr="000C2A31" w14:paraId="13B1D816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DCBF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6DCB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13:58:18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F002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57EA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880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03C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956172</w:t>
            </w:r>
          </w:p>
        </w:tc>
      </w:tr>
      <w:tr w:rsidR="000C2A31" w:rsidRPr="000C2A31" w14:paraId="59BBB16B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76B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6498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13:56:30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CF2F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2EEB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B5F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120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952064</w:t>
            </w:r>
          </w:p>
        </w:tc>
      </w:tr>
      <w:tr w:rsidR="000C2A31" w:rsidRPr="000C2A31" w14:paraId="606B5E96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2410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52CE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13:55:09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ED83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B8FF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D29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07C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948725</w:t>
            </w:r>
          </w:p>
        </w:tc>
      </w:tr>
      <w:tr w:rsidR="000C2A31" w:rsidRPr="000C2A31" w14:paraId="4BDE0D6D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89AC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888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13:53:34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17546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AF0F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A7D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CC2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945435</w:t>
            </w:r>
          </w:p>
        </w:tc>
      </w:tr>
      <w:tr w:rsidR="000C2A31" w:rsidRPr="000C2A31" w14:paraId="7EF494F5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5ED1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51A5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13:52:27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6209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333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B26F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2AE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02C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942680</w:t>
            </w:r>
          </w:p>
        </w:tc>
      </w:tr>
      <w:tr w:rsidR="000C2A31" w:rsidRPr="000C2A31" w14:paraId="3C2C7C0B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3873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65D5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13:52:27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78DE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95F8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233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997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942678</w:t>
            </w:r>
          </w:p>
        </w:tc>
      </w:tr>
      <w:tr w:rsidR="000C2A31" w:rsidRPr="000C2A31" w14:paraId="6450E670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779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C455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13:52:27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A76B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9009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6CC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016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942676</w:t>
            </w:r>
          </w:p>
        </w:tc>
      </w:tr>
      <w:tr w:rsidR="000C2A31" w:rsidRPr="000C2A31" w14:paraId="5D2FF3C0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54EB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E89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13:52:27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03CF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E7F4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479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594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942674</w:t>
            </w:r>
          </w:p>
        </w:tc>
      </w:tr>
      <w:tr w:rsidR="000C2A31" w:rsidRPr="000C2A31" w14:paraId="1801C2DD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6E97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63B9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13:51:37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CC47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9C41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490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413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940958</w:t>
            </w:r>
          </w:p>
        </w:tc>
      </w:tr>
      <w:tr w:rsidR="000C2A31" w:rsidRPr="000C2A31" w14:paraId="488EFFA7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D5BF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2D9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13:50:37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585D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BA36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559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C05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938785</w:t>
            </w:r>
          </w:p>
        </w:tc>
      </w:tr>
      <w:tr w:rsidR="000C2A31" w:rsidRPr="000C2A31" w14:paraId="284E29DB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78C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0D66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13:50:05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A194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9024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AC1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CCB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937505</w:t>
            </w:r>
          </w:p>
        </w:tc>
      </w:tr>
      <w:tr w:rsidR="000C2A31" w:rsidRPr="000C2A31" w14:paraId="24B05A5C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87D1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CC1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13:49:55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832B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E947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2EC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1D9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937101</w:t>
            </w:r>
          </w:p>
        </w:tc>
      </w:tr>
      <w:tr w:rsidR="000C2A31" w:rsidRPr="000C2A31" w14:paraId="3136D2CC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7399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A0CB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13:46:35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53D4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310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A316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8703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A78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929905</w:t>
            </w:r>
          </w:p>
        </w:tc>
      </w:tr>
      <w:tr w:rsidR="000C2A31" w:rsidRPr="000C2A31" w14:paraId="6438FFCF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1984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BB02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13:46:35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02F7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357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8910E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78F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5C0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929903</w:t>
            </w:r>
          </w:p>
        </w:tc>
      </w:tr>
      <w:tr w:rsidR="000C2A31" w:rsidRPr="000C2A31" w14:paraId="03AA8C58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99D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A22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13:41:33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91F5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3647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063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CC8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916966</w:t>
            </w:r>
          </w:p>
        </w:tc>
      </w:tr>
      <w:tr w:rsidR="000C2A31" w:rsidRPr="000C2A31" w14:paraId="3B9992D0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6BBC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E706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13:41:33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C2BD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AEE4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3FB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1B2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916964</w:t>
            </w:r>
          </w:p>
        </w:tc>
      </w:tr>
      <w:tr w:rsidR="000C2A31" w:rsidRPr="000C2A31" w14:paraId="22C6E5E6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F68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B5F0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13:41:21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5C0C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367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FD4A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044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7167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916431</w:t>
            </w:r>
          </w:p>
        </w:tc>
      </w:tr>
      <w:tr w:rsidR="000C2A31" w:rsidRPr="000C2A31" w14:paraId="47816B8B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E614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6A78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13:41:19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AB81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3607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6CE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BDC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916351</w:t>
            </w:r>
          </w:p>
        </w:tc>
      </w:tr>
      <w:tr w:rsidR="000C2A31" w:rsidRPr="000C2A31" w14:paraId="4701C913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78E3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6FC7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13:38:08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3513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FDA1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009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CC9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908101</w:t>
            </w:r>
          </w:p>
        </w:tc>
      </w:tr>
      <w:tr w:rsidR="000C2A31" w:rsidRPr="000C2A31" w14:paraId="23DE8294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BCB8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BA38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13:38:02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4A30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F7D8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DC3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973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907771</w:t>
            </w:r>
          </w:p>
        </w:tc>
      </w:tr>
      <w:tr w:rsidR="000C2A31" w:rsidRPr="000C2A31" w14:paraId="696F07D2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435B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C9D8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13:34:45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B9F5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CB63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779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F76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898975</w:t>
            </w:r>
          </w:p>
        </w:tc>
      </w:tr>
      <w:tr w:rsidR="000C2A31" w:rsidRPr="000C2A31" w14:paraId="732632E2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BFD5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3150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13:34:04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65C6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0C6F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DE4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4A5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896753</w:t>
            </w:r>
          </w:p>
        </w:tc>
      </w:tr>
      <w:tr w:rsidR="000C2A31" w:rsidRPr="000C2A31" w14:paraId="4B13D60E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AF50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AB6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13:33:01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19F5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A4CC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E2F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70F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893988</w:t>
            </w:r>
          </w:p>
        </w:tc>
      </w:tr>
      <w:tr w:rsidR="000C2A31" w:rsidRPr="000C2A31" w14:paraId="4EABE76C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7B4D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BF0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13:33:01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F245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22C7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DA6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638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893986</w:t>
            </w:r>
          </w:p>
        </w:tc>
      </w:tr>
      <w:tr w:rsidR="000C2A31" w:rsidRPr="000C2A31" w14:paraId="530C0DA3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9F3D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AEF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13:31:45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F91F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E75D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B11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15E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890485</w:t>
            </w:r>
          </w:p>
        </w:tc>
      </w:tr>
      <w:tr w:rsidR="000C2A31" w:rsidRPr="000C2A31" w14:paraId="5E5BFC74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4093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9AF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13:31:09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6487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649D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9F2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2C8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888331</w:t>
            </w:r>
          </w:p>
        </w:tc>
      </w:tr>
      <w:tr w:rsidR="000C2A31" w:rsidRPr="000C2A31" w14:paraId="2D27C3ED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0E92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209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13:30:34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1D83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0553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401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341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886402</w:t>
            </w:r>
          </w:p>
        </w:tc>
      </w:tr>
      <w:tr w:rsidR="000C2A31" w:rsidRPr="000C2A31" w14:paraId="63ECCDE6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1AB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19A1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13:29:22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8795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382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1D66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C835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27D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881198</w:t>
            </w:r>
          </w:p>
        </w:tc>
      </w:tr>
      <w:tr w:rsidR="000C2A31" w:rsidRPr="000C2A31" w14:paraId="7475CB37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E14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50EE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13:29:22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2FD4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A56B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C5B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36F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881196</w:t>
            </w:r>
          </w:p>
        </w:tc>
      </w:tr>
      <w:tr w:rsidR="000C2A31" w:rsidRPr="000C2A31" w14:paraId="4A32AA8C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1F83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D0E5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13:28:33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9CDD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A206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B4E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751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880301</w:t>
            </w:r>
          </w:p>
        </w:tc>
      </w:tr>
      <w:tr w:rsidR="000C2A31" w:rsidRPr="000C2A31" w14:paraId="30498FFE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59E7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E153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13:25:28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0B0C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9A43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BA1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84E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876182</w:t>
            </w:r>
          </w:p>
        </w:tc>
      </w:tr>
      <w:tr w:rsidR="000C2A31" w:rsidRPr="000C2A31" w14:paraId="3929835F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5DE9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9F09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13:25:28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D774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794D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31A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98D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876180</w:t>
            </w:r>
          </w:p>
        </w:tc>
      </w:tr>
      <w:tr w:rsidR="000C2A31" w:rsidRPr="000C2A31" w14:paraId="3132759A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19D9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8828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13:24:17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3D80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23C7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5FB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A6F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874484</w:t>
            </w:r>
          </w:p>
        </w:tc>
      </w:tr>
      <w:tr w:rsidR="000C2A31" w:rsidRPr="000C2A31" w14:paraId="32359FBE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651E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387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13:22:36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ADDB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AF67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049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1C2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872349</w:t>
            </w:r>
          </w:p>
        </w:tc>
      </w:tr>
      <w:tr w:rsidR="000C2A31" w:rsidRPr="000C2A31" w14:paraId="42FBAE79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E0FD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9B4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13:21:51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C924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40B2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C59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961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871282</w:t>
            </w:r>
          </w:p>
        </w:tc>
      </w:tr>
      <w:tr w:rsidR="000C2A31" w:rsidRPr="000C2A31" w14:paraId="2A5543F6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121B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62C9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13:18:05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538E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38FE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29E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ADF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866380</w:t>
            </w:r>
          </w:p>
        </w:tc>
      </w:tr>
      <w:tr w:rsidR="000C2A31" w:rsidRPr="000C2A31" w14:paraId="47558AEE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CFCA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6373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13:18:05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0B12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9B30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5EC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9FC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866378</w:t>
            </w:r>
          </w:p>
        </w:tc>
      </w:tr>
      <w:tr w:rsidR="000C2A31" w:rsidRPr="000C2A31" w14:paraId="38851752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FAD0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E5E0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13:18:05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327D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D55A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C5E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BBB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866376</w:t>
            </w:r>
          </w:p>
        </w:tc>
      </w:tr>
      <w:tr w:rsidR="000C2A31" w:rsidRPr="000C2A31" w14:paraId="08FF9B98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C6A1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F1B9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13:12:21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803D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A542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D3E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39B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860561</w:t>
            </w:r>
          </w:p>
        </w:tc>
      </w:tr>
      <w:tr w:rsidR="000C2A31" w:rsidRPr="000C2A31" w14:paraId="3D62F3A7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0D5D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2E6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13:06:54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55EB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362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FCED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E0C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BDA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855031</w:t>
            </w:r>
          </w:p>
        </w:tc>
      </w:tr>
      <w:tr w:rsidR="000C2A31" w:rsidRPr="000C2A31" w14:paraId="315906C1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A148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3389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13:05:51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FE59A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4DD7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058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C0E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853733</w:t>
            </w:r>
          </w:p>
        </w:tc>
      </w:tr>
      <w:tr w:rsidR="000C2A31" w:rsidRPr="000C2A31" w14:paraId="0C0C6470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4F3B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153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13:05:50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39F8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9CEA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6AD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806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853712</w:t>
            </w:r>
          </w:p>
        </w:tc>
      </w:tr>
      <w:tr w:rsidR="000C2A31" w:rsidRPr="000C2A31" w14:paraId="455FCD80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5CED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BEF4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13:02:42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8DD1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78C5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027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8F5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850398</w:t>
            </w:r>
          </w:p>
        </w:tc>
      </w:tr>
      <w:tr w:rsidR="000C2A31" w:rsidRPr="000C2A31" w14:paraId="1F8A72AB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B6E6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678F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13:01:16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CAED8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76FF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0F5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773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848890</w:t>
            </w:r>
          </w:p>
        </w:tc>
      </w:tr>
      <w:tr w:rsidR="000C2A31" w:rsidRPr="000C2A31" w14:paraId="47E0BAE6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DBD0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8694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13:00:50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0FE1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F5F7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ECA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C07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848352</w:t>
            </w:r>
          </w:p>
        </w:tc>
      </w:tr>
      <w:tr w:rsidR="000C2A31" w:rsidRPr="000C2A31" w14:paraId="2A09E65D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ED45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4A55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13:00:50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8428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9BD1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7DF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345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848350</w:t>
            </w:r>
          </w:p>
        </w:tc>
      </w:tr>
      <w:tr w:rsidR="000C2A31" w:rsidRPr="000C2A31" w14:paraId="4F6D92C1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7369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BFD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13:00:24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0FB8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C84E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369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8526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847852</w:t>
            </w:r>
          </w:p>
        </w:tc>
      </w:tr>
      <w:tr w:rsidR="000C2A31" w:rsidRPr="000C2A31" w14:paraId="2EE5ACB3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3DA7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0033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12:55:19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E025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C7C2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089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40C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842075</w:t>
            </w:r>
          </w:p>
        </w:tc>
      </w:tr>
      <w:tr w:rsidR="000C2A31" w:rsidRPr="000C2A31" w14:paraId="543A7076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F19A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8189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12:53:31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3915F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DEC6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361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A46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840526</w:t>
            </w:r>
          </w:p>
        </w:tc>
      </w:tr>
      <w:tr w:rsidR="000C2A31" w:rsidRPr="000C2A31" w14:paraId="6328A537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93A6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3667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12:47:41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3779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F3CC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C6F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639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834742</w:t>
            </w:r>
          </w:p>
        </w:tc>
      </w:tr>
      <w:tr w:rsidR="000C2A31" w:rsidRPr="000C2A31" w14:paraId="77520BDB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70C4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E6C0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12:44:02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8ABB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339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E107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B31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5D1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831470</w:t>
            </w:r>
          </w:p>
        </w:tc>
      </w:tr>
      <w:tr w:rsidR="000C2A31" w:rsidRPr="000C2A31" w14:paraId="12818D2F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DC71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BCB5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12:44:02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D0D3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1109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4CB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655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831468</w:t>
            </w:r>
          </w:p>
        </w:tc>
      </w:tr>
      <w:tr w:rsidR="000C2A31" w:rsidRPr="000C2A31" w14:paraId="7F5272A2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1EEA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C9D4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12:44:02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CA98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F13A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06E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94A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831472</w:t>
            </w:r>
          </w:p>
        </w:tc>
      </w:tr>
      <w:tr w:rsidR="000C2A31" w:rsidRPr="000C2A31" w14:paraId="76404C6E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9D2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C9A3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12:41:50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BFD2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CB4D5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052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D793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829245</w:t>
            </w:r>
          </w:p>
        </w:tc>
      </w:tr>
      <w:tr w:rsidR="000C2A31" w:rsidRPr="000C2A31" w14:paraId="1388C742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1182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8D50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12:36:35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67BA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EE51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3F3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034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824185</w:t>
            </w:r>
          </w:p>
        </w:tc>
      </w:tr>
      <w:tr w:rsidR="000C2A31" w:rsidRPr="000C2A31" w14:paraId="768940F4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DF2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DD38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12:35:03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CAC3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8A73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134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58C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822901</w:t>
            </w:r>
          </w:p>
        </w:tc>
      </w:tr>
      <w:tr w:rsidR="000C2A31" w:rsidRPr="000C2A31" w14:paraId="3EF3CD90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DCF5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842C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12:35:03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9887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35CE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F39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5DF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822899</w:t>
            </w:r>
          </w:p>
        </w:tc>
      </w:tr>
      <w:tr w:rsidR="000C2A31" w:rsidRPr="000C2A31" w14:paraId="5DE3FDBB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1E38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39B0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12:30:08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FABD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2DB4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34C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565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817095</w:t>
            </w:r>
          </w:p>
        </w:tc>
      </w:tr>
      <w:tr w:rsidR="000C2A31" w:rsidRPr="000C2A31" w14:paraId="27EA03AF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9E7D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10FE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12:30:05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06F5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DB9D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047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B27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817017</w:t>
            </w:r>
          </w:p>
        </w:tc>
      </w:tr>
      <w:tr w:rsidR="000C2A31" w:rsidRPr="000C2A31" w14:paraId="33709416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C12B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9F0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12:28:41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66A8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DF98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BCA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91B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814956</w:t>
            </w:r>
          </w:p>
        </w:tc>
      </w:tr>
      <w:tr w:rsidR="000C2A31" w:rsidRPr="000C2A31" w14:paraId="0612D6E5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DE6D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D673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12:28:41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DA7D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B81C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0E0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B03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814954</w:t>
            </w:r>
          </w:p>
        </w:tc>
      </w:tr>
      <w:tr w:rsidR="000C2A31" w:rsidRPr="000C2A31" w14:paraId="4CED88D8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AC96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DA02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12:27:08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DE4C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D330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C08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46E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813551</w:t>
            </w:r>
          </w:p>
        </w:tc>
      </w:tr>
      <w:tr w:rsidR="000C2A31" w:rsidRPr="000C2A31" w14:paraId="726D4BAB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7B58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B43C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12:23:41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CCF6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BE86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0DA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58A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810372</w:t>
            </w:r>
          </w:p>
        </w:tc>
      </w:tr>
      <w:tr w:rsidR="000C2A31" w:rsidRPr="000C2A31" w14:paraId="4677F1AD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CDE1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246F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12:18:10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6DA9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D6DF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E0D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319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804817</w:t>
            </w:r>
          </w:p>
        </w:tc>
      </w:tr>
      <w:tr w:rsidR="000C2A31" w:rsidRPr="000C2A31" w14:paraId="787307BC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F5DC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E672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12:18:10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094D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315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C07D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5C5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5DA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804815</w:t>
            </w:r>
          </w:p>
        </w:tc>
      </w:tr>
      <w:tr w:rsidR="000C2A31" w:rsidRPr="000C2A31" w14:paraId="458FF05D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A91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0941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12:18:10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9551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F3EF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D17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D00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804813</w:t>
            </w:r>
          </w:p>
        </w:tc>
      </w:tr>
      <w:tr w:rsidR="000C2A31" w:rsidRPr="000C2A31" w14:paraId="0EF29000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50CB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63FD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12:11:42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259E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FF6D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016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336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798792</w:t>
            </w:r>
          </w:p>
        </w:tc>
      </w:tr>
      <w:tr w:rsidR="000C2A31" w:rsidRPr="000C2A31" w14:paraId="37BC2F0B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B1AB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C48E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12:08:31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93C5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BBD7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07B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C9F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796244</w:t>
            </w:r>
          </w:p>
        </w:tc>
      </w:tr>
      <w:tr w:rsidR="000C2A31" w:rsidRPr="000C2A31" w14:paraId="5AA35DA0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5829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F297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12:06:10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12A0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4DC7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BA5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566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793590</w:t>
            </w:r>
          </w:p>
        </w:tc>
      </w:tr>
      <w:tr w:rsidR="000C2A31" w:rsidRPr="000C2A31" w14:paraId="023230F9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AEA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7E2E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12:01:45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C402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3447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606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579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789664</w:t>
            </w:r>
          </w:p>
        </w:tc>
      </w:tr>
      <w:tr w:rsidR="000C2A31" w:rsidRPr="000C2A31" w14:paraId="7FFEC973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D705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6FB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12:01:41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42C7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A5D5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B88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700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789549</w:t>
            </w:r>
          </w:p>
        </w:tc>
      </w:tr>
      <w:tr w:rsidR="000C2A31" w:rsidRPr="000C2A31" w14:paraId="3D4F6777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340F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0AEE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12:01:41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C0E5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E244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29B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113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789547</w:t>
            </w:r>
          </w:p>
        </w:tc>
      </w:tr>
      <w:tr w:rsidR="000C2A31" w:rsidRPr="000C2A31" w14:paraId="6E1DD159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1284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1DA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11:59:19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1E63C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679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547A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AD8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F7E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787435</w:t>
            </w:r>
          </w:p>
        </w:tc>
      </w:tr>
      <w:tr w:rsidR="000C2A31" w:rsidRPr="000C2A31" w14:paraId="0C469B1A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364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FE77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11:59:19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4189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F52B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48A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832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787437</w:t>
            </w:r>
          </w:p>
        </w:tc>
      </w:tr>
      <w:tr w:rsidR="000C2A31" w:rsidRPr="000C2A31" w14:paraId="1B5B7E5C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8EFB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10CF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11:44:14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E5CC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B84D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18B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28C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775507</w:t>
            </w:r>
          </w:p>
        </w:tc>
      </w:tr>
      <w:tr w:rsidR="000C2A31" w:rsidRPr="000C2A31" w14:paraId="3B6B4B1B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B47D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FFAB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11:40:38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2E3F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E78E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DCB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75A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772628</w:t>
            </w:r>
          </w:p>
        </w:tc>
      </w:tr>
      <w:tr w:rsidR="000C2A31" w:rsidRPr="000C2A31" w14:paraId="44875336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D109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168A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11:33:37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0682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AC80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8D5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BFC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767030</w:t>
            </w:r>
          </w:p>
        </w:tc>
      </w:tr>
      <w:tr w:rsidR="000C2A31" w:rsidRPr="000C2A31" w14:paraId="1B32CE0E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0216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22C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11:33:37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5ABA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6605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762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9F3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767028</w:t>
            </w:r>
          </w:p>
        </w:tc>
      </w:tr>
      <w:tr w:rsidR="000C2A31" w:rsidRPr="000C2A31" w14:paraId="6413FB75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7ABD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8AFF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11:33:37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CA61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C18E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480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9CB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767026</w:t>
            </w:r>
          </w:p>
        </w:tc>
      </w:tr>
      <w:tr w:rsidR="000C2A31" w:rsidRPr="000C2A31" w14:paraId="4E739C1F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2B5A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0CFE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11:29:24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4005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A488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CF6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354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763206</w:t>
            </w:r>
          </w:p>
        </w:tc>
      </w:tr>
      <w:tr w:rsidR="000C2A31" w:rsidRPr="000C2A31" w14:paraId="2E2E8777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9203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688D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11:28:14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9C24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F5B5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F86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0EA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762285</w:t>
            </w:r>
          </w:p>
        </w:tc>
      </w:tr>
      <w:tr w:rsidR="000C2A31" w:rsidRPr="000C2A31" w14:paraId="2C1D7408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FAA8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F10F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11:21:48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4FA4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13FB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500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560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757091</w:t>
            </w:r>
          </w:p>
        </w:tc>
      </w:tr>
      <w:tr w:rsidR="000C2A31" w:rsidRPr="000C2A31" w14:paraId="7D038070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2BF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7E95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11:20:20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5CD7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65F7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A7F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BCD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756039</w:t>
            </w:r>
          </w:p>
        </w:tc>
      </w:tr>
      <w:tr w:rsidR="000C2A31" w:rsidRPr="000C2A31" w14:paraId="1DEBAA0A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493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BA40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11:14:19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A352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385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372C1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3A8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C31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751324</w:t>
            </w:r>
          </w:p>
        </w:tc>
      </w:tr>
      <w:tr w:rsidR="000C2A31" w:rsidRPr="000C2A31" w14:paraId="2D936CE6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6F81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8FFA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11:14:19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37A2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2CFF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291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849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751322</w:t>
            </w:r>
          </w:p>
        </w:tc>
      </w:tr>
      <w:tr w:rsidR="000C2A31" w:rsidRPr="000C2A31" w14:paraId="67B8F9ED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5777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F34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11:10:35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F036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1B29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E20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73E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748664</w:t>
            </w:r>
          </w:p>
        </w:tc>
      </w:tr>
      <w:tr w:rsidR="000C2A31" w:rsidRPr="000C2A31" w14:paraId="1FF92BA4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E71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501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11:08:25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9FE6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20FC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22A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9EC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747108</w:t>
            </w:r>
          </w:p>
        </w:tc>
      </w:tr>
      <w:tr w:rsidR="000C2A31" w:rsidRPr="000C2A31" w14:paraId="1EEEF04C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BEE2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BEAC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11:08:25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300F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390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7FC5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9DF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71D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747106</w:t>
            </w:r>
          </w:p>
        </w:tc>
      </w:tr>
      <w:tr w:rsidR="000C2A31" w:rsidRPr="000C2A31" w14:paraId="531AB068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524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1356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11:06:48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3CDB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D7D3F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8BA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DD6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745770</w:t>
            </w:r>
          </w:p>
        </w:tc>
      </w:tr>
      <w:tr w:rsidR="000C2A31" w:rsidRPr="000C2A31" w14:paraId="0850845C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E71C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EC92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11:06:48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1D41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22DA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CFA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E87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745768</w:t>
            </w:r>
          </w:p>
        </w:tc>
      </w:tr>
      <w:tr w:rsidR="000C2A31" w:rsidRPr="000C2A31" w14:paraId="0C864EE9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653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18D6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11:03:26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7885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4075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C6E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B38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742447</w:t>
            </w:r>
          </w:p>
        </w:tc>
      </w:tr>
      <w:tr w:rsidR="000C2A31" w:rsidRPr="000C2A31" w14:paraId="133E3595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06B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3FAD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11:01:10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B119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EA7F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B88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8A8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739504</w:t>
            </w:r>
          </w:p>
        </w:tc>
      </w:tr>
      <w:tr w:rsidR="000C2A31" w:rsidRPr="000C2A31" w14:paraId="32C9D202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A49E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11C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11:01:10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05B7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1213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3F8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71E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739502</w:t>
            </w:r>
          </w:p>
        </w:tc>
      </w:tr>
      <w:tr w:rsidR="000C2A31" w:rsidRPr="000C2A31" w14:paraId="21D4F17C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A72D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383F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11:01:10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A098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9AD9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301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406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739494</w:t>
            </w:r>
          </w:p>
        </w:tc>
      </w:tr>
      <w:tr w:rsidR="000C2A31" w:rsidRPr="000C2A31" w14:paraId="7E2AECEA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E6C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699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11:01:10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43F1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315B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461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A4C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739496</w:t>
            </w:r>
          </w:p>
        </w:tc>
      </w:tr>
      <w:tr w:rsidR="000C2A31" w:rsidRPr="000C2A31" w14:paraId="26E099EF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FBFD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B96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10:48:14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C99A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1375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224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EA0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728457</w:t>
            </w:r>
          </w:p>
        </w:tc>
      </w:tr>
      <w:tr w:rsidR="000C2A31" w:rsidRPr="000C2A31" w14:paraId="57FD40F4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30A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E484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10:47:01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5137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A15E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6CB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781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727566</w:t>
            </w:r>
          </w:p>
        </w:tc>
      </w:tr>
      <w:tr w:rsidR="000C2A31" w:rsidRPr="000C2A31" w14:paraId="36A1CE92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1C3B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EB6C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10:42:36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9B9B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3C56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7D7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3BD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723676</w:t>
            </w:r>
          </w:p>
        </w:tc>
      </w:tr>
      <w:tr w:rsidR="000C2A31" w:rsidRPr="000C2A31" w14:paraId="310B12F6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8F9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7FB9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10:42:36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6279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646B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3A0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301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723647</w:t>
            </w:r>
          </w:p>
        </w:tc>
      </w:tr>
      <w:tr w:rsidR="000C2A31" w:rsidRPr="000C2A31" w14:paraId="5A65E0DE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461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4378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10:42:36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C362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46F7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4CB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0FC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723645</w:t>
            </w:r>
          </w:p>
        </w:tc>
      </w:tr>
      <w:tr w:rsidR="000C2A31" w:rsidRPr="000C2A31" w14:paraId="2309E619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0787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B5D6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10:41:06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0EC3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F4BD2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C903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F23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722182</w:t>
            </w:r>
          </w:p>
        </w:tc>
      </w:tr>
      <w:tr w:rsidR="000C2A31" w:rsidRPr="000C2A31" w14:paraId="5EAA3F96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D16D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F93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10:36:14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69AD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029E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290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1C9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718035</w:t>
            </w:r>
          </w:p>
        </w:tc>
      </w:tr>
      <w:tr w:rsidR="000C2A31" w:rsidRPr="000C2A31" w14:paraId="0417EA47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347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DE9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10:36:14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42C3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DD67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727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04D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718033</w:t>
            </w:r>
          </w:p>
        </w:tc>
      </w:tr>
      <w:tr w:rsidR="000C2A31" w:rsidRPr="000C2A31" w14:paraId="48315BCB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3596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3D7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10:22:18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68D5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825C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A1C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CBB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707553</w:t>
            </w:r>
          </w:p>
        </w:tc>
      </w:tr>
      <w:tr w:rsidR="000C2A31" w:rsidRPr="000C2A31" w14:paraId="1C2F84B1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B611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8DA9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10:22:18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C863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6464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35C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113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707555</w:t>
            </w:r>
          </w:p>
        </w:tc>
      </w:tr>
      <w:tr w:rsidR="000C2A31" w:rsidRPr="000C2A31" w14:paraId="33AB9190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235D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6EF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10:17:10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1550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6E75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7AE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1E0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703172</w:t>
            </w:r>
          </w:p>
        </w:tc>
      </w:tr>
      <w:tr w:rsidR="000C2A31" w:rsidRPr="000C2A31" w14:paraId="449BA8E7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C22C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FABA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10:17:10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DA57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301F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DA1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AE5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703170</w:t>
            </w:r>
          </w:p>
        </w:tc>
      </w:tr>
      <w:tr w:rsidR="000C2A31" w:rsidRPr="000C2A31" w14:paraId="3B9FDF55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B7E5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A699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10:17:10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3A46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568A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AE1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BC6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703159</w:t>
            </w:r>
          </w:p>
        </w:tc>
      </w:tr>
      <w:tr w:rsidR="000C2A31" w:rsidRPr="000C2A31" w14:paraId="206CE02D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90A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5292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10:17:10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09A6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F39C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540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7EC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703157</w:t>
            </w:r>
          </w:p>
        </w:tc>
      </w:tr>
      <w:tr w:rsidR="000C2A31" w:rsidRPr="000C2A31" w14:paraId="20DB31FE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CFF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6808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10:14:51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EBB47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354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57A7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78B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A0B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701163</w:t>
            </w:r>
          </w:p>
        </w:tc>
      </w:tr>
      <w:tr w:rsidR="000C2A31" w:rsidRPr="000C2A31" w14:paraId="4D9F4590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99DA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512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10:14:51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18D1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F23A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6EE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EAA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701161</w:t>
            </w:r>
          </w:p>
        </w:tc>
      </w:tr>
      <w:tr w:rsidR="000C2A31" w:rsidRPr="000C2A31" w14:paraId="7872B3C7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C7BE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326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10:11:39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6445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9683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0B9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635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698341</w:t>
            </w:r>
          </w:p>
        </w:tc>
      </w:tr>
      <w:tr w:rsidR="000C2A31" w:rsidRPr="000C2A31" w14:paraId="6CF9403F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7DBD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8CAF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10:10:26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A6F1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3D25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AD3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5C6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696848</w:t>
            </w:r>
          </w:p>
        </w:tc>
      </w:tr>
      <w:tr w:rsidR="000C2A31" w:rsidRPr="000C2A31" w14:paraId="6C42B128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2A6C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3E2F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10:10:26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5DE5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D6F6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5AC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919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696842</w:t>
            </w:r>
          </w:p>
        </w:tc>
      </w:tr>
      <w:tr w:rsidR="000C2A31" w:rsidRPr="000C2A31" w14:paraId="74D3C0A8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35E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8C29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10:10:26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714E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6B45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F6C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144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696844</w:t>
            </w:r>
          </w:p>
        </w:tc>
      </w:tr>
      <w:tr w:rsidR="000C2A31" w:rsidRPr="000C2A31" w14:paraId="0D97BBAD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2D73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6CE9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09:58:42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6114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EC00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642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608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687263</w:t>
            </w:r>
          </w:p>
        </w:tc>
      </w:tr>
      <w:tr w:rsidR="000C2A31" w:rsidRPr="000C2A31" w14:paraId="26AB3F89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A68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BDCC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09:56:08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6134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D717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66F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1B3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684930</w:t>
            </w:r>
          </w:p>
        </w:tc>
      </w:tr>
      <w:tr w:rsidR="000C2A31" w:rsidRPr="000C2A31" w14:paraId="64F6197A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13ED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4904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09:56:08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BDC6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530A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4EB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C98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684928</w:t>
            </w:r>
          </w:p>
        </w:tc>
      </w:tr>
      <w:tr w:rsidR="000C2A31" w:rsidRPr="000C2A31" w14:paraId="2AA88C29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C3F5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6437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09:56:08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3726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7D81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896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9EC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684912</w:t>
            </w:r>
          </w:p>
        </w:tc>
      </w:tr>
      <w:tr w:rsidR="000C2A31" w:rsidRPr="000C2A31" w14:paraId="47EB65B0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5DB4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94F1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09:44:43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FBB8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92B1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69C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596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672377</w:t>
            </w:r>
          </w:p>
        </w:tc>
      </w:tr>
      <w:tr w:rsidR="000C2A31" w:rsidRPr="000C2A31" w14:paraId="49DF89E0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8DD4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3D3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09:44:43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59CE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370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E4FD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9DB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681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672375</w:t>
            </w:r>
          </w:p>
        </w:tc>
      </w:tr>
      <w:tr w:rsidR="000C2A31" w:rsidRPr="000C2A31" w14:paraId="3F25E765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942A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E9FD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09:40:58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C428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368F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C18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06A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668515</w:t>
            </w:r>
          </w:p>
        </w:tc>
      </w:tr>
      <w:tr w:rsidR="000C2A31" w:rsidRPr="000C2A31" w14:paraId="4B92E236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AE66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000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09:40:58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8A4C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359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4E37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6E3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425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668513</w:t>
            </w:r>
          </w:p>
        </w:tc>
      </w:tr>
      <w:tr w:rsidR="000C2A31" w:rsidRPr="000C2A31" w14:paraId="028D731C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D01D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D69B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09:39:09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FABB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C302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ECD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723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666523</w:t>
            </w:r>
          </w:p>
        </w:tc>
      </w:tr>
      <w:tr w:rsidR="000C2A31" w:rsidRPr="000C2A31" w14:paraId="4627EFF7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9A3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A24C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09:38:48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326C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FCC1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2F5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CB0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666107</w:t>
            </w:r>
          </w:p>
        </w:tc>
      </w:tr>
      <w:tr w:rsidR="000C2A31" w:rsidRPr="000C2A31" w14:paraId="0861F556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DB7C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F964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09:38:48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AF03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D1EB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F75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BB2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666105</w:t>
            </w:r>
          </w:p>
        </w:tc>
      </w:tr>
      <w:tr w:rsidR="000C2A31" w:rsidRPr="000C2A31" w14:paraId="6D0C19A9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D901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0CB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09:38:07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D537F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FD96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442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4BC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665409</w:t>
            </w:r>
          </w:p>
        </w:tc>
      </w:tr>
      <w:tr w:rsidR="000C2A31" w:rsidRPr="000C2A31" w14:paraId="59E6B159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158B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522B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09:35:01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D10E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CD7F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389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95D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661946</w:t>
            </w:r>
          </w:p>
        </w:tc>
      </w:tr>
      <w:tr w:rsidR="000C2A31" w:rsidRPr="000C2A31" w14:paraId="19138CFF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E856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1046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09:28:37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D066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9AC4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368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EE5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654753</w:t>
            </w:r>
          </w:p>
        </w:tc>
      </w:tr>
      <w:tr w:rsidR="000C2A31" w:rsidRPr="000C2A31" w14:paraId="16416CDB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4E31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9862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09:28:37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9654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00A3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4B2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CEA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654751</w:t>
            </w:r>
          </w:p>
        </w:tc>
      </w:tr>
      <w:tr w:rsidR="000C2A31" w:rsidRPr="000C2A31" w14:paraId="4E7544A9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CA0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8386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09:28:37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64D1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A11D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7A5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A31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654745</w:t>
            </w:r>
          </w:p>
        </w:tc>
      </w:tr>
      <w:tr w:rsidR="000C2A31" w:rsidRPr="000C2A31" w14:paraId="691575F5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7D8E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97AD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09:28:37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C71F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8BB45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F2B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86E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654743</w:t>
            </w:r>
          </w:p>
        </w:tc>
      </w:tr>
      <w:tr w:rsidR="000C2A31" w:rsidRPr="000C2A31" w14:paraId="623AD44E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B30D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679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09:24:18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4634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08C3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1E4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898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650205</w:t>
            </w:r>
          </w:p>
        </w:tc>
      </w:tr>
      <w:tr w:rsidR="000C2A31" w:rsidRPr="000C2A31" w14:paraId="6D52B08A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FA84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790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09:24:18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5928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310A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40D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941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650202</w:t>
            </w:r>
          </w:p>
        </w:tc>
      </w:tr>
      <w:tr w:rsidR="000C2A31" w:rsidRPr="000C2A31" w14:paraId="4780FCC3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B8B1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35C4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09:23:30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CE3D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D2F2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977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366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649470</w:t>
            </w:r>
          </w:p>
        </w:tc>
      </w:tr>
      <w:tr w:rsidR="000C2A31" w:rsidRPr="000C2A31" w14:paraId="587360C0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D9B8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4905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09:22:02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3A15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1C7C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874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AA0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648163</w:t>
            </w:r>
          </w:p>
        </w:tc>
      </w:tr>
      <w:tr w:rsidR="000C2A31" w:rsidRPr="000C2A31" w14:paraId="4F1FE2D9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384E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EAC5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09:18:18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93AB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EFF3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0F54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660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643465</w:t>
            </w:r>
          </w:p>
        </w:tc>
      </w:tr>
      <w:tr w:rsidR="000C2A31" w:rsidRPr="000C2A31" w14:paraId="60BA6F47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838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8FD6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09:18:10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4211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645C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114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0A4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643368</w:t>
            </w:r>
          </w:p>
        </w:tc>
      </w:tr>
      <w:tr w:rsidR="000C2A31" w:rsidRPr="000C2A31" w14:paraId="2D7CDBDF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BF23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76E9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09:15:42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453C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F957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08A0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C98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641175</w:t>
            </w:r>
          </w:p>
        </w:tc>
      </w:tr>
      <w:tr w:rsidR="000C2A31" w:rsidRPr="000C2A31" w14:paraId="21A2DCDD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BD5F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A04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09:15:13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69F9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748A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880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7F3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640771</w:t>
            </w:r>
          </w:p>
        </w:tc>
      </w:tr>
      <w:tr w:rsidR="000C2A31" w:rsidRPr="000C2A31" w14:paraId="5E52986E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FBE2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E12D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09:14:49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9382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B94B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4EA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754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640493</w:t>
            </w:r>
          </w:p>
        </w:tc>
      </w:tr>
      <w:tr w:rsidR="000C2A31" w:rsidRPr="000C2A31" w14:paraId="06CDB396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E8EE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DE13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09:10:05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7030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679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DBA6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2C9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B36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635873</w:t>
            </w:r>
          </w:p>
        </w:tc>
      </w:tr>
      <w:tr w:rsidR="000C2A31" w:rsidRPr="000C2A31" w14:paraId="1F2A6CB5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F341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615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09:07:12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44E7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4215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1CB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457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632758</w:t>
            </w:r>
          </w:p>
        </w:tc>
      </w:tr>
      <w:tr w:rsidR="000C2A31" w:rsidRPr="000C2A31" w14:paraId="42B6CBB6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91A3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0A91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09:06:22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DF20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3AD8F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261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CDD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631763</w:t>
            </w:r>
          </w:p>
        </w:tc>
      </w:tr>
      <w:tr w:rsidR="000C2A31" w:rsidRPr="000C2A31" w14:paraId="36A68DF8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1EDF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14D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09:05:10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3684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66AF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FD7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EF4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630399</w:t>
            </w:r>
          </w:p>
        </w:tc>
      </w:tr>
      <w:tr w:rsidR="000C2A31" w:rsidRPr="000C2A31" w14:paraId="77D7F2D4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389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4B5F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09:03:55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D9DF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361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F895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4B4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239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626082</w:t>
            </w:r>
          </w:p>
        </w:tc>
      </w:tr>
      <w:tr w:rsidR="000C2A31" w:rsidRPr="000C2A31" w14:paraId="0908B76F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B97D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CF17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09:03:55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49D4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304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1252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B87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986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626084</w:t>
            </w:r>
          </w:p>
        </w:tc>
      </w:tr>
      <w:tr w:rsidR="000C2A31" w:rsidRPr="000C2A31" w14:paraId="67CB8539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1D52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D2A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09:02:59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D47E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A35E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0C7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F75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625225</w:t>
            </w:r>
          </w:p>
        </w:tc>
      </w:tr>
      <w:tr w:rsidR="000C2A31" w:rsidRPr="000C2A31" w14:paraId="740CD5FD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2BEC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D1DA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09:00:40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5459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B046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546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FD1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622531</w:t>
            </w:r>
          </w:p>
        </w:tc>
      </w:tr>
      <w:tr w:rsidR="000C2A31" w:rsidRPr="000C2A31" w14:paraId="6608F760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A3B4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1E48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08:57:11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A8B6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4062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C99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857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617844</w:t>
            </w:r>
          </w:p>
        </w:tc>
      </w:tr>
      <w:tr w:rsidR="000C2A31" w:rsidRPr="000C2A31" w14:paraId="58FDADDF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133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8E9B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08:57:11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F46F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1017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28B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863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617846</w:t>
            </w:r>
          </w:p>
        </w:tc>
      </w:tr>
      <w:tr w:rsidR="000C2A31" w:rsidRPr="000C2A31" w14:paraId="435E0C5B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42A7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F02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08:57:11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6CAB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C2EB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B9A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982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617831</w:t>
            </w:r>
          </w:p>
        </w:tc>
      </w:tr>
      <w:tr w:rsidR="000C2A31" w:rsidRPr="000C2A31" w14:paraId="0E0C7A99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CB4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E98C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08:55:31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5F5C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2330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CF5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18F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615824</w:t>
            </w:r>
          </w:p>
        </w:tc>
      </w:tr>
      <w:tr w:rsidR="000C2A31" w:rsidRPr="000C2A31" w14:paraId="7B2A1437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8025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BDB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08:55:31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D858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9C43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663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4EC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615822</w:t>
            </w:r>
          </w:p>
        </w:tc>
      </w:tr>
      <w:tr w:rsidR="000C2A31" w:rsidRPr="000C2A31" w14:paraId="2CF2C0E9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68AF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D679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08:53:45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DBFC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263D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EE3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929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614050</w:t>
            </w:r>
          </w:p>
        </w:tc>
      </w:tr>
      <w:tr w:rsidR="000C2A31" w:rsidRPr="000C2A31" w14:paraId="674824FC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F646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C121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08:49:51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152D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5AFB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1DC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704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609182</w:t>
            </w:r>
          </w:p>
        </w:tc>
      </w:tr>
      <w:tr w:rsidR="000C2A31" w:rsidRPr="000C2A31" w14:paraId="53DE1A21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BA4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10B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08:49:22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EFCF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9BF0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017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B2F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608403</w:t>
            </w:r>
          </w:p>
        </w:tc>
      </w:tr>
      <w:tr w:rsidR="000C2A31" w:rsidRPr="000C2A31" w14:paraId="46B797F9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D40C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9DAA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08:46:00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BE10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48A6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E42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13A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603633</w:t>
            </w:r>
          </w:p>
        </w:tc>
      </w:tr>
      <w:tr w:rsidR="000C2A31" w:rsidRPr="000C2A31" w14:paraId="769C49BA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E03C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88D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08:46:00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8BBB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7208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625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723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603635</w:t>
            </w:r>
          </w:p>
        </w:tc>
      </w:tr>
      <w:tr w:rsidR="000C2A31" w:rsidRPr="000C2A31" w14:paraId="29BBC15E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54DE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B193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08:46:00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2716C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2968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559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87C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603630</w:t>
            </w:r>
          </w:p>
        </w:tc>
      </w:tr>
      <w:tr w:rsidR="000C2A31" w:rsidRPr="000C2A31" w14:paraId="4D171D6A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60D3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5B73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08:46:00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C630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1526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3A5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8FF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603628</w:t>
            </w:r>
          </w:p>
        </w:tc>
      </w:tr>
      <w:tr w:rsidR="000C2A31" w:rsidRPr="000C2A31" w14:paraId="25259472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057E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A18E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08:43:14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49A3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D0B3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3EB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BF1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600513</w:t>
            </w:r>
          </w:p>
        </w:tc>
      </w:tr>
      <w:tr w:rsidR="000C2A31" w:rsidRPr="000C2A31" w14:paraId="753BD4F5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CB10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5A2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08:42:55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DF31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1DCA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90B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CCF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600114</w:t>
            </w:r>
          </w:p>
        </w:tc>
      </w:tr>
      <w:tr w:rsidR="000C2A31" w:rsidRPr="000C2A31" w14:paraId="582772EE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5AD0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C6A8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08:42:55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3CE4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E917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17B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5A5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600112</w:t>
            </w:r>
          </w:p>
        </w:tc>
      </w:tr>
      <w:tr w:rsidR="000C2A31" w:rsidRPr="000C2A31" w14:paraId="37DA2DD2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109C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1C22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08:39:41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4E47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E564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00E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592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595870</w:t>
            </w:r>
          </w:p>
        </w:tc>
      </w:tr>
      <w:tr w:rsidR="000C2A31" w:rsidRPr="000C2A31" w14:paraId="6BB444CF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A66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CAD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08:38:41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37AC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9E78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4B6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277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594465</w:t>
            </w:r>
          </w:p>
        </w:tc>
      </w:tr>
      <w:tr w:rsidR="000C2A31" w:rsidRPr="000C2A31" w14:paraId="6F856D3D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0B7D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918F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08:36:21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39DC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7202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7C5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BF4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591582</w:t>
            </w:r>
          </w:p>
        </w:tc>
      </w:tr>
      <w:tr w:rsidR="000C2A31" w:rsidRPr="000C2A31" w14:paraId="23D13099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CBFA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869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08:33:18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7653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005B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715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C02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588010</w:t>
            </w:r>
          </w:p>
        </w:tc>
      </w:tr>
      <w:tr w:rsidR="000C2A31" w:rsidRPr="000C2A31" w14:paraId="2368276E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194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16FE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08:29:20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849F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BF32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CFA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436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583513</w:t>
            </w:r>
          </w:p>
        </w:tc>
      </w:tr>
      <w:tr w:rsidR="000C2A31" w:rsidRPr="000C2A31" w14:paraId="69B1B0FD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D6C6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52D5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08:27:28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84B8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7031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F07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48A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581601</w:t>
            </w:r>
          </w:p>
        </w:tc>
      </w:tr>
      <w:tr w:rsidR="000C2A31" w:rsidRPr="000C2A31" w14:paraId="210CDF85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FD76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E0D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08:27:28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5294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342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DEDE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C21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C53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581599</w:t>
            </w:r>
          </w:p>
        </w:tc>
      </w:tr>
      <w:tr w:rsidR="000C2A31" w:rsidRPr="000C2A31" w14:paraId="0DC5EE80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7B38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017F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08:27:28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4BB9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C382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411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158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581597</w:t>
            </w:r>
          </w:p>
        </w:tc>
      </w:tr>
      <w:tr w:rsidR="000C2A31" w:rsidRPr="000C2A31" w14:paraId="366D6291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B68E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4864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08:24:56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AD75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114F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D93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104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578999</w:t>
            </w:r>
          </w:p>
        </w:tc>
      </w:tr>
      <w:tr w:rsidR="000C2A31" w:rsidRPr="000C2A31" w14:paraId="32181D90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B338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E6F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08:24:32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3D31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41C4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C22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77F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578625</w:t>
            </w:r>
          </w:p>
        </w:tc>
      </w:tr>
      <w:tr w:rsidR="000C2A31" w:rsidRPr="000C2A31" w14:paraId="207362FD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2DBF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CF3C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08:19:32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3F2F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CDC1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639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891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573079</w:t>
            </w:r>
          </w:p>
        </w:tc>
      </w:tr>
      <w:tr w:rsidR="000C2A31" w:rsidRPr="000C2A31" w14:paraId="3090069A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49A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C031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08:18:29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0DEE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358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1A03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A18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B4D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571917</w:t>
            </w:r>
          </w:p>
        </w:tc>
      </w:tr>
      <w:tr w:rsidR="000C2A31" w:rsidRPr="000C2A31" w14:paraId="7031C486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A16C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8285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08:18:29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0C05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D0F1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7F1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C75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571915</w:t>
            </w:r>
          </w:p>
        </w:tc>
      </w:tr>
      <w:tr w:rsidR="000C2A31" w:rsidRPr="000C2A31" w14:paraId="471C8B5B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D3A3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E713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08:17:48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6D9F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3A51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E8D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D7B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571295</w:t>
            </w:r>
          </w:p>
        </w:tc>
      </w:tr>
      <w:tr w:rsidR="000C2A31" w:rsidRPr="000C2A31" w14:paraId="3CF2B932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AEFE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28CE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08:17:48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F3F4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B6BA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C44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A9C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571297</w:t>
            </w:r>
          </w:p>
        </w:tc>
      </w:tr>
      <w:tr w:rsidR="000C2A31" w:rsidRPr="000C2A31" w14:paraId="3A6D2DB7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794F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9E35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08:16:45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D812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FA1D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00A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EF0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570043</w:t>
            </w:r>
          </w:p>
        </w:tc>
      </w:tr>
      <w:tr w:rsidR="000C2A31" w:rsidRPr="000C2A31" w14:paraId="7939960F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FA75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370A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08:07:21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7090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EDE6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6EA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DF0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557436</w:t>
            </w:r>
          </w:p>
        </w:tc>
      </w:tr>
      <w:tr w:rsidR="000C2A31" w:rsidRPr="000C2A31" w14:paraId="126AF3C5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EB61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C2E8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08:04:09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B8C8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972B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FD2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75C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553837</w:t>
            </w:r>
          </w:p>
        </w:tc>
      </w:tr>
      <w:tr w:rsidR="000C2A31" w:rsidRPr="000C2A31" w14:paraId="7233629E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68C2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CA2B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08:03:21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36CD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214BC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6E5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53E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552943</w:t>
            </w:r>
          </w:p>
        </w:tc>
      </w:tr>
      <w:tr w:rsidR="000C2A31" w:rsidRPr="000C2A31" w14:paraId="3C24C650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B381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3AB6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08:03:06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D76C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17A2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940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3CF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552575</w:t>
            </w:r>
          </w:p>
        </w:tc>
      </w:tr>
      <w:tr w:rsidR="000C2A31" w:rsidRPr="000C2A31" w14:paraId="23303C65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8BFF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8EC2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07:57:31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6475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DEBC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7A1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62C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543247</w:t>
            </w:r>
          </w:p>
        </w:tc>
      </w:tr>
      <w:tr w:rsidR="000C2A31" w:rsidRPr="000C2A31" w14:paraId="75DDE606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A8D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F1C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07:57:31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6FE7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E07C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E0B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CD6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543245</w:t>
            </w:r>
          </w:p>
        </w:tc>
      </w:tr>
      <w:tr w:rsidR="000C2A31" w:rsidRPr="000C2A31" w14:paraId="0D4DD7AF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E780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7EE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07:55:37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8C75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6B9A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B99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2DC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539888</w:t>
            </w:r>
          </w:p>
        </w:tc>
      </w:tr>
      <w:tr w:rsidR="000C2A31" w:rsidRPr="000C2A31" w14:paraId="2988087C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80F9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BFF5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07:53:49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3F1D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1035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7E7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AAC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537143</w:t>
            </w:r>
          </w:p>
        </w:tc>
      </w:tr>
      <w:tr w:rsidR="000C2A31" w:rsidRPr="000C2A31" w14:paraId="122C31CA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A559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3365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07:52:02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53F6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F296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45B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A7B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534141</w:t>
            </w:r>
          </w:p>
        </w:tc>
      </w:tr>
      <w:tr w:rsidR="000C2A31" w:rsidRPr="000C2A31" w14:paraId="6FD52F1D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DF5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AE9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07:52:02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F570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7DD6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64C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8DF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534143</w:t>
            </w:r>
          </w:p>
        </w:tc>
      </w:tr>
      <w:tr w:rsidR="000C2A31" w:rsidRPr="000C2A31" w14:paraId="40FE32DD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D603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0575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07:52:02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D9F9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28F5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107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F69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534137</w:t>
            </w:r>
          </w:p>
        </w:tc>
      </w:tr>
      <w:tr w:rsidR="000C2A31" w:rsidRPr="000C2A31" w14:paraId="37C809A3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20E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F95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07:51:07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59E7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834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A2B9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68B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7E8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532752</w:t>
            </w:r>
          </w:p>
        </w:tc>
      </w:tr>
      <w:tr w:rsidR="000C2A31" w:rsidRPr="000C2A31" w14:paraId="33165FF6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911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85E1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07:48:04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908B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E576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A5D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68B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527330</w:t>
            </w:r>
          </w:p>
        </w:tc>
      </w:tr>
      <w:tr w:rsidR="000C2A31" w:rsidRPr="000C2A31" w14:paraId="35048D32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C3E6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CDA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07:47:56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8B85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11BC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176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073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527136</w:t>
            </w:r>
          </w:p>
        </w:tc>
      </w:tr>
      <w:tr w:rsidR="000C2A31" w:rsidRPr="000C2A31" w14:paraId="05043E1B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98F6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047C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07:40:41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73F5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445C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6CC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71E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516084</w:t>
            </w:r>
          </w:p>
        </w:tc>
      </w:tr>
      <w:tr w:rsidR="000C2A31" w:rsidRPr="000C2A31" w14:paraId="1C88F4D6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F321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1F44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07:38:33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F42E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6A1E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DFD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CD8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513347</w:t>
            </w:r>
          </w:p>
        </w:tc>
      </w:tr>
      <w:tr w:rsidR="000C2A31" w:rsidRPr="000C2A31" w14:paraId="560EAB5D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5771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6231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07:35:27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079D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FF35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60A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D78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508970</w:t>
            </w:r>
          </w:p>
        </w:tc>
      </w:tr>
      <w:tr w:rsidR="000C2A31" w:rsidRPr="000C2A31" w14:paraId="21CA0A4C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0EDA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9AB2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07:35:08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092C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C44F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F70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53D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508423</w:t>
            </w:r>
          </w:p>
        </w:tc>
      </w:tr>
      <w:tr w:rsidR="000C2A31" w:rsidRPr="000C2A31" w14:paraId="1A603C4D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9C43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A9F6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07:35:08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BEDA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390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B73E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9DB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474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508421</w:t>
            </w:r>
          </w:p>
        </w:tc>
      </w:tr>
      <w:tr w:rsidR="000C2A31" w:rsidRPr="000C2A31" w14:paraId="37ECA1FF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1BF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B528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07:33:21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0A3D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84CD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809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069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505519</w:t>
            </w:r>
          </w:p>
        </w:tc>
      </w:tr>
      <w:tr w:rsidR="000C2A31" w:rsidRPr="000C2A31" w14:paraId="25CFB5AF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F8BC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35F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07:33:21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302D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1A52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8BC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841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505521</w:t>
            </w:r>
          </w:p>
        </w:tc>
      </w:tr>
      <w:tr w:rsidR="000C2A31" w:rsidRPr="000C2A31" w14:paraId="320970D3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9C50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972B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07:30:00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CA83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2F81A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E8A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BF3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499059</w:t>
            </w:r>
          </w:p>
        </w:tc>
      </w:tr>
      <w:tr w:rsidR="000C2A31" w:rsidRPr="000C2A31" w14:paraId="5853199D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A271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99DE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07:27:38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81E1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8236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138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026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495536</w:t>
            </w:r>
          </w:p>
        </w:tc>
      </w:tr>
      <w:tr w:rsidR="000C2A31" w:rsidRPr="000C2A31" w14:paraId="554FB975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A8C5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73D4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07:23:40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90F3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85CF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0D4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FD4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489879</w:t>
            </w:r>
          </w:p>
        </w:tc>
      </w:tr>
      <w:tr w:rsidR="000C2A31" w:rsidRPr="000C2A31" w14:paraId="378FF457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A9DB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31A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07:23:40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81C0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368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716D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31C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38B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489877</w:t>
            </w:r>
          </w:p>
        </w:tc>
      </w:tr>
      <w:tr w:rsidR="000C2A31" w:rsidRPr="000C2A31" w14:paraId="1FDEEBDB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D6CF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B3FB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07:23:40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0BFA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5941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C78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CF9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489868</w:t>
            </w:r>
          </w:p>
        </w:tc>
      </w:tr>
      <w:tr w:rsidR="000C2A31" w:rsidRPr="000C2A31" w14:paraId="517AE2F0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B05E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E447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07:22:16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3385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536D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5BD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CF0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488072</w:t>
            </w:r>
          </w:p>
        </w:tc>
      </w:tr>
      <w:tr w:rsidR="000C2A31" w:rsidRPr="000C2A31" w14:paraId="37B1169D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0FA6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282B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07:21:13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0C07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642C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E11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525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486330</w:t>
            </w:r>
          </w:p>
        </w:tc>
      </w:tr>
      <w:tr w:rsidR="000C2A31" w:rsidRPr="000C2A31" w14:paraId="76F05802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D649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7FF3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07:20:24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DA70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314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E563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D39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274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485356</w:t>
            </w:r>
          </w:p>
        </w:tc>
      </w:tr>
      <w:tr w:rsidR="000C2A31" w:rsidRPr="000C2A31" w14:paraId="3C428C9E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D2BA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17BD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07:20:24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BC67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A392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DDF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78D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485344</w:t>
            </w:r>
          </w:p>
        </w:tc>
      </w:tr>
      <w:tr w:rsidR="000C2A31" w:rsidRPr="000C2A31" w14:paraId="5EC29114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9670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3863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07:18:51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9931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CE22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C65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F4B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483129</w:t>
            </w:r>
          </w:p>
        </w:tc>
      </w:tr>
      <w:tr w:rsidR="000C2A31" w:rsidRPr="000C2A31" w14:paraId="5B4F34DD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4977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46D7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07:16:47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BDB6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379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A12C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D55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924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479928</w:t>
            </w:r>
          </w:p>
        </w:tc>
      </w:tr>
      <w:tr w:rsidR="000C2A31" w:rsidRPr="000C2A31" w14:paraId="3BCE01E9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BF88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9F84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07:16:44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C690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4514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BDA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4C2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479859</w:t>
            </w:r>
          </w:p>
        </w:tc>
      </w:tr>
      <w:tr w:rsidR="000C2A31" w:rsidRPr="000C2A31" w14:paraId="6DDF05F0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C1DE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369E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07:14:42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887B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B94A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273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794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476444</w:t>
            </w:r>
          </w:p>
        </w:tc>
      </w:tr>
      <w:tr w:rsidR="000C2A31" w:rsidRPr="000C2A31" w14:paraId="37F19197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3C44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D5D1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07:14:42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F768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0A68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17.395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DF0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89B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476442</w:t>
            </w:r>
          </w:p>
        </w:tc>
      </w:tr>
      <w:tr w:rsidR="000C2A31" w:rsidRPr="000C2A31" w14:paraId="5E911B9C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B32B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54D5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07:14:01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67DC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1C51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2E8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1E5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475156</w:t>
            </w:r>
          </w:p>
        </w:tc>
      </w:tr>
      <w:tr w:rsidR="000C2A31" w:rsidRPr="000C2A31" w14:paraId="5CA1B287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D181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3F0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07:14:01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647D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BA93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3E7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3E3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475132</w:t>
            </w:r>
          </w:p>
        </w:tc>
      </w:tr>
      <w:tr w:rsidR="000C2A31" w:rsidRPr="000C2A31" w14:paraId="5FF27AA7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AD55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80EF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07:10:22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5D85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301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82D8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75E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0C2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469291</w:t>
            </w:r>
          </w:p>
        </w:tc>
      </w:tr>
      <w:tr w:rsidR="000C2A31" w:rsidRPr="000C2A31" w14:paraId="6ED48BB7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838D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ACBE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07:10:22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57BA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371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4952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A4F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208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469289</w:t>
            </w:r>
          </w:p>
        </w:tc>
      </w:tr>
      <w:tr w:rsidR="000C2A31" w:rsidRPr="000C2A31" w14:paraId="3111A44A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0D4A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BF1F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07:10:22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CFEC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3FA4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452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BDF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469287</w:t>
            </w:r>
          </w:p>
        </w:tc>
      </w:tr>
      <w:tr w:rsidR="000C2A31" w:rsidRPr="000C2A31" w14:paraId="412511C4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8675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1B19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07:05:43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31FE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8BBB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501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3CF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462560</w:t>
            </w:r>
          </w:p>
        </w:tc>
      </w:tr>
      <w:tr w:rsidR="000C2A31" w:rsidRPr="000C2A31" w14:paraId="78E53E94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75DB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3740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07:05:01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E0A7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0B76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687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525A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461538</w:t>
            </w:r>
          </w:p>
        </w:tc>
      </w:tr>
      <w:tr w:rsidR="000C2A31" w:rsidRPr="000C2A31" w14:paraId="0B3A4C2F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EA59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31BAC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07:05:01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6775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C268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CD8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5AF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461536</w:t>
            </w:r>
          </w:p>
        </w:tc>
      </w:tr>
      <w:tr w:rsidR="000C2A31" w:rsidRPr="000C2A31" w14:paraId="55DF6202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953E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3D067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07:03:55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EE50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464E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16F9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130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459999</w:t>
            </w:r>
          </w:p>
        </w:tc>
      </w:tr>
      <w:tr w:rsidR="000C2A31" w:rsidRPr="000C2A31" w14:paraId="2DEE4DA4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FD39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56B7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07:03:27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DBF3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576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D9EF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8BC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197B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459542</w:t>
            </w:r>
          </w:p>
        </w:tc>
      </w:tr>
      <w:tr w:rsidR="000C2A31" w:rsidRPr="000C2A31" w14:paraId="3D5EFFB3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54AC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2384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07:03:05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543C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38DF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89E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E996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459100</w:t>
            </w:r>
          </w:p>
        </w:tc>
      </w:tr>
      <w:tr w:rsidR="000C2A31" w:rsidRPr="000C2A31" w14:paraId="649A9603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4589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3A5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07:02:25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237F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9E11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F7B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5BE1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458155</w:t>
            </w:r>
          </w:p>
        </w:tc>
      </w:tr>
      <w:tr w:rsidR="000C2A31" w:rsidRPr="000C2A31" w14:paraId="7BD71797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9D1A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D927E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07:02:19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D1E7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5493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541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8AD0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457913</w:t>
            </w:r>
          </w:p>
        </w:tc>
      </w:tr>
      <w:tr w:rsidR="000C2A31" w:rsidRPr="000C2A31" w14:paraId="7998F848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0E762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40E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07:02:15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3DB2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739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D1F9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FE1F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BBBD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457789</w:t>
            </w:r>
          </w:p>
        </w:tc>
      </w:tr>
      <w:tr w:rsidR="000C2A31" w:rsidRPr="000C2A31" w14:paraId="67622032" w14:textId="77777777" w:rsidTr="000C2A31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9CBF4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16-Apr-2018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23BC3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07:02:05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85DF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668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BAA5" w14:textId="77777777" w:rsidR="000C2A31" w:rsidRPr="000C2A31" w:rsidRDefault="000C2A31" w:rsidP="000C2A31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17.42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FE85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C2A31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FF18" w14:textId="77777777" w:rsidR="000C2A31" w:rsidRPr="000C2A31" w:rsidRDefault="000C2A31" w:rsidP="000C2A31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C2A31">
              <w:rPr>
                <w:rFonts w:ascii="Arial" w:hAnsi="Arial" w:cs="Arial"/>
                <w:sz w:val="20"/>
                <w:szCs w:val="20"/>
                <w:lang w:eastAsia="en-GB"/>
              </w:rPr>
              <w:t>457431</w:t>
            </w:r>
          </w:p>
        </w:tc>
      </w:tr>
    </w:tbl>
    <w:p w14:paraId="667F9C9F" w14:textId="77777777" w:rsidR="006A742D" w:rsidRPr="006A742D" w:rsidRDefault="006A742D" w:rsidP="006A742D">
      <w:pPr>
        <w:rPr>
          <w:lang w:val="en" w:eastAsia="en-GB"/>
        </w:rPr>
      </w:pPr>
    </w:p>
    <w:p w14:paraId="48A87313" w14:textId="77777777" w:rsidR="006A742D" w:rsidRPr="006A742D" w:rsidRDefault="006A742D" w:rsidP="006A742D">
      <w:pPr>
        <w:rPr>
          <w:lang w:val="en" w:eastAsia="en-GB"/>
        </w:rPr>
      </w:pPr>
    </w:p>
    <w:p w14:paraId="01538EA7" w14:textId="77777777" w:rsidR="006A742D" w:rsidRPr="006A742D" w:rsidRDefault="006A742D" w:rsidP="006A742D">
      <w:pPr>
        <w:rPr>
          <w:lang w:val="en" w:eastAsia="en-GB"/>
        </w:rPr>
      </w:pPr>
    </w:p>
    <w:p w14:paraId="7D943B9C" w14:textId="77777777" w:rsidR="006A742D" w:rsidRPr="006A742D" w:rsidRDefault="006A742D" w:rsidP="006A742D">
      <w:pPr>
        <w:rPr>
          <w:lang w:val="en" w:eastAsia="en-GB"/>
        </w:rPr>
      </w:pPr>
    </w:p>
    <w:p w14:paraId="3ABFD08D" w14:textId="77777777" w:rsidR="006A742D" w:rsidRPr="006A742D" w:rsidRDefault="006A742D" w:rsidP="006A742D">
      <w:pPr>
        <w:rPr>
          <w:lang w:val="en" w:eastAsia="en-GB"/>
        </w:rPr>
      </w:pPr>
    </w:p>
    <w:p w14:paraId="6BB0806B" w14:textId="77777777" w:rsidR="006A742D" w:rsidRPr="006A742D" w:rsidRDefault="006A742D" w:rsidP="006A742D">
      <w:pPr>
        <w:rPr>
          <w:lang w:val="en" w:eastAsia="en-GB"/>
        </w:rPr>
      </w:pPr>
    </w:p>
    <w:p w14:paraId="6D3B88D9" w14:textId="77777777" w:rsidR="006A742D" w:rsidRPr="006A742D" w:rsidRDefault="006A742D" w:rsidP="006A742D">
      <w:pPr>
        <w:rPr>
          <w:lang w:val="en" w:eastAsia="en-GB"/>
        </w:rPr>
      </w:pPr>
    </w:p>
    <w:p w14:paraId="1FFDCFF7" w14:textId="77777777" w:rsidR="00143128" w:rsidRPr="006A742D" w:rsidRDefault="00143128" w:rsidP="00C7399F">
      <w:pPr>
        <w:rPr>
          <w:lang w:val="en" w:eastAsia="en-GB"/>
        </w:rPr>
      </w:pPr>
    </w:p>
    <w:sectPr w:rsidR="00143128" w:rsidRPr="006A742D" w:rsidSect="00D2047F">
      <w:footerReference w:type="default" r:id="rId8"/>
      <w:footerReference w:type="first" r:id="rId9"/>
      <w:pgSz w:w="11909" w:h="16834" w:code="9"/>
      <w:pgMar w:top="1440" w:right="1797" w:bottom="1440" w:left="179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47202" w14:textId="77777777" w:rsidR="00747074" w:rsidRDefault="00747074" w:rsidP="00F2487C">
      <w:r>
        <w:separator/>
      </w:r>
    </w:p>
  </w:endnote>
  <w:endnote w:type="continuationSeparator" w:id="0">
    <w:p w14:paraId="02BD1023" w14:textId="77777777" w:rsidR="00747074" w:rsidRDefault="00747074" w:rsidP="00F2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66769" w14:textId="77777777" w:rsidR="00747074" w:rsidRDefault="00747074" w:rsidP="006A742D">
    <w:pPr>
      <w:pStyle w:val="Footer"/>
      <w:tabs>
        <w:tab w:val="left" w:pos="1770"/>
      </w:tabs>
    </w:pPr>
    <w:r>
      <w:tab/>
    </w:r>
  </w:p>
  <w:p w14:paraId="6A2A0B9F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32876CA" wp14:editId="0261F12A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85C11" w14:textId="77777777" w:rsidR="00747074" w:rsidRDefault="00747074">
                          <w:pPr>
                            <w:pStyle w:val="MacPacTrailer"/>
                          </w:pPr>
                        </w:p>
                        <w:p w14:paraId="7320D11D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-9.95pt;width:201.6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" filled="f" stroked="f">
              <v:textbox inset="0,0,0,0">
                <w:txbxContent>
                  <w:p w:rsidR="00747074" w:rsidRDefault="00747074">
                    <w:pPr>
                      <w:pStyle w:val="MacPacTrailer"/>
                    </w:pPr>
                  </w:p>
                  <w:p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C1B36" w14:textId="77777777" w:rsidR="00747074" w:rsidRDefault="00747074">
    <w:pPr>
      <w:pStyle w:val="Footer"/>
    </w:pPr>
    <w:r>
      <w:tab/>
    </w:r>
  </w:p>
  <w:p w14:paraId="2DCC9D51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26D7A34" wp14:editId="3CF5DB3C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556F7B" w14:textId="77777777" w:rsidR="00747074" w:rsidRDefault="000C6534">
                          <w:pPr>
                            <w:pStyle w:val="MacPacTrailer"/>
                          </w:pPr>
                          <w:fldSimple w:instr=" DOCPROPERTY  docId ">
                            <w:r w:rsidR="00747074">
                              <w:t>LON01A45305785</w:t>
                            </w:r>
                          </w:fldSimple>
                          <w:r w:rsidR="00747074">
                            <w:fldChar w:fldCharType="begin"/>
                          </w:r>
                          <w:r w:rsidR="00747074">
                            <w:instrText xml:space="preserve"> IF </w:instrText>
                          </w:r>
                          <w:fldSimple w:instr=" DOCPROPERTY  docIncludeVersion ">
                            <w:r w:rsidR="00747074">
                              <w:instrText>true</w:instrText>
                            </w:r>
                          </w:fldSimple>
                          <w:r w:rsidR="00747074">
                            <w:instrText xml:space="preserve"> = true "/</w:instrText>
                          </w:r>
                          <w:fldSimple w:instr=" DOCPROPERTY  docVersion ">
                            <w:r w:rsidR="00747074">
                              <w:instrText>4</w:instrText>
                            </w:r>
                          </w:fldSimple>
                          <w:r w:rsidR="00747074">
                            <w:instrText>"</w:instrText>
                          </w:r>
                          <w:r w:rsidR="00747074">
                            <w:fldChar w:fldCharType="separate"/>
                          </w:r>
                          <w:r w:rsidR="00747074">
                            <w:rPr>
                              <w:noProof/>
                            </w:rPr>
                            <w:t>/4</w:t>
                          </w:r>
                          <w:r w:rsidR="00747074">
                            <w:fldChar w:fldCharType="end"/>
                          </w:r>
                          <w:r w:rsidR="00747074">
                            <w:t xml:space="preserve">   </w:t>
                          </w:r>
                          <w:r w:rsidR="00747074">
                            <w:fldChar w:fldCharType="begin"/>
                          </w:r>
                          <w:r w:rsidR="00747074">
                            <w:instrText xml:space="preserve"> IF </w:instrText>
                          </w:r>
                          <w:fldSimple w:instr=" DOCPROPERTY  docIncludeCliMat ">
                            <w:r w:rsidR="00747074">
                              <w:instrText>true</w:instrText>
                            </w:r>
                          </w:fldSimple>
                          <w:r w:rsidR="00747074">
                            <w:instrText xml:space="preserve"> = true </w:instrText>
                          </w:r>
                          <w:fldSimple w:instr=" DOCPROPERTY  docCliMat ">
                            <w:r w:rsidR="00747074">
                              <w:instrText>102868-0003</w:instrText>
                            </w:r>
                          </w:fldSimple>
                          <w:r w:rsidR="00747074">
                            <w:instrText xml:space="preserve">  </w:instrText>
                          </w:r>
                          <w:r w:rsidR="00747074">
                            <w:fldChar w:fldCharType="separate"/>
                          </w:r>
                          <w:r w:rsidR="00747074">
                            <w:rPr>
                              <w:noProof/>
                            </w:rPr>
                            <w:t>102868-0003</w:t>
                          </w:r>
                          <w:r w:rsidR="00747074">
                            <w:fldChar w:fldCharType="end"/>
                          </w:r>
                        </w:p>
                        <w:p w14:paraId="5BA272FC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0;margin-top:-9.95pt;width:201.6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VtxrwIAALAFAAAOAAAAZHJzL2Uyb0RvYy54bWysVG1vmzAQ/j5p/8Hyd8pLIA0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" filled="f" stroked="f">
              <v:textbox inset="0,0,0,0">
                <w:txbxContent>
                  <w:p w:rsidR="00747074" w:rsidRDefault="00BB4870">
                    <w:pPr>
                      <w:pStyle w:val="MacPacTrailer"/>
                    </w:pPr>
                    <w:fldSimple w:instr=" DOCPROPERTY  docId ">
                      <w:r w:rsidR="00747074">
                        <w:t>LON01A45305785</w:t>
                      </w:r>
                    </w:fldSimple>
                    <w:r w:rsidR="00747074">
                      <w:fldChar w:fldCharType="begin"/>
                    </w:r>
                    <w:r w:rsidR="00747074">
                      <w:instrText xml:space="preserve"> IF </w:instrText>
                    </w:r>
                    <w:fldSimple w:instr=" DOCPROPERTY  docIncludeVersion ">
                      <w:r w:rsidR="00747074">
                        <w:instrText>true</w:instrText>
                      </w:r>
                    </w:fldSimple>
                    <w:r w:rsidR="00747074">
                      <w:instrText xml:space="preserve"> = true "/</w:instrText>
                    </w:r>
                    <w:fldSimple w:instr=" DOCPROPERTY  docVersion ">
                      <w:r w:rsidR="00747074">
                        <w:instrText>4</w:instrText>
                      </w:r>
                    </w:fldSimple>
                    <w:r w:rsidR="00747074">
                      <w:instrText>"</w:instrText>
                    </w:r>
                    <w:r w:rsidR="00747074">
                      <w:fldChar w:fldCharType="separate"/>
                    </w:r>
                    <w:r w:rsidR="00747074">
                      <w:rPr>
                        <w:noProof/>
                      </w:rPr>
                      <w:t>/4</w:t>
                    </w:r>
                    <w:r w:rsidR="00747074">
                      <w:fldChar w:fldCharType="end"/>
                    </w:r>
                    <w:r w:rsidR="00747074">
                      <w:t xml:space="preserve">   </w:t>
                    </w:r>
                    <w:r w:rsidR="00747074">
                      <w:fldChar w:fldCharType="begin"/>
                    </w:r>
                    <w:r w:rsidR="00747074">
                      <w:instrText xml:space="preserve"> IF </w:instrText>
                    </w:r>
                    <w:fldSimple w:instr=" DOCPROPERTY  docIncludeCliMat ">
                      <w:r w:rsidR="00747074">
                        <w:instrText>true</w:instrText>
                      </w:r>
                    </w:fldSimple>
                    <w:r w:rsidR="00747074">
                      <w:instrText xml:space="preserve"> = true </w:instrText>
                    </w:r>
                    <w:fldSimple w:instr=" DOCPROPERTY  docCliMat ">
                      <w:r w:rsidR="00747074">
                        <w:instrText>102868-0003</w:instrText>
                      </w:r>
                    </w:fldSimple>
                    <w:r w:rsidR="00747074">
                      <w:instrText xml:space="preserve">  </w:instrText>
                    </w:r>
                    <w:r w:rsidR="00747074">
                      <w:fldChar w:fldCharType="separate"/>
                    </w:r>
                    <w:r w:rsidR="00747074">
                      <w:rPr>
                        <w:noProof/>
                      </w:rPr>
                      <w:t>102868-0003</w:t>
                    </w:r>
                    <w:r w:rsidR="00747074">
                      <w:fldChar w:fldCharType="end"/>
                    </w:r>
                  </w:p>
                  <w:p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FF631" w14:textId="77777777" w:rsidR="00747074" w:rsidRDefault="00747074" w:rsidP="00F2487C">
      <w:r>
        <w:separator/>
      </w:r>
    </w:p>
  </w:footnote>
  <w:footnote w:type="continuationSeparator" w:id="0">
    <w:p w14:paraId="1059BFFF" w14:textId="77777777" w:rsidR="00747074" w:rsidRDefault="00747074" w:rsidP="00F24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D13DE"/>
    <w:multiLevelType w:val="multilevel"/>
    <w:tmpl w:val="CD6404BA"/>
    <w:lvl w:ilvl="0">
      <w:start w:val="1"/>
      <w:numFmt w:val="decimal"/>
      <w:pStyle w:val="FWParties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.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.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."/>
      <w:lvlJc w:val="right"/>
      <w:pPr>
        <w:ind w:left="720" w:hanging="720"/>
      </w:pPr>
      <w:rPr>
        <w:rFonts w:hint="default"/>
      </w:rPr>
    </w:lvl>
  </w:abstractNum>
  <w:abstractNum w:abstractNumId="1" w15:restartNumberingAfterBreak="0">
    <w:nsid w:val="1E567F01"/>
    <w:multiLevelType w:val="multilevel"/>
    <w:tmpl w:val="0B2CDF40"/>
    <w:lvl w:ilvl="0">
      <w:start w:val="1"/>
      <w:numFmt w:val="upperLetter"/>
      <w:pStyle w:val="FWRecitals"/>
      <w:lvlText w:val="(%1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</w:abstractNum>
  <w:abstractNum w:abstractNumId="2" w15:restartNumberingAfterBreak="0">
    <w:nsid w:val="1E8F7C68"/>
    <w:multiLevelType w:val="multilevel"/>
    <w:tmpl w:val="0130E650"/>
    <w:lvl w:ilvl="0">
      <w:start w:val="1"/>
      <w:numFmt w:val="decimal"/>
      <w:pStyle w:val="MarginNo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"/>
      <w:lvlJc w:val="right"/>
      <w:pPr>
        <w:ind w:left="720" w:hanging="720"/>
      </w:pPr>
      <w:rPr>
        <w:rFonts w:hint="default"/>
      </w:rPr>
    </w:lvl>
  </w:abstractNum>
  <w:abstractNum w:abstractNumId="3" w15:restartNumberingAfterBreak="0">
    <w:nsid w:val="367266A1"/>
    <w:multiLevelType w:val="multilevel"/>
    <w:tmpl w:val="CB24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u w:val="none"/>
      </w:r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6">
      <w:start w:val="27"/>
      <w:numFmt w:val="lowerLetter"/>
      <w:lvlText w:val="(%7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7">
      <w:start w:val="1"/>
      <w:numFmt w:val="bullet"/>
      <w:lvlRestart w:val="0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u w:val="none"/>
      </w:rPr>
    </w:lvl>
    <w:lvl w:ilvl="8">
      <w:start w:val="1"/>
      <w:numFmt w:val="bullet"/>
      <w:lvlRestart w:val="0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u w:val="none"/>
      </w:rPr>
    </w:lvl>
  </w:abstractNum>
  <w:abstractNum w:abstractNumId="4" w15:restartNumberingAfterBreak="0">
    <w:nsid w:val="52A96B24"/>
    <w:multiLevelType w:val="multilevel"/>
    <w:tmpl w:val="691241E2"/>
    <w:lvl w:ilvl="0">
      <w:start w:val="1"/>
      <w:numFmt w:val="bullet"/>
      <w:pStyle w:val="List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ind w:left="1440" w:hanging="72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ind w:left="2880" w:hanging="72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"/>
      <w:lvlJc w:val="left"/>
      <w:pPr>
        <w:ind w:left="3600" w:hanging="72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"/>
      <w:lvlJc w:val="left"/>
      <w:pPr>
        <w:ind w:left="4320" w:hanging="720"/>
      </w:pPr>
      <w:rPr>
        <w:rFonts w:ascii="Wingdings" w:hAnsi="Wingdings" w:hint="default"/>
      </w:rPr>
    </w:lvl>
    <w:lvl w:ilvl="6">
      <w:start w:val="1"/>
      <w:numFmt w:val="bullet"/>
      <w:pStyle w:val="ListBullet7"/>
      <w:lvlText w:val=""/>
      <w:lvlJc w:val="left"/>
      <w:pPr>
        <w:ind w:left="5040" w:hanging="720"/>
      </w:pPr>
      <w:rPr>
        <w:rFonts w:ascii="Symbol" w:hAnsi="Symbol" w:hint="default"/>
      </w:rPr>
    </w:lvl>
    <w:lvl w:ilvl="7">
      <w:start w:val="1"/>
      <w:numFmt w:val="bullet"/>
      <w:pStyle w:val="ListBullet8"/>
      <w:lvlText w:val="o"/>
      <w:lvlJc w:val="left"/>
      <w:pPr>
        <w:ind w:left="5760" w:hanging="720"/>
      </w:pPr>
      <w:rPr>
        <w:rFonts w:ascii="Courier New" w:hAnsi="Courier New" w:hint="default"/>
      </w:rPr>
    </w:lvl>
    <w:lvl w:ilvl="8">
      <w:start w:val="1"/>
      <w:numFmt w:val="bullet"/>
      <w:pStyle w:val="ListBullet9"/>
      <w:lvlText w:val=""/>
      <w:lvlJc w:val="left"/>
      <w:pPr>
        <w:ind w:left="6480" w:hanging="720"/>
      </w:pPr>
      <w:rPr>
        <w:rFonts w:ascii="Wingdings" w:hAnsi="Wingdings" w:hint="default"/>
      </w:rPr>
    </w:lvl>
  </w:abstractNum>
  <w:abstractNum w:abstractNumId="5" w15:restartNumberingAfterBreak="0">
    <w:nsid w:val="52F837BD"/>
    <w:multiLevelType w:val="multilevel"/>
    <w:tmpl w:val="C9FED34A"/>
    <w:lvl w:ilvl="0">
      <w:start w:val="1"/>
      <w:numFmt w:val="decimal"/>
      <w:pStyle w:val="Randziffer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B01" w:allStyles="1" w:customStyles="0" w:latentStyles="0" w:stylesInUse="0" w:headingStyles="0" w:numberingStyles="0" w:tableStyles="0" w:directFormattingOnRuns="1" w:directFormattingOnParagraphs="1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zzmp10LastTrailerInserted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LastTrailerInserted_2832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mSEGsValidated" w:val="1"/>
    <w:docVar w:name="zzmpLegacyTrailerRemoved" w:val="True"/>
    <w:docVar w:name="zzmpLTFontsClean" w:val="True"/>
    <w:docVar w:name="zzmpnSession" w:val="0.2665979"/>
  </w:docVars>
  <w:rsids>
    <w:rsidRoot w:val="00B9137A"/>
    <w:rsid w:val="000132C1"/>
    <w:rsid w:val="00013E7F"/>
    <w:rsid w:val="00016A46"/>
    <w:rsid w:val="0003315D"/>
    <w:rsid w:val="000545C5"/>
    <w:rsid w:val="00057476"/>
    <w:rsid w:val="00066ABF"/>
    <w:rsid w:val="00075FA7"/>
    <w:rsid w:val="0007685A"/>
    <w:rsid w:val="000A633D"/>
    <w:rsid w:val="000C2A31"/>
    <w:rsid w:val="000C6534"/>
    <w:rsid w:val="000F1286"/>
    <w:rsid w:val="001211C1"/>
    <w:rsid w:val="00125159"/>
    <w:rsid w:val="001400DC"/>
    <w:rsid w:val="00143128"/>
    <w:rsid w:val="0016041C"/>
    <w:rsid w:val="00160B9C"/>
    <w:rsid w:val="00163D46"/>
    <w:rsid w:val="00166162"/>
    <w:rsid w:val="00196C32"/>
    <w:rsid w:val="001A7A9E"/>
    <w:rsid w:val="001B66EA"/>
    <w:rsid w:val="001B69FC"/>
    <w:rsid w:val="001B77D1"/>
    <w:rsid w:val="001C0A62"/>
    <w:rsid w:val="001D035E"/>
    <w:rsid w:val="001D26F8"/>
    <w:rsid w:val="001F4217"/>
    <w:rsid w:val="001F4DDA"/>
    <w:rsid w:val="001F63C4"/>
    <w:rsid w:val="00214CC5"/>
    <w:rsid w:val="00275047"/>
    <w:rsid w:val="00287948"/>
    <w:rsid w:val="00292622"/>
    <w:rsid w:val="00292D4F"/>
    <w:rsid w:val="002A737A"/>
    <w:rsid w:val="002A7D56"/>
    <w:rsid w:val="002D3BEB"/>
    <w:rsid w:val="002E5C48"/>
    <w:rsid w:val="00301DE5"/>
    <w:rsid w:val="00310C65"/>
    <w:rsid w:val="0034164C"/>
    <w:rsid w:val="00356DC4"/>
    <w:rsid w:val="0036549B"/>
    <w:rsid w:val="0038178E"/>
    <w:rsid w:val="00387FE9"/>
    <w:rsid w:val="003937B9"/>
    <w:rsid w:val="003A3488"/>
    <w:rsid w:val="003B6890"/>
    <w:rsid w:val="003E0113"/>
    <w:rsid w:val="003E3C75"/>
    <w:rsid w:val="0040353C"/>
    <w:rsid w:val="004118C9"/>
    <w:rsid w:val="00411E5B"/>
    <w:rsid w:val="004331B1"/>
    <w:rsid w:val="00435821"/>
    <w:rsid w:val="00436553"/>
    <w:rsid w:val="00436D95"/>
    <w:rsid w:val="0044649B"/>
    <w:rsid w:val="004633C0"/>
    <w:rsid w:val="00467A5B"/>
    <w:rsid w:val="00475652"/>
    <w:rsid w:val="004B11E2"/>
    <w:rsid w:val="004C670F"/>
    <w:rsid w:val="004E33A5"/>
    <w:rsid w:val="004E371D"/>
    <w:rsid w:val="004E4A66"/>
    <w:rsid w:val="004E6B4E"/>
    <w:rsid w:val="00515B74"/>
    <w:rsid w:val="00563E72"/>
    <w:rsid w:val="00566498"/>
    <w:rsid w:val="005667E1"/>
    <w:rsid w:val="005669B5"/>
    <w:rsid w:val="005863F0"/>
    <w:rsid w:val="0059780E"/>
    <w:rsid w:val="005A2A30"/>
    <w:rsid w:val="005C6A5F"/>
    <w:rsid w:val="005F5D09"/>
    <w:rsid w:val="006101E4"/>
    <w:rsid w:val="00623C13"/>
    <w:rsid w:val="006467D6"/>
    <w:rsid w:val="00664011"/>
    <w:rsid w:val="006A17F0"/>
    <w:rsid w:val="006A72C7"/>
    <w:rsid w:val="006A742D"/>
    <w:rsid w:val="006E6270"/>
    <w:rsid w:val="007311C1"/>
    <w:rsid w:val="00735299"/>
    <w:rsid w:val="00747074"/>
    <w:rsid w:val="00751E21"/>
    <w:rsid w:val="00770307"/>
    <w:rsid w:val="00787355"/>
    <w:rsid w:val="00787498"/>
    <w:rsid w:val="00790104"/>
    <w:rsid w:val="007A227E"/>
    <w:rsid w:val="007A4920"/>
    <w:rsid w:val="007C325B"/>
    <w:rsid w:val="007F4BAD"/>
    <w:rsid w:val="008172BD"/>
    <w:rsid w:val="00856DCF"/>
    <w:rsid w:val="008751F1"/>
    <w:rsid w:val="0088714E"/>
    <w:rsid w:val="008A55F1"/>
    <w:rsid w:val="008A79E8"/>
    <w:rsid w:val="008C35C7"/>
    <w:rsid w:val="008F7985"/>
    <w:rsid w:val="00926C57"/>
    <w:rsid w:val="00953526"/>
    <w:rsid w:val="00976839"/>
    <w:rsid w:val="00982C17"/>
    <w:rsid w:val="009A4370"/>
    <w:rsid w:val="009E24BD"/>
    <w:rsid w:val="009F02EE"/>
    <w:rsid w:val="00A00506"/>
    <w:rsid w:val="00A232CE"/>
    <w:rsid w:val="00A52BB6"/>
    <w:rsid w:val="00A537B0"/>
    <w:rsid w:val="00A6132C"/>
    <w:rsid w:val="00A93B94"/>
    <w:rsid w:val="00AA6186"/>
    <w:rsid w:val="00AB4087"/>
    <w:rsid w:val="00AB65B7"/>
    <w:rsid w:val="00AC35B7"/>
    <w:rsid w:val="00B43DFC"/>
    <w:rsid w:val="00B44C54"/>
    <w:rsid w:val="00B54997"/>
    <w:rsid w:val="00B56433"/>
    <w:rsid w:val="00B60549"/>
    <w:rsid w:val="00B9137A"/>
    <w:rsid w:val="00B96226"/>
    <w:rsid w:val="00BA2CD7"/>
    <w:rsid w:val="00BA7923"/>
    <w:rsid w:val="00BB4870"/>
    <w:rsid w:val="00BB7DA5"/>
    <w:rsid w:val="00C14073"/>
    <w:rsid w:val="00C25D9C"/>
    <w:rsid w:val="00C31BB5"/>
    <w:rsid w:val="00C43A96"/>
    <w:rsid w:val="00C4656D"/>
    <w:rsid w:val="00C50C9E"/>
    <w:rsid w:val="00C55072"/>
    <w:rsid w:val="00C73673"/>
    <w:rsid w:val="00C7399F"/>
    <w:rsid w:val="00C74405"/>
    <w:rsid w:val="00C7479F"/>
    <w:rsid w:val="00C80CA8"/>
    <w:rsid w:val="00CD5C90"/>
    <w:rsid w:val="00CE1E62"/>
    <w:rsid w:val="00D2047F"/>
    <w:rsid w:val="00D306F6"/>
    <w:rsid w:val="00D6137F"/>
    <w:rsid w:val="00D64462"/>
    <w:rsid w:val="00D647F7"/>
    <w:rsid w:val="00D8133B"/>
    <w:rsid w:val="00D91523"/>
    <w:rsid w:val="00D91F67"/>
    <w:rsid w:val="00D9554E"/>
    <w:rsid w:val="00DB1A0A"/>
    <w:rsid w:val="00DB4F95"/>
    <w:rsid w:val="00DC2FB3"/>
    <w:rsid w:val="00DC4C99"/>
    <w:rsid w:val="00DE2A8E"/>
    <w:rsid w:val="00DE4A7D"/>
    <w:rsid w:val="00E32465"/>
    <w:rsid w:val="00E47EB5"/>
    <w:rsid w:val="00E57021"/>
    <w:rsid w:val="00E61773"/>
    <w:rsid w:val="00E80E79"/>
    <w:rsid w:val="00E849C0"/>
    <w:rsid w:val="00E87BD1"/>
    <w:rsid w:val="00EA4746"/>
    <w:rsid w:val="00EB0992"/>
    <w:rsid w:val="00EB72A2"/>
    <w:rsid w:val="00EE7C33"/>
    <w:rsid w:val="00EF05BA"/>
    <w:rsid w:val="00F01816"/>
    <w:rsid w:val="00F05223"/>
    <w:rsid w:val="00F14298"/>
    <w:rsid w:val="00F2487C"/>
    <w:rsid w:val="00F635F4"/>
    <w:rsid w:val="00F82050"/>
    <w:rsid w:val="00F8534F"/>
    <w:rsid w:val="00F917DB"/>
    <w:rsid w:val="00FA03EA"/>
    <w:rsid w:val="00FA3DDF"/>
    <w:rsid w:val="00FB21B9"/>
    <w:rsid w:val="00FD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  <w14:docId w14:val="1E81257A"/>
  <w15:docId w15:val="{3D2B55EA-06A8-44D1-9534-D6885BB0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4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7" w:unhideWhenUsed="1"/>
    <w:lsdException w:name="annotation text" w:semiHidden="1" w:unhideWhenUsed="1"/>
    <w:lsdException w:name="header" w:semiHidden="1" w:uiPriority="0" w:unhideWhenUsed="1"/>
    <w:lsdException w:name="footer" w:semiHidden="1" w:uiPriority="7" w:unhideWhenUsed="1"/>
    <w:lsdException w:name="index heading" w:semiHidden="1" w:uiPriority="0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 w:uiPriority="7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4"/>
    <w:rsid w:val="00C14073"/>
    <w:rPr>
      <w:rFonts w:eastAsia="Times New Roman"/>
      <w:lang w:val="en-GB"/>
    </w:rPr>
  </w:style>
  <w:style w:type="paragraph" w:styleId="Heading1">
    <w:name w:val="heading 1"/>
    <w:basedOn w:val="BodyText"/>
    <w:next w:val="BodyText"/>
    <w:link w:val="Heading1Char"/>
    <w:uiPriority w:val="3"/>
    <w:qFormat/>
    <w:rsid w:val="004C670F"/>
    <w:pPr>
      <w:keepNext/>
      <w:keepLines/>
      <w:jc w:val="left"/>
      <w:outlineLvl w:val="0"/>
    </w:pPr>
    <w:rPr>
      <w:b/>
      <w:caps/>
    </w:rPr>
  </w:style>
  <w:style w:type="paragraph" w:styleId="Heading2">
    <w:name w:val="heading 2"/>
    <w:basedOn w:val="BodyText"/>
    <w:next w:val="BodyText"/>
    <w:link w:val="Heading2Char"/>
    <w:uiPriority w:val="3"/>
    <w:qFormat/>
    <w:rsid w:val="004C670F"/>
    <w:pPr>
      <w:keepNext/>
      <w:keepLines/>
      <w:jc w:val="left"/>
      <w:outlineLvl w:val="1"/>
    </w:pPr>
    <w:rPr>
      <w:b/>
      <w:smallCaps/>
    </w:rPr>
  </w:style>
  <w:style w:type="paragraph" w:styleId="Heading3">
    <w:name w:val="heading 3"/>
    <w:basedOn w:val="BodyText"/>
    <w:next w:val="BodyText"/>
    <w:link w:val="Heading3Char"/>
    <w:uiPriority w:val="3"/>
    <w:qFormat/>
    <w:rsid w:val="004C670F"/>
    <w:pPr>
      <w:keepNext/>
      <w:keepLines/>
      <w:jc w:val="left"/>
      <w:outlineLvl w:val="2"/>
    </w:pPr>
    <w:rPr>
      <w:b/>
    </w:rPr>
  </w:style>
  <w:style w:type="paragraph" w:styleId="Heading4">
    <w:name w:val="heading 4"/>
    <w:basedOn w:val="Heading3"/>
    <w:next w:val="BodyText"/>
    <w:link w:val="Heading4Char"/>
    <w:uiPriority w:val="3"/>
    <w:qFormat/>
    <w:rsid w:val="004C670F"/>
    <w:pPr>
      <w:outlineLvl w:val="3"/>
    </w:pPr>
  </w:style>
  <w:style w:type="paragraph" w:styleId="Heading5">
    <w:name w:val="heading 5"/>
    <w:basedOn w:val="BodyText"/>
    <w:next w:val="BodyText"/>
    <w:link w:val="Heading5Char"/>
    <w:uiPriority w:val="3"/>
    <w:qFormat/>
    <w:rsid w:val="004C670F"/>
    <w:pPr>
      <w:keepNext/>
      <w:keepLines/>
      <w:jc w:val="center"/>
      <w:outlineLvl w:val="4"/>
    </w:pPr>
    <w:rPr>
      <w:b/>
      <w:caps/>
    </w:rPr>
  </w:style>
  <w:style w:type="paragraph" w:styleId="Heading6">
    <w:name w:val="heading 6"/>
    <w:basedOn w:val="BodyText"/>
    <w:next w:val="BodyText"/>
    <w:link w:val="Heading6Char"/>
    <w:uiPriority w:val="3"/>
    <w:qFormat/>
    <w:rsid w:val="004C670F"/>
    <w:pPr>
      <w:keepNext/>
      <w:jc w:val="center"/>
      <w:outlineLvl w:val="5"/>
    </w:pPr>
    <w:rPr>
      <w:b/>
    </w:rPr>
  </w:style>
  <w:style w:type="paragraph" w:styleId="Heading7">
    <w:name w:val="heading 7"/>
    <w:basedOn w:val="BodyText"/>
    <w:next w:val="BodyText"/>
    <w:link w:val="Heading7Char"/>
    <w:semiHidden/>
    <w:rsid w:val="004C670F"/>
    <w:pPr>
      <w:keepNext/>
      <w:keepLines/>
      <w:outlineLvl w:val="6"/>
    </w:pPr>
  </w:style>
  <w:style w:type="paragraph" w:styleId="Heading8">
    <w:name w:val="heading 8"/>
    <w:basedOn w:val="BodyText"/>
    <w:next w:val="BodyText"/>
    <w:link w:val="Heading8Char"/>
    <w:semiHidden/>
    <w:rsid w:val="004C670F"/>
    <w:pPr>
      <w:jc w:val="left"/>
      <w:outlineLvl w:val="7"/>
    </w:pPr>
  </w:style>
  <w:style w:type="paragraph" w:styleId="Heading9">
    <w:name w:val="heading 9"/>
    <w:basedOn w:val="BodyText"/>
    <w:next w:val="Normal"/>
    <w:link w:val="Heading9Char"/>
    <w:semiHidden/>
    <w:rsid w:val="004C670F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311C1"/>
    <w:pPr>
      <w:spacing w:after="180" w:line="28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7311C1"/>
    <w:rPr>
      <w:rFonts w:eastAsia="Times New Roman"/>
      <w:lang w:val="en-GB"/>
    </w:rPr>
  </w:style>
  <w:style w:type="paragraph" w:customStyle="1" w:styleId="Address">
    <w:name w:val="Address"/>
    <w:basedOn w:val="BodyText"/>
    <w:uiPriority w:val="7"/>
    <w:unhideWhenUsed/>
    <w:rsid w:val="004C670F"/>
    <w:pPr>
      <w:spacing w:after="720"/>
    </w:pPr>
    <w:rPr>
      <w:noProof/>
    </w:rPr>
  </w:style>
  <w:style w:type="paragraph" w:styleId="Date">
    <w:name w:val="Date"/>
    <w:basedOn w:val="Normal"/>
    <w:next w:val="Normal"/>
    <w:link w:val="DateChar"/>
    <w:uiPriority w:val="9"/>
    <w:unhideWhenUsed/>
    <w:rsid w:val="004C670F"/>
  </w:style>
  <w:style w:type="character" w:customStyle="1" w:styleId="DateChar">
    <w:name w:val="Date Char"/>
    <w:basedOn w:val="DefaultParagraphFont"/>
    <w:link w:val="Date"/>
    <w:uiPriority w:val="9"/>
    <w:rsid w:val="00953526"/>
    <w:rPr>
      <w:rFonts w:eastAsia="Times New Roman"/>
      <w:lang w:val="en-GB"/>
    </w:rPr>
  </w:style>
  <w:style w:type="paragraph" w:styleId="Footer">
    <w:name w:val="footer"/>
    <w:basedOn w:val="BodyText"/>
    <w:link w:val="FooterChar"/>
    <w:uiPriority w:val="7"/>
    <w:unhideWhenUsed/>
    <w:rsid w:val="004C670F"/>
    <w:pPr>
      <w:tabs>
        <w:tab w:val="right" w:pos="828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7"/>
    <w:rsid w:val="002E5C48"/>
    <w:rPr>
      <w:rFonts w:eastAsia="Times New Roman"/>
      <w:sz w:val="16"/>
      <w:lang w:val="en-GB"/>
    </w:rPr>
  </w:style>
  <w:style w:type="character" w:styleId="FootnoteReference">
    <w:name w:val="footnote reference"/>
    <w:basedOn w:val="DefaultParagraphFont"/>
    <w:uiPriority w:val="7"/>
    <w:unhideWhenUsed/>
    <w:rsid w:val="002E5C48"/>
    <w:rPr>
      <w:vertAlign w:val="superscript"/>
      <w:lang w:val="en-GB"/>
    </w:rPr>
  </w:style>
  <w:style w:type="paragraph" w:customStyle="1" w:styleId="FootNoteSeparator">
    <w:name w:val="FootNote Separator"/>
    <w:basedOn w:val="Normal"/>
    <w:uiPriority w:val="7"/>
    <w:unhideWhenUsed/>
    <w:rsid w:val="004C670F"/>
    <w:pPr>
      <w:pBdr>
        <w:top w:val="single" w:sz="4" w:space="1" w:color="auto"/>
      </w:pBdr>
    </w:pPr>
  </w:style>
  <w:style w:type="paragraph" w:styleId="FootnoteText">
    <w:name w:val="footnote text"/>
    <w:basedOn w:val="BodyText"/>
    <w:link w:val="FootnoteTextChar"/>
    <w:uiPriority w:val="7"/>
    <w:rsid w:val="002E5C48"/>
    <w:pPr>
      <w:spacing w:after="120"/>
      <w:ind w:left="187" w:hanging="187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2E5C48"/>
    <w:rPr>
      <w:rFonts w:eastAsia="Times New Roman"/>
      <w:sz w:val="20"/>
      <w:szCs w:val="20"/>
      <w:lang w:val="en-GB"/>
    </w:rPr>
  </w:style>
  <w:style w:type="paragraph" w:customStyle="1" w:styleId="FsTable">
    <w:name w:val="FsTable"/>
    <w:basedOn w:val="BodyText"/>
    <w:uiPriority w:val="1"/>
    <w:qFormat/>
    <w:rsid w:val="004C670F"/>
    <w:pPr>
      <w:spacing w:before="120" w:after="120"/>
      <w:jc w:val="left"/>
    </w:pPr>
  </w:style>
  <w:style w:type="paragraph" w:customStyle="1" w:styleId="FsTableHeading">
    <w:name w:val="FsTableHeading"/>
    <w:basedOn w:val="BodyText"/>
    <w:next w:val="FsTable"/>
    <w:uiPriority w:val="1"/>
    <w:qFormat/>
    <w:rsid w:val="004C670F"/>
    <w:pPr>
      <w:keepNext/>
      <w:keepLines/>
      <w:spacing w:before="120" w:after="120"/>
      <w:jc w:val="left"/>
    </w:pPr>
    <w:rPr>
      <w:b/>
    </w:rPr>
  </w:style>
  <w:style w:type="paragraph" w:customStyle="1" w:styleId="FWRecitals">
    <w:name w:val="FWRecitals"/>
    <w:basedOn w:val="Normal"/>
    <w:link w:val="FWRecitalsChar"/>
    <w:qFormat/>
    <w:rsid w:val="001B66EA"/>
    <w:pPr>
      <w:numPr>
        <w:numId w:val="1"/>
      </w:numPr>
      <w:spacing w:after="180" w:line="280" w:lineRule="atLeast"/>
      <w:jc w:val="both"/>
    </w:pPr>
    <w:rPr>
      <w:rFonts w:eastAsia="SimSun"/>
      <w:szCs w:val="20"/>
    </w:rPr>
  </w:style>
  <w:style w:type="paragraph" w:styleId="Header">
    <w:name w:val="header"/>
    <w:basedOn w:val="BodyText"/>
    <w:link w:val="HeaderChar"/>
    <w:semiHidden/>
    <w:rsid w:val="004C670F"/>
    <w:pPr>
      <w:tabs>
        <w:tab w:val="right" w:pos="8280"/>
      </w:tabs>
      <w:spacing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953526"/>
    <w:rPr>
      <w:rFonts w:eastAsia="Times New Roman"/>
      <w:sz w:val="16"/>
      <w:lang w:val="en-GB"/>
    </w:rPr>
  </w:style>
  <w:style w:type="paragraph" w:customStyle="1" w:styleId="HeaderFPCSLogo">
    <w:name w:val="HeaderFPCSLogo"/>
    <w:basedOn w:val="Header"/>
    <w:semiHidden/>
    <w:rsid w:val="004C670F"/>
    <w:pPr>
      <w:tabs>
        <w:tab w:val="clear" w:pos="8280"/>
      </w:tabs>
      <w:jc w:val="center"/>
    </w:pPr>
  </w:style>
  <w:style w:type="paragraph" w:customStyle="1" w:styleId="HeaderCPCSLogo">
    <w:name w:val="HeaderCPCSLogo"/>
    <w:basedOn w:val="HeaderFPCSLogo"/>
    <w:semiHidden/>
    <w:rsid w:val="004C670F"/>
    <w:pPr>
      <w:spacing w:before="360"/>
    </w:pPr>
  </w:style>
  <w:style w:type="paragraph" w:customStyle="1" w:styleId="HeaderCPN">
    <w:name w:val="HeaderCPN"/>
    <w:basedOn w:val="BodyText"/>
    <w:semiHidden/>
    <w:rsid w:val="004C670F"/>
    <w:pPr>
      <w:spacing w:before="360" w:after="0"/>
      <w:jc w:val="right"/>
    </w:pPr>
  </w:style>
  <w:style w:type="paragraph" w:customStyle="1" w:styleId="HeaderFPN">
    <w:name w:val="HeaderFPN"/>
    <w:basedOn w:val="HeaderCPN"/>
    <w:semiHidden/>
    <w:rsid w:val="004C670F"/>
    <w:pPr>
      <w:spacing w:before="0"/>
    </w:pPr>
  </w:style>
  <w:style w:type="character" w:customStyle="1" w:styleId="Heading1Char">
    <w:name w:val="Heading 1 Char"/>
    <w:basedOn w:val="DefaultParagraphFont"/>
    <w:link w:val="Heading1"/>
    <w:uiPriority w:val="3"/>
    <w:rsid w:val="002E5C48"/>
    <w:rPr>
      <w:rFonts w:eastAsia="Times New Roman"/>
      <w:b/>
      <w:caps/>
      <w:lang w:val="en-GB"/>
    </w:rPr>
  </w:style>
  <w:style w:type="character" w:customStyle="1" w:styleId="Heading2Char">
    <w:name w:val="Heading 2 Char"/>
    <w:basedOn w:val="DefaultParagraphFont"/>
    <w:link w:val="Heading2"/>
    <w:uiPriority w:val="3"/>
    <w:rsid w:val="002E5C48"/>
    <w:rPr>
      <w:rFonts w:eastAsia="Times New Roman"/>
      <w:b/>
      <w:smallCaps/>
      <w:lang w:val="en-GB"/>
    </w:rPr>
  </w:style>
  <w:style w:type="character" w:customStyle="1" w:styleId="Heading3Char">
    <w:name w:val="Heading 3 Char"/>
    <w:basedOn w:val="DefaultParagraphFont"/>
    <w:link w:val="Heading3"/>
    <w:uiPriority w:val="3"/>
    <w:rsid w:val="002E5C48"/>
    <w:rPr>
      <w:rFonts w:eastAsia="Times New Roman"/>
      <w:b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2E5C48"/>
    <w:rPr>
      <w:rFonts w:eastAsia="Times New Roman"/>
      <w:b/>
      <w:lang w:val="en-GB"/>
    </w:rPr>
  </w:style>
  <w:style w:type="character" w:customStyle="1" w:styleId="Heading5Char">
    <w:name w:val="Heading 5 Char"/>
    <w:basedOn w:val="DefaultParagraphFont"/>
    <w:link w:val="Heading5"/>
    <w:uiPriority w:val="3"/>
    <w:rsid w:val="002E5C48"/>
    <w:rPr>
      <w:rFonts w:eastAsia="Times New Roman"/>
      <w:b/>
      <w:caps/>
      <w:lang w:val="en-GB"/>
    </w:rPr>
  </w:style>
  <w:style w:type="character" w:customStyle="1" w:styleId="Heading6Char">
    <w:name w:val="Heading 6 Char"/>
    <w:basedOn w:val="DefaultParagraphFont"/>
    <w:link w:val="Heading6"/>
    <w:uiPriority w:val="3"/>
    <w:rsid w:val="002E5C48"/>
    <w:rPr>
      <w:rFonts w:eastAsia="Times New Roman"/>
      <w:b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953526"/>
    <w:rPr>
      <w:rFonts w:eastAsia="Times New Roman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953526"/>
    <w:rPr>
      <w:rFonts w:eastAsia="Times New Roman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953526"/>
    <w:rPr>
      <w:rFonts w:eastAsia="Times New Roman" w:cs="Arial"/>
      <w:szCs w:val="22"/>
      <w:lang w:val="en-GB"/>
    </w:rPr>
  </w:style>
  <w:style w:type="paragraph" w:customStyle="1" w:styleId="MarginalNote">
    <w:name w:val="Marginal Note"/>
    <w:basedOn w:val="BodyText"/>
    <w:next w:val="BodyText"/>
    <w:uiPriority w:val="2"/>
    <w:rsid w:val="004C670F"/>
    <w:pPr>
      <w:keepNext/>
      <w:keepLines/>
      <w:framePr w:w="1152" w:hSpace="144" w:wrap="around" w:vAnchor="text" w:hAnchor="page" w:y="1"/>
      <w:spacing w:before="40" w:line="180" w:lineRule="exact"/>
    </w:pPr>
    <w:rPr>
      <w:b/>
      <w:sz w:val="16"/>
    </w:rPr>
  </w:style>
  <w:style w:type="character" w:styleId="PageNumber">
    <w:name w:val="page number"/>
    <w:basedOn w:val="DefaultParagraphFont"/>
    <w:uiPriority w:val="7"/>
    <w:unhideWhenUsed/>
    <w:rsid w:val="00196C32"/>
    <w:rPr>
      <w:rFonts w:ascii="Times New Roman" w:hAnsi="Times New Roman"/>
      <w:sz w:val="16"/>
      <w:lang w:val="en-GB"/>
    </w:rPr>
  </w:style>
  <w:style w:type="paragraph" w:customStyle="1" w:styleId="ParaHeading">
    <w:name w:val="ParaHeading"/>
    <w:basedOn w:val="BodyText"/>
    <w:next w:val="BodyText"/>
    <w:qFormat/>
    <w:rsid w:val="004C670F"/>
    <w:pPr>
      <w:keepNext/>
      <w:keepLines/>
    </w:pPr>
    <w:rPr>
      <w:b/>
    </w:rPr>
  </w:style>
  <w:style w:type="paragraph" w:styleId="Salutation">
    <w:name w:val="Salutation"/>
    <w:basedOn w:val="BodyText"/>
    <w:next w:val="Normal"/>
    <w:link w:val="SalutationChar"/>
    <w:uiPriority w:val="7"/>
    <w:unhideWhenUsed/>
    <w:rsid w:val="004C670F"/>
  </w:style>
  <w:style w:type="character" w:customStyle="1" w:styleId="SalutationChar">
    <w:name w:val="Salutation Char"/>
    <w:basedOn w:val="DefaultParagraphFont"/>
    <w:link w:val="Salutation"/>
    <w:uiPriority w:val="7"/>
    <w:rsid w:val="002E5C48"/>
    <w:rPr>
      <w:rFonts w:eastAsia="Times New Roman"/>
      <w:lang w:val="en-GB"/>
    </w:rPr>
  </w:style>
  <w:style w:type="paragraph" w:customStyle="1" w:styleId="Sealing">
    <w:name w:val="Sealing"/>
    <w:basedOn w:val="BodyText"/>
    <w:uiPriority w:val="2"/>
    <w:rsid w:val="004C670F"/>
    <w:pPr>
      <w:keepLines/>
      <w:tabs>
        <w:tab w:val="left" w:pos="1728"/>
        <w:tab w:val="left" w:pos="4320"/>
      </w:tabs>
      <w:spacing w:after="480"/>
    </w:pPr>
  </w:style>
  <w:style w:type="paragraph" w:styleId="TOAHeading">
    <w:name w:val="toa heading"/>
    <w:basedOn w:val="Normal"/>
    <w:next w:val="Normal"/>
    <w:semiHidden/>
    <w:rsid w:val="004C670F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BodyText"/>
    <w:next w:val="BodyText"/>
    <w:uiPriority w:val="4"/>
    <w:rsid w:val="004C670F"/>
    <w:pPr>
      <w:keepLines/>
      <w:tabs>
        <w:tab w:val="right" w:leader="dot" w:pos="8309"/>
      </w:tabs>
      <w:spacing w:before="120" w:after="0"/>
      <w:ind w:left="720" w:right="720" w:hanging="720"/>
      <w:jc w:val="left"/>
    </w:pPr>
    <w:rPr>
      <w:caps/>
    </w:rPr>
  </w:style>
  <w:style w:type="paragraph" w:styleId="TOC2">
    <w:name w:val="toc 2"/>
    <w:basedOn w:val="BodyText"/>
    <w:next w:val="BodyText"/>
    <w:uiPriority w:val="4"/>
    <w:rsid w:val="004C670F"/>
    <w:pPr>
      <w:tabs>
        <w:tab w:val="left" w:pos="357"/>
        <w:tab w:val="left" w:pos="720"/>
        <w:tab w:val="right" w:leader="dot" w:pos="8307"/>
      </w:tabs>
      <w:spacing w:before="120" w:after="0"/>
      <w:ind w:left="720" w:right="720" w:hanging="360"/>
      <w:jc w:val="left"/>
    </w:pPr>
    <w:rPr>
      <w:smallCaps/>
      <w:noProof/>
    </w:rPr>
  </w:style>
  <w:style w:type="paragraph" w:styleId="TOC3">
    <w:name w:val="toc 3"/>
    <w:basedOn w:val="BodyText"/>
    <w:next w:val="BodyText"/>
    <w:uiPriority w:val="4"/>
    <w:rsid w:val="004C670F"/>
    <w:pPr>
      <w:tabs>
        <w:tab w:val="right" w:leader="dot" w:pos="8307"/>
      </w:tabs>
      <w:spacing w:after="0"/>
      <w:ind w:left="720" w:right="720"/>
    </w:pPr>
  </w:style>
  <w:style w:type="paragraph" w:styleId="TOC4">
    <w:name w:val="toc 4"/>
    <w:basedOn w:val="BodyText"/>
    <w:next w:val="BodyText"/>
    <w:semiHidden/>
    <w:rsid w:val="004C670F"/>
    <w:pPr>
      <w:tabs>
        <w:tab w:val="right" w:leader="dot" w:pos="8309"/>
      </w:tabs>
      <w:spacing w:after="0"/>
      <w:ind w:left="1440" w:right="720"/>
    </w:pPr>
  </w:style>
  <w:style w:type="paragraph" w:styleId="TOC5">
    <w:name w:val="toc 5"/>
    <w:basedOn w:val="BodyText"/>
    <w:semiHidden/>
    <w:rsid w:val="004C670F"/>
    <w:pPr>
      <w:tabs>
        <w:tab w:val="right" w:leader="dot" w:pos="8309"/>
      </w:tabs>
      <w:spacing w:before="120" w:after="120"/>
      <w:ind w:left="720" w:right="720" w:hanging="720"/>
    </w:pPr>
    <w:rPr>
      <w:caps/>
    </w:rPr>
  </w:style>
  <w:style w:type="paragraph" w:styleId="TOC6">
    <w:name w:val="toc 6"/>
    <w:basedOn w:val="BodyText"/>
    <w:semiHidden/>
    <w:rsid w:val="004C670F"/>
    <w:pPr>
      <w:tabs>
        <w:tab w:val="right" w:leader="dot" w:pos="8309"/>
      </w:tabs>
      <w:ind w:left="720" w:right="720"/>
    </w:pPr>
  </w:style>
  <w:style w:type="paragraph" w:styleId="TOC7">
    <w:name w:val="toc 7"/>
    <w:basedOn w:val="BodyText"/>
    <w:semiHidden/>
    <w:rsid w:val="004C670F"/>
    <w:pPr>
      <w:tabs>
        <w:tab w:val="right" w:leader="dot" w:pos="8309"/>
      </w:tabs>
      <w:ind w:left="1080" w:right="720"/>
    </w:pPr>
    <w:rPr>
      <w:i/>
    </w:rPr>
  </w:style>
  <w:style w:type="paragraph" w:styleId="TOC8">
    <w:name w:val="toc 8"/>
    <w:basedOn w:val="BodyText"/>
    <w:semiHidden/>
    <w:rsid w:val="004C670F"/>
    <w:pPr>
      <w:tabs>
        <w:tab w:val="right" w:leader="dot" w:pos="8309"/>
      </w:tabs>
      <w:ind w:left="1440" w:right="720"/>
    </w:pPr>
    <w:rPr>
      <w:i/>
    </w:rPr>
  </w:style>
  <w:style w:type="paragraph" w:styleId="TOC9">
    <w:name w:val="toc 9"/>
    <w:basedOn w:val="BodyText"/>
    <w:next w:val="Normal"/>
    <w:semiHidden/>
    <w:rsid w:val="004C670F"/>
    <w:pPr>
      <w:tabs>
        <w:tab w:val="right" w:leader="dot" w:pos="8309"/>
      </w:tabs>
      <w:ind w:left="1440"/>
    </w:pPr>
    <w:rPr>
      <w:i/>
    </w:rPr>
  </w:style>
  <w:style w:type="character" w:styleId="Emphasis">
    <w:name w:val="Emphasis"/>
    <w:basedOn w:val="DefaultParagraphFont"/>
    <w:qFormat/>
    <w:rsid w:val="00A93B94"/>
    <w:rPr>
      <w:i/>
      <w:iCs/>
      <w:lang w:val="en-GB"/>
    </w:rPr>
  </w:style>
  <w:style w:type="character" w:customStyle="1" w:styleId="FsHidden">
    <w:name w:val="FsHidden"/>
    <w:basedOn w:val="DefaultParagraphFont"/>
    <w:uiPriority w:val="1"/>
    <w:rsid w:val="005667E1"/>
    <w:rPr>
      <w:vanish/>
      <w:color w:val="FFC000" w:themeColor="accent4"/>
      <w:lang w:val="en-GB"/>
    </w:rPr>
  </w:style>
  <w:style w:type="paragraph" w:styleId="NoSpacing">
    <w:name w:val="No Spacing"/>
    <w:uiPriority w:val="2"/>
    <w:rsid w:val="005667E1"/>
    <w:rPr>
      <w:rFonts w:eastAsia="Times New Roman"/>
      <w:lang w:val="en-GB"/>
    </w:rPr>
  </w:style>
  <w:style w:type="table" w:styleId="TableGrid">
    <w:name w:val="Table Grid"/>
    <w:basedOn w:val="TableNormal"/>
    <w:uiPriority w:val="39"/>
    <w:rsid w:val="005667E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WRecitalsChar">
    <w:name w:val="FWRecitals Char"/>
    <w:link w:val="FWRecitals"/>
    <w:rsid w:val="001B66EA"/>
    <w:rPr>
      <w:rFonts w:eastAsia="SimSun"/>
      <w:szCs w:val="20"/>
      <w:lang w:val="en-GB"/>
    </w:rPr>
  </w:style>
  <w:style w:type="numbering" w:styleId="111111">
    <w:name w:val="Outline List 2"/>
    <w:basedOn w:val="NoList"/>
    <w:uiPriority w:val="99"/>
    <w:semiHidden/>
    <w:unhideWhenUsed/>
    <w:rsid w:val="008F7985"/>
  </w:style>
  <w:style w:type="numbering" w:styleId="1ai">
    <w:name w:val="Outline List 1"/>
    <w:basedOn w:val="NoList"/>
    <w:uiPriority w:val="99"/>
    <w:semiHidden/>
    <w:unhideWhenUsed/>
    <w:rsid w:val="008F7985"/>
  </w:style>
  <w:style w:type="numbering" w:styleId="ArticleSection">
    <w:name w:val="Outline List 3"/>
    <w:basedOn w:val="NoList"/>
    <w:uiPriority w:val="99"/>
    <w:semiHidden/>
    <w:unhideWhenUsed/>
    <w:rsid w:val="008F7985"/>
  </w:style>
  <w:style w:type="paragraph" w:styleId="BalloonText">
    <w:name w:val="Balloon Text"/>
    <w:basedOn w:val="Normal"/>
    <w:link w:val="BalloonText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Bibliography">
    <w:name w:val="Bibliography"/>
    <w:basedOn w:val="Normal"/>
    <w:next w:val="Normal"/>
    <w:uiPriority w:val="37"/>
    <w:semiHidden/>
    <w:rsid w:val="008F7985"/>
  </w:style>
  <w:style w:type="paragraph" w:styleId="BlockText">
    <w:name w:val="Block Text"/>
    <w:basedOn w:val="Normal"/>
    <w:uiPriority w:val="99"/>
    <w:semiHidden/>
    <w:rsid w:val="008F798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8F798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F7985"/>
    <w:rPr>
      <w:rFonts w:eastAsia="Times New Roman"/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8F798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7985"/>
    <w:rPr>
      <w:rFonts w:eastAsia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semiHidden/>
    <w:rsid w:val="008F7985"/>
    <w:pPr>
      <w:spacing w:after="0" w:line="240" w:lineRule="auto"/>
      <w:ind w:firstLine="36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F7985"/>
    <w:rPr>
      <w:rFonts w:eastAsia="Times New Roman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8F798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7985"/>
    <w:rPr>
      <w:rFonts w:eastAsia="Times New Roman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F7985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F7985"/>
    <w:rPr>
      <w:rFonts w:eastAsia="Times New Roman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8F798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F7985"/>
    <w:rPr>
      <w:rFonts w:eastAsia="Times New Roman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rsid w:val="008F798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F7985"/>
    <w:rPr>
      <w:rFonts w:eastAsia="Times New Roman"/>
      <w:sz w:val="16"/>
      <w:szCs w:val="16"/>
      <w:lang w:val="en-GB"/>
    </w:rPr>
  </w:style>
  <w:style w:type="character" w:styleId="BookTitle">
    <w:name w:val="Book Title"/>
    <w:basedOn w:val="DefaultParagraphFont"/>
    <w:uiPriority w:val="33"/>
    <w:semiHidden/>
    <w:rsid w:val="008F7985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rsid w:val="008F7985"/>
    <w:pPr>
      <w:spacing w:after="200"/>
    </w:pPr>
    <w:rPr>
      <w:b/>
      <w:bCs/>
      <w:color w:val="5B9BD5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8F7985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F7985"/>
    <w:rPr>
      <w:rFonts w:eastAsia="Times New Roman"/>
      <w:lang w:val="en-GB"/>
    </w:rPr>
  </w:style>
  <w:style w:type="table" w:styleId="ColorfulGrid">
    <w:name w:val="Colorful Grid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8F7985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8F79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F79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985"/>
    <w:rPr>
      <w:rFonts w:eastAsia="Times New Roman"/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rsid w:val="008F798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F7985"/>
    <w:rPr>
      <w:rFonts w:eastAsia="Times New Roman"/>
      <w:lang w:val="en-GB"/>
    </w:rPr>
  </w:style>
  <w:style w:type="character" w:styleId="EndnoteReference">
    <w:name w:val="endnote reference"/>
    <w:basedOn w:val="DefaultParagraphFont"/>
    <w:uiPriority w:val="99"/>
    <w:semiHidden/>
    <w:rsid w:val="008F7985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rsid w:val="008F798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rsid w:val="008F798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8F7985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8F7985"/>
    <w:rPr>
      <w:color w:val="954F72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rsid w:val="008F7985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rsid w:val="008F798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F7985"/>
    <w:rPr>
      <w:rFonts w:eastAsia="Times New Roman"/>
      <w:i/>
      <w:iCs/>
      <w:lang w:val="en-GB"/>
    </w:rPr>
  </w:style>
  <w:style w:type="character" w:styleId="HTMLCite">
    <w:name w:val="HTML Cite"/>
    <w:basedOn w:val="DefaultParagraphFont"/>
    <w:uiPriority w:val="99"/>
    <w:semiHidden/>
    <w:rsid w:val="008F7985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rsid w:val="008F7985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rsid w:val="008F7985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rsid w:val="008F7985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rsid w:val="008F7985"/>
    <w:rPr>
      <w:i/>
      <w:iCs/>
      <w:lang w:val="en-GB"/>
    </w:rPr>
  </w:style>
  <w:style w:type="character" w:styleId="Hyperlink">
    <w:name w:val="Hyperlink"/>
    <w:basedOn w:val="DefaultParagraphFont"/>
    <w:uiPriority w:val="99"/>
    <w:semiHidden/>
    <w:rsid w:val="008F7985"/>
    <w:rPr>
      <w:color w:val="0563C1" w:themeColor="hyperlink"/>
      <w:u w:val="single"/>
      <w:lang w:val="en-GB"/>
    </w:rPr>
  </w:style>
  <w:style w:type="paragraph" w:styleId="IndexHeading">
    <w:name w:val="index heading"/>
    <w:basedOn w:val="Normal"/>
    <w:next w:val="Normal"/>
    <w:semiHidden/>
    <w:unhideWhenUsed/>
    <w:rsid w:val="008F798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8F7985"/>
    <w:rPr>
      <w:b/>
      <w:bCs/>
      <w:i/>
      <w:iCs/>
      <w:color w:val="5B9BD5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8F7985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F7985"/>
    <w:rPr>
      <w:rFonts w:eastAsia="Times New Roman"/>
      <w:b/>
      <w:bCs/>
      <w:i/>
      <w:iCs/>
      <w:color w:val="5B9BD5" w:themeColor="accent1"/>
      <w:lang w:val="en-GB"/>
    </w:rPr>
  </w:style>
  <w:style w:type="character" w:styleId="IntenseReference">
    <w:name w:val="Intense Reference"/>
    <w:basedOn w:val="DefaultParagraphFont"/>
    <w:uiPriority w:val="32"/>
    <w:semiHidden/>
    <w:rsid w:val="008F7985"/>
    <w:rPr>
      <w:b/>
      <w:bCs/>
      <w:smallCaps/>
      <w:color w:val="ED7D31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8F7985"/>
    <w:rPr>
      <w:color w:val="000000" w:themeColor="text1" w:themeShade="BF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8F7985"/>
    <w:rPr>
      <w:color w:val="2E74B5" w:themeColor="accent1" w:themeShade="BF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8F7985"/>
    <w:rPr>
      <w:color w:val="C45911" w:themeColor="accent2" w:themeShade="BF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8F7985"/>
    <w:rPr>
      <w:color w:val="7B7B7B" w:themeColor="accent3" w:themeShade="BF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8F7985"/>
    <w:rPr>
      <w:color w:val="BF8F00" w:themeColor="accent4" w:themeShade="BF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F7985"/>
    <w:rPr>
      <w:color w:val="2F5496" w:themeColor="accent5" w:themeShade="BF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8F7985"/>
    <w:rPr>
      <w:color w:val="538135" w:themeColor="accent6" w:themeShade="BF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8F7985"/>
    <w:rPr>
      <w:lang w:val="en-GB"/>
    </w:rPr>
  </w:style>
  <w:style w:type="paragraph" w:styleId="MacroText">
    <w:name w:val="macro"/>
    <w:link w:val="MacroTextChar"/>
    <w:uiPriority w:val="99"/>
    <w:semiHidden/>
    <w:rsid w:val="008F79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table" w:styleId="MediumGrid1">
    <w:name w:val="Medium Grid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8F79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F7985"/>
    <w:rPr>
      <w:rFonts w:asciiTheme="majorHAnsi" w:eastAsiaTheme="majorEastAsia" w:hAnsiTheme="majorHAnsi" w:cstheme="majorBidi"/>
      <w:shd w:val="pct20" w:color="auto" w:fill="auto"/>
      <w:lang w:val="en-GB"/>
    </w:rPr>
  </w:style>
  <w:style w:type="paragraph" w:styleId="NormalWeb">
    <w:name w:val="Normal (Web)"/>
    <w:basedOn w:val="Normal"/>
    <w:uiPriority w:val="99"/>
    <w:semiHidden/>
    <w:rsid w:val="008F7985"/>
  </w:style>
  <w:style w:type="paragraph" w:styleId="NormalIndent">
    <w:name w:val="Normal Indent"/>
    <w:basedOn w:val="Normal"/>
    <w:uiPriority w:val="99"/>
    <w:semiHidden/>
    <w:rsid w:val="008F798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8F798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F7985"/>
    <w:rPr>
      <w:rFonts w:eastAsia="Times New Roman"/>
      <w:lang w:val="en-GB"/>
    </w:rPr>
  </w:style>
  <w:style w:type="character" w:styleId="PlaceholderText">
    <w:name w:val="Placeholder Text"/>
    <w:basedOn w:val="DefaultParagraphFont"/>
    <w:uiPriority w:val="99"/>
    <w:semiHidden/>
    <w:rsid w:val="008F7985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rsid w:val="008F798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7985"/>
    <w:rPr>
      <w:rFonts w:ascii="Consolas" w:eastAsia="Times New Roman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semiHidden/>
    <w:rsid w:val="008F798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F7985"/>
    <w:rPr>
      <w:rFonts w:eastAsia="Times New Roman"/>
      <w:i/>
      <w:iCs/>
      <w:color w:val="000000" w:themeColor="text1"/>
      <w:lang w:val="en-GB"/>
    </w:rPr>
  </w:style>
  <w:style w:type="paragraph" w:styleId="Signature">
    <w:name w:val="Signature"/>
    <w:basedOn w:val="Normal"/>
    <w:link w:val="SignatureChar"/>
    <w:uiPriority w:val="99"/>
    <w:semiHidden/>
    <w:rsid w:val="008F7985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F7985"/>
    <w:rPr>
      <w:rFonts w:eastAsia="Times New Roman"/>
      <w:lang w:val="en-GB"/>
    </w:rPr>
  </w:style>
  <w:style w:type="character" w:styleId="Strong">
    <w:name w:val="Strong"/>
    <w:basedOn w:val="DefaultParagraphFont"/>
    <w:uiPriority w:val="22"/>
    <w:semiHidden/>
    <w:rsid w:val="008F7985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8F798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F7985"/>
    <w:rPr>
      <w:rFonts w:asciiTheme="majorHAnsi" w:eastAsiaTheme="majorEastAsia" w:hAnsiTheme="majorHAnsi" w:cstheme="majorBidi"/>
      <w:i/>
      <w:iCs/>
      <w:color w:val="5B9BD5" w:themeColor="accent1"/>
      <w:spacing w:val="15"/>
      <w:lang w:val="en-GB"/>
    </w:rPr>
  </w:style>
  <w:style w:type="character" w:styleId="SubtleEmphasis">
    <w:name w:val="Subtle Emphasis"/>
    <w:basedOn w:val="DefaultParagraphFont"/>
    <w:uiPriority w:val="19"/>
    <w:semiHidden/>
    <w:rsid w:val="008F7985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semiHidden/>
    <w:rsid w:val="008F7985"/>
    <w:rPr>
      <w:smallCaps/>
      <w:color w:val="ED7D31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8F7985"/>
    <w:rPr>
      <w:lang w:val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F7985"/>
    <w:rPr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F7985"/>
    <w:rPr>
      <w:color w:val="000080"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F7985"/>
    <w:rPr>
      <w:color w:val="FFFFFF"/>
      <w:lang w:val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F7985"/>
    <w:rPr>
      <w:lang w:val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F7985"/>
    <w:rPr>
      <w:lang w:val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F7985"/>
    <w:rPr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F7985"/>
    <w:rPr>
      <w:lang w:val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F7985"/>
    <w:rPr>
      <w:lang w:val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F7985"/>
    <w:rPr>
      <w:lang w:val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F7985"/>
    <w:rPr>
      <w:lang w:val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F7985"/>
    <w:rPr>
      <w:b/>
      <w:bCs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F7985"/>
    <w:rPr>
      <w:lang w:val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8F7985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8F7985"/>
  </w:style>
  <w:style w:type="table" w:styleId="TableProfessional">
    <w:name w:val="Table Professional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F7985"/>
    <w:rPr>
      <w:lang w:val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F7985"/>
    <w:rPr>
      <w:lang w:val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F798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rsid w:val="008F798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F798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/>
    </w:rPr>
  </w:style>
  <w:style w:type="paragraph" w:styleId="TOCHeading">
    <w:name w:val="TOC Heading"/>
    <w:basedOn w:val="Heading1"/>
    <w:next w:val="Normal"/>
    <w:uiPriority w:val="39"/>
    <w:semiHidden/>
    <w:rsid w:val="008F7985"/>
    <w:pPr>
      <w:spacing w:before="480" w:after="0" w:line="240" w:lineRule="auto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 w:val="28"/>
      <w:szCs w:val="28"/>
    </w:rPr>
  </w:style>
  <w:style w:type="character" w:customStyle="1" w:styleId="BoldEmphasis">
    <w:name w:val="Bold Emphasis"/>
    <w:basedOn w:val="DefaultParagraphFont"/>
    <w:qFormat/>
    <w:rsid w:val="007311C1"/>
    <w:rPr>
      <w:rFonts w:ascii="Times New Roman" w:hAnsi="Times New Roman"/>
      <w:b/>
      <w:i/>
      <w:sz w:val="24"/>
      <w:lang w:val="en-GB"/>
    </w:rPr>
  </w:style>
  <w:style w:type="paragraph" w:customStyle="1" w:styleId="MarginNo">
    <w:name w:val="MarginNo"/>
    <w:basedOn w:val="Normal"/>
    <w:link w:val="MarginNoChar"/>
    <w:qFormat/>
    <w:rsid w:val="00A00506"/>
    <w:pPr>
      <w:numPr>
        <w:numId w:val="3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MarginNoChar">
    <w:name w:val="MarginNo Char"/>
    <w:link w:val="MarginNo"/>
    <w:rsid w:val="00A00506"/>
    <w:rPr>
      <w:rFonts w:eastAsia="SimSun"/>
      <w:szCs w:val="20"/>
      <w:lang w:val="en-GB"/>
    </w:rPr>
  </w:style>
  <w:style w:type="paragraph" w:customStyle="1" w:styleId="FWParties">
    <w:name w:val="FWParties"/>
    <w:basedOn w:val="Normal"/>
    <w:link w:val="FWPartiesChar"/>
    <w:qFormat/>
    <w:rsid w:val="00E849C0"/>
    <w:pPr>
      <w:numPr>
        <w:numId w:val="2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FWPartiesChar">
    <w:name w:val="FWParties Char"/>
    <w:link w:val="FWParties"/>
    <w:rsid w:val="00E849C0"/>
    <w:rPr>
      <w:rFonts w:eastAsia="SimSun"/>
      <w:szCs w:val="20"/>
      <w:lang w:val="en-GB"/>
    </w:rPr>
  </w:style>
  <w:style w:type="paragraph" w:styleId="ListParagraph">
    <w:name w:val="List Paragraph"/>
    <w:basedOn w:val="Normal"/>
    <w:uiPriority w:val="34"/>
    <w:semiHidden/>
    <w:rsid w:val="0003315D"/>
    <w:pPr>
      <w:ind w:left="720"/>
      <w:contextualSpacing/>
    </w:pPr>
  </w:style>
  <w:style w:type="paragraph" w:styleId="ListBullet5">
    <w:name w:val="List Bullet 5"/>
    <w:basedOn w:val="Normal"/>
    <w:unhideWhenUsed/>
    <w:rsid w:val="00CE1E62"/>
    <w:pPr>
      <w:numPr>
        <w:ilvl w:val="4"/>
        <w:numId w:val="4"/>
      </w:numPr>
      <w:contextualSpacing/>
    </w:pPr>
  </w:style>
  <w:style w:type="paragraph" w:styleId="ListBullet2">
    <w:name w:val="List Bullet 2"/>
    <w:basedOn w:val="Normal"/>
    <w:unhideWhenUsed/>
    <w:rsid w:val="00CE1E62"/>
    <w:pPr>
      <w:numPr>
        <w:ilvl w:val="1"/>
        <w:numId w:val="4"/>
      </w:numPr>
      <w:contextualSpacing/>
    </w:pPr>
  </w:style>
  <w:style w:type="paragraph" w:styleId="ListBullet3">
    <w:name w:val="List Bullet 3"/>
    <w:basedOn w:val="Normal"/>
    <w:unhideWhenUsed/>
    <w:rsid w:val="00CE1E62"/>
    <w:pPr>
      <w:numPr>
        <w:ilvl w:val="2"/>
        <w:numId w:val="4"/>
      </w:numPr>
      <w:contextualSpacing/>
    </w:pPr>
  </w:style>
  <w:style w:type="paragraph" w:styleId="ListBullet4">
    <w:name w:val="List Bullet 4"/>
    <w:basedOn w:val="Normal"/>
    <w:unhideWhenUsed/>
    <w:rsid w:val="00CE1E62"/>
    <w:pPr>
      <w:numPr>
        <w:ilvl w:val="3"/>
        <w:numId w:val="4"/>
      </w:numPr>
      <w:contextualSpacing/>
    </w:pPr>
  </w:style>
  <w:style w:type="paragraph" w:customStyle="1" w:styleId="ListBullet6">
    <w:name w:val="List Bullet 6"/>
    <w:basedOn w:val="Normal"/>
    <w:rsid w:val="00CE1E62"/>
    <w:pPr>
      <w:numPr>
        <w:ilvl w:val="5"/>
        <w:numId w:val="4"/>
      </w:numPr>
    </w:pPr>
  </w:style>
  <w:style w:type="paragraph" w:customStyle="1" w:styleId="ListBullet7">
    <w:name w:val="List Bullet 7"/>
    <w:basedOn w:val="Normal"/>
    <w:rsid w:val="00CE1E62"/>
    <w:pPr>
      <w:numPr>
        <w:ilvl w:val="6"/>
        <w:numId w:val="4"/>
      </w:numPr>
    </w:pPr>
  </w:style>
  <w:style w:type="paragraph" w:customStyle="1" w:styleId="ListBullet8">
    <w:name w:val="List Bullet 8"/>
    <w:basedOn w:val="Normal"/>
    <w:rsid w:val="00CE1E62"/>
    <w:pPr>
      <w:numPr>
        <w:ilvl w:val="7"/>
        <w:numId w:val="4"/>
      </w:numPr>
    </w:pPr>
  </w:style>
  <w:style w:type="paragraph" w:customStyle="1" w:styleId="ListBullet9">
    <w:name w:val="List Bullet 9"/>
    <w:basedOn w:val="Normal"/>
    <w:rsid w:val="00CE1E62"/>
    <w:pPr>
      <w:numPr>
        <w:ilvl w:val="8"/>
        <w:numId w:val="4"/>
      </w:numPr>
    </w:pPr>
  </w:style>
  <w:style w:type="paragraph" w:styleId="ListBullet">
    <w:name w:val="List Bullet"/>
    <w:basedOn w:val="Normal"/>
    <w:unhideWhenUsed/>
    <w:rsid w:val="00FA03EA"/>
    <w:pPr>
      <w:numPr>
        <w:numId w:val="4"/>
      </w:numPr>
      <w:contextualSpacing/>
    </w:pPr>
  </w:style>
  <w:style w:type="paragraph" w:customStyle="1" w:styleId="Randziffer">
    <w:name w:val="Randziffer"/>
    <w:basedOn w:val="Normal"/>
    <w:qFormat/>
    <w:rsid w:val="00F2487C"/>
    <w:pPr>
      <w:numPr>
        <w:numId w:val="5"/>
      </w:numPr>
      <w:spacing w:after="180" w:line="280" w:lineRule="atLeast"/>
    </w:pPr>
  </w:style>
  <w:style w:type="paragraph" w:customStyle="1" w:styleId="a">
    <w:name w:val="a"/>
    <w:basedOn w:val="Normal"/>
    <w:rsid w:val="00163D46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l">
    <w:name w:val="l"/>
    <w:basedOn w:val="DefaultParagraphFont"/>
    <w:rsid w:val="00163D46"/>
  </w:style>
  <w:style w:type="character" w:customStyle="1" w:styleId="k">
    <w:name w:val="k"/>
    <w:basedOn w:val="DefaultParagraphFont"/>
    <w:rsid w:val="00163D46"/>
  </w:style>
  <w:style w:type="character" w:customStyle="1" w:styleId="j">
    <w:name w:val="j"/>
    <w:basedOn w:val="DefaultParagraphFont"/>
    <w:rsid w:val="00163D46"/>
  </w:style>
  <w:style w:type="paragraph" w:customStyle="1" w:styleId="MacPacTrailer">
    <w:name w:val="MacPac Trailer"/>
    <w:rsid w:val="00163D46"/>
    <w:pPr>
      <w:widowControl w:val="0"/>
      <w:spacing w:line="170" w:lineRule="exact"/>
    </w:pPr>
    <w:rPr>
      <w:rFonts w:eastAsia="Times New Roman"/>
      <w:sz w:val="14"/>
      <w:szCs w:val="22"/>
    </w:rPr>
  </w:style>
  <w:style w:type="paragraph" w:customStyle="1" w:styleId="ef">
    <w:name w:val="ef"/>
    <w:basedOn w:val="Normal"/>
    <w:rsid w:val="001A7A9E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dt">
    <w:name w:val="dt"/>
    <w:basedOn w:val="DefaultParagraphFont"/>
    <w:rsid w:val="001A7A9E"/>
  </w:style>
  <w:style w:type="paragraph" w:customStyle="1" w:styleId="msonormal0">
    <w:name w:val="msonormal"/>
    <w:basedOn w:val="Normal"/>
    <w:rsid w:val="00F05223"/>
    <w:pPr>
      <w:spacing w:before="100" w:beforeAutospacing="1" w:after="100" w:afterAutospacing="1"/>
    </w:pPr>
    <w:rPr>
      <w:lang w:eastAsia="en-GB"/>
    </w:rPr>
  </w:style>
  <w:style w:type="paragraph" w:customStyle="1" w:styleId="xl487">
    <w:name w:val="xl487"/>
    <w:basedOn w:val="Normal"/>
    <w:rsid w:val="00F05223"/>
    <w:pPr>
      <w:spacing w:before="100" w:beforeAutospacing="1" w:after="100" w:afterAutospacing="1"/>
    </w:pPr>
    <w:rPr>
      <w:color w:val="000000"/>
      <w:lang w:eastAsia="en-GB"/>
    </w:rPr>
  </w:style>
  <w:style w:type="paragraph" w:customStyle="1" w:styleId="xl489">
    <w:name w:val="xl48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eastAsia="en-GB"/>
    </w:rPr>
  </w:style>
  <w:style w:type="paragraph" w:customStyle="1" w:styleId="xl490">
    <w:name w:val="xl490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1">
    <w:name w:val="xl491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000000"/>
      <w:lang w:eastAsia="en-GB"/>
    </w:rPr>
  </w:style>
  <w:style w:type="paragraph" w:customStyle="1" w:styleId="xl492">
    <w:name w:val="xl492"/>
    <w:basedOn w:val="Normal"/>
    <w:rsid w:val="00F05223"/>
    <w:pPr>
      <w:spacing w:before="100" w:beforeAutospacing="1" w:after="100" w:afterAutospacing="1"/>
      <w:textAlignment w:val="center"/>
    </w:pPr>
    <w:rPr>
      <w:lang w:eastAsia="en-GB"/>
    </w:rPr>
  </w:style>
  <w:style w:type="paragraph" w:customStyle="1" w:styleId="xl493">
    <w:name w:val="xl493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4">
    <w:name w:val="xl494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5">
    <w:name w:val="xl495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6">
    <w:name w:val="xl496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7">
    <w:name w:val="xl497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8">
    <w:name w:val="xl498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9">
    <w:name w:val="xl49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1876">
    <w:name w:val="xl1876"/>
    <w:basedOn w:val="Normal"/>
    <w:rsid w:val="000C2A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n-GB"/>
    </w:rPr>
  </w:style>
  <w:style w:type="paragraph" w:customStyle="1" w:styleId="xl1877">
    <w:name w:val="xl1877"/>
    <w:basedOn w:val="Normal"/>
    <w:rsid w:val="000C2A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n-GB"/>
    </w:rPr>
  </w:style>
  <w:style w:type="paragraph" w:customStyle="1" w:styleId="xl1878">
    <w:name w:val="xl1878"/>
    <w:basedOn w:val="Normal"/>
    <w:rsid w:val="000C2A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1879">
    <w:name w:val="xl1879"/>
    <w:basedOn w:val="Normal"/>
    <w:rsid w:val="000C2A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en-GB"/>
    </w:rPr>
  </w:style>
  <w:style w:type="paragraph" w:customStyle="1" w:styleId="xl1880">
    <w:name w:val="xl1880"/>
    <w:basedOn w:val="Normal"/>
    <w:rsid w:val="000C2A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n-GB"/>
    </w:rPr>
  </w:style>
  <w:style w:type="paragraph" w:customStyle="1" w:styleId="xl1881">
    <w:name w:val="xl1881"/>
    <w:basedOn w:val="Normal"/>
    <w:rsid w:val="000C2A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n-GB"/>
    </w:rPr>
  </w:style>
  <w:style w:type="paragraph" w:customStyle="1" w:styleId="xl1882">
    <w:name w:val="xl1882"/>
    <w:basedOn w:val="Normal"/>
    <w:rsid w:val="000C2A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en-GB"/>
    </w:rPr>
  </w:style>
  <w:style w:type="paragraph" w:customStyle="1" w:styleId="xl1883">
    <w:name w:val="xl1883"/>
    <w:basedOn w:val="Normal"/>
    <w:rsid w:val="000C2A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n-GB"/>
    </w:rPr>
  </w:style>
  <w:style w:type="paragraph" w:customStyle="1" w:styleId="xl1884">
    <w:name w:val="xl1884"/>
    <w:basedOn w:val="Normal"/>
    <w:rsid w:val="000C2A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n-GB"/>
    </w:rPr>
  </w:style>
  <w:style w:type="paragraph" w:customStyle="1" w:styleId="xl1885">
    <w:name w:val="xl1885"/>
    <w:basedOn w:val="Normal"/>
    <w:rsid w:val="000C2A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n-GB"/>
    </w:rPr>
  </w:style>
  <w:style w:type="paragraph" w:customStyle="1" w:styleId="xl1886">
    <w:name w:val="xl1886"/>
    <w:basedOn w:val="Normal"/>
    <w:rsid w:val="000C2A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n-GB"/>
    </w:rPr>
  </w:style>
  <w:style w:type="paragraph" w:customStyle="1" w:styleId="xl1887">
    <w:name w:val="xl1887"/>
    <w:basedOn w:val="Normal"/>
    <w:rsid w:val="000C2A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n-GB"/>
    </w:rPr>
  </w:style>
  <w:style w:type="paragraph" w:customStyle="1" w:styleId="xl1888">
    <w:name w:val="xl1888"/>
    <w:basedOn w:val="Normal"/>
    <w:rsid w:val="000C2A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  <w:style w:type="paragraph" w:customStyle="1" w:styleId="xl1889">
    <w:name w:val="xl1889"/>
    <w:basedOn w:val="Normal"/>
    <w:rsid w:val="000C2A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  <w:style w:type="paragraph" w:customStyle="1" w:styleId="xl1890">
    <w:name w:val="xl1890"/>
    <w:basedOn w:val="Normal"/>
    <w:rsid w:val="000C2A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  <w:style w:type="paragraph" w:customStyle="1" w:styleId="xl1891">
    <w:name w:val="xl1891"/>
    <w:basedOn w:val="Normal"/>
    <w:rsid w:val="000C2A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  <w:style w:type="paragraph" w:customStyle="1" w:styleId="xl1892">
    <w:name w:val="xl1892"/>
    <w:basedOn w:val="Normal"/>
    <w:rsid w:val="000C2A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  <w:style w:type="paragraph" w:customStyle="1" w:styleId="xl1893">
    <w:name w:val="xl1893"/>
    <w:basedOn w:val="Normal"/>
    <w:rsid w:val="000C2A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  <w:style w:type="paragraph" w:customStyle="1" w:styleId="xl1894">
    <w:name w:val="xl1894"/>
    <w:basedOn w:val="Normal"/>
    <w:rsid w:val="000C2A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  <w:style w:type="paragraph" w:customStyle="1" w:styleId="xl1895">
    <w:name w:val="xl1895"/>
    <w:basedOn w:val="Normal"/>
    <w:rsid w:val="000C2A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  <w:style w:type="paragraph" w:customStyle="1" w:styleId="xl1896">
    <w:name w:val="xl1896"/>
    <w:basedOn w:val="Normal"/>
    <w:rsid w:val="000C2A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  <w:style w:type="paragraph" w:customStyle="1" w:styleId="xl1897">
    <w:name w:val="xl1897"/>
    <w:basedOn w:val="Normal"/>
    <w:rsid w:val="000C2A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  <w:style w:type="paragraph" w:customStyle="1" w:styleId="xl1898">
    <w:name w:val="xl1898"/>
    <w:basedOn w:val="Normal"/>
    <w:rsid w:val="000C2A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  <w:style w:type="paragraph" w:customStyle="1" w:styleId="xl1899">
    <w:name w:val="xl1899"/>
    <w:basedOn w:val="Normal"/>
    <w:rsid w:val="000C2A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6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8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he%20Sackett%20Group\MacPac\templates\Blank_A4_Portrai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BA5F8-38AF-4367-8C19-E55BC321B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Blank_A4_Portrait</Template>
  <TotalTime>0</TotalTime>
  <Pages>15</Pages>
  <Words>4889</Words>
  <Characters>27871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Freshfields Bruckhaus Deringer</Company>
  <LinksUpToDate>false</LinksUpToDate>
  <CharactersWithSpaces>32695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KULARATNAM, Aathmika</dc:creator>
  <cp:keywords/>
  <cp:lastModifiedBy>Clopon, Joel (REHQ-LON)</cp:lastModifiedBy>
  <cp:revision>2</cp:revision>
  <cp:lastPrinted>2016-11-21T15:24:00Z</cp:lastPrinted>
  <dcterms:created xsi:type="dcterms:W3CDTF">2018-04-16T15:57:00Z</dcterms:created>
  <dcterms:modified xsi:type="dcterms:W3CDTF">2018-04-16T15:57:00Z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LON01A45305785</vt:lpwstr>
  </property>
  <property fmtid="{D5CDD505-2E9C-101B-9397-08002B2CF9AE}" pid="3" name="docVersion">
    <vt:lpwstr>4</vt:lpwstr>
  </property>
  <property fmtid="{D5CDD505-2E9C-101B-9397-08002B2CF9AE}" pid="4" name="docCliMat">
    <vt:lpwstr>102868-0003</vt:lpwstr>
  </property>
  <property fmtid="{D5CDD505-2E9C-101B-9397-08002B2CF9AE}" pid="5" name="docIncludeVersion">
    <vt:lpwstr>true</vt:lpwstr>
  </property>
  <property fmtid="{D5CDD505-2E9C-101B-9397-08002B2CF9AE}" pid="6" name="docIncludeCliMat">
    <vt:lpwstr>true</vt:lpwstr>
  </property>
  <property fmtid="{D5CDD505-2E9C-101B-9397-08002B2CF9AE}" pid="7" name="_AdHocReviewCycleID">
    <vt:i4>1680082910</vt:i4>
  </property>
  <property fmtid="{D5CDD505-2E9C-101B-9397-08002B2CF9AE}" pid="8" name="_NewReviewCycle">
    <vt:lpwstr/>
  </property>
  <property fmtid="{D5CDD505-2E9C-101B-9397-08002B2CF9AE}" pid="9" name="_EmailSubject">
    <vt:lpwstr>Document Formatting</vt:lpwstr>
  </property>
  <property fmtid="{D5CDD505-2E9C-101B-9397-08002B2CF9AE}" pid="10" name="_AuthorEmail">
    <vt:lpwstr>rns@lseg.com</vt:lpwstr>
  </property>
  <property fmtid="{D5CDD505-2E9C-101B-9397-08002B2CF9AE}" pid="11" name="_AuthorEmailDisplayName">
    <vt:lpwstr>RNS Mailbox</vt:lpwstr>
  </property>
  <property fmtid="{D5CDD505-2E9C-101B-9397-08002B2CF9AE}" pid="12" name="_ReviewingToolsShownOnce">
    <vt:lpwstr/>
  </property>
</Properties>
</file>