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F87315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12</w:t>
      </w:r>
      <w:r w:rsidR="00790104">
        <w:rPr>
          <w:sz w:val="22"/>
          <w:szCs w:val="22"/>
          <w:lang w:val="en"/>
        </w:rPr>
        <w:t xml:space="preserve"> </w:t>
      </w:r>
      <w:r w:rsidR="00D306F6">
        <w:rPr>
          <w:sz w:val="22"/>
          <w:szCs w:val="22"/>
          <w:lang w:val="en"/>
        </w:rPr>
        <w:t>January</w:t>
      </w:r>
      <w:r w:rsidR="00790104">
        <w:rPr>
          <w:sz w:val="22"/>
          <w:szCs w:val="22"/>
          <w:lang w:val="en"/>
        </w:rPr>
        <w:t xml:space="preserve"> 201</w:t>
      </w:r>
      <w:r w:rsidR="00D306F6">
        <w:rPr>
          <w:sz w:val="22"/>
          <w:szCs w:val="22"/>
          <w:lang w:val="en"/>
        </w:rPr>
        <w:t>8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F87315" w:rsidRPr="00F87315">
        <w:rPr>
          <w:sz w:val="22"/>
          <w:szCs w:val="22"/>
          <w:lang w:val="en"/>
        </w:rPr>
        <w:t>106,600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F87315" w:rsidRPr="00F87315">
        <w:rPr>
          <w:sz w:val="22"/>
          <w:szCs w:val="22"/>
          <w:lang w:val="en"/>
        </w:rPr>
        <w:t>1662.9976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F87315" w:rsidRPr="00F87315">
        <w:rPr>
          <w:sz w:val="22"/>
          <w:szCs w:val="22"/>
          <w:lang w:val="en"/>
        </w:rPr>
        <w:t>61,013,886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F87315" w:rsidRPr="00F87315">
        <w:rPr>
          <w:sz w:val="22"/>
          <w:szCs w:val="22"/>
          <w:lang w:val="en"/>
        </w:rPr>
        <w:t>1,062,711,304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2A737A">
        <w:rPr>
          <w:sz w:val="22"/>
          <w:szCs w:val="22"/>
          <w:lang w:val="en"/>
        </w:rPr>
        <w:t>2</w:t>
      </w:r>
      <w:r w:rsidRPr="00FD13D9">
        <w:rPr>
          <w:sz w:val="22"/>
          <w:szCs w:val="22"/>
          <w:lang w:val="en"/>
        </w:rPr>
        <w:t xml:space="preserve"> January 201</w:t>
      </w:r>
      <w:r w:rsidR="002A737A">
        <w:rPr>
          <w:sz w:val="22"/>
          <w:szCs w:val="22"/>
          <w:lang w:val="en"/>
        </w:rPr>
        <w:t>8</w:t>
      </w:r>
      <w:r w:rsidRPr="00FD13D9">
        <w:rPr>
          <w:sz w:val="22"/>
          <w:szCs w:val="22"/>
          <w:lang w:val="en"/>
        </w:rPr>
        <w:t xml:space="preserve"> RELX PLC has purchased </w:t>
      </w:r>
      <w:r w:rsidR="00F87315" w:rsidRPr="00F87315">
        <w:rPr>
          <w:sz w:val="22"/>
          <w:szCs w:val="22"/>
          <w:lang w:val="en"/>
        </w:rPr>
        <w:t>936,100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F87315" w:rsidRPr="00F87315">
        <w:rPr>
          <w:sz w:val="22"/>
          <w:szCs w:val="22"/>
          <w:lang w:val="en"/>
        </w:rPr>
        <w:t>94,900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F87315" w:rsidRPr="00F87315">
        <w:rPr>
          <w:sz w:val="22"/>
          <w:szCs w:val="22"/>
          <w:lang w:val="en"/>
        </w:rPr>
        <w:t>18.4412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F87315" w:rsidRPr="00F87315">
        <w:rPr>
          <w:sz w:val="22"/>
          <w:szCs w:val="22"/>
          <w:lang w:val="en"/>
        </w:rPr>
        <w:t>53,396,700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F87315" w:rsidRPr="00F87315">
        <w:rPr>
          <w:sz w:val="22"/>
          <w:szCs w:val="22"/>
          <w:lang w:val="en"/>
        </w:rPr>
        <w:t>946,591,942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2A737A">
        <w:rPr>
          <w:sz w:val="22"/>
          <w:szCs w:val="22"/>
          <w:lang w:val="en"/>
        </w:rPr>
        <w:t>2</w:t>
      </w:r>
      <w:r w:rsidRPr="00FD13D9">
        <w:rPr>
          <w:sz w:val="22"/>
          <w:szCs w:val="22"/>
          <w:lang w:val="en"/>
        </w:rPr>
        <w:t xml:space="preserve"> January 201</w:t>
      </w:r>
      <w:r w:rsidR="002A737A">
        <w:rPr>
          <w:sz w:val="22"/>
          <w:szCs w:val="22"/>
          <w:lang w:val="en"/>
        </w:rPr>
        <w:t>8</w:t>
      </w:r>
      <w:r w:rsidRPr="00FD13D9">
        <w:rPr>
          <w:sz w:val="22"/>
          <w:szCs w:val="22"/>
          <w:lang w:val="en"/>
        </w:rPr>
        <w:t xml:space="preserve"> RELX NV has purchased </w:t>
      </w:r>
      <w:r w:rsidR="00F87315" w:rsidRPr="00F87315">
        <w:rPr>
          <w:sz w:val="22"/>
          <w:szCs w:val="22"/>
          <w:lang w:val="en"/>
        </w:rPr>
        <w:t>833,600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011"/>
      </w:tblGrid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219" w:type="pct"/>
          </w:tcPr>
          <w:p w:rsidR="003E0113" w:rsidRPr="00E61773" w:rsidRDefault="00F87315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F87315">
              <w:rPr>
                <w:rFonts w:ascii="Arial" w:hAnsi="Arial" w:cs="Arial"/>
                <w:sz w:val="22"/>
                <w:szCs w:val="22"/>
              </w:rPr>
              <w:t>12 January 2018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F87315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87315">
              <w:rPr>
                <w:rFonts w:ascii="Arial" w:hAnsi="Arial" w:cs="Arial"/>
                <w:sz w:val="22"/>
                <w:szCs w:val="22"/>
              </w:rPr>
              <w:t>106,600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3E0113" w:rsidRDefault="00F87315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87315">
              <w:rPr>
                <w:rFonts w:ascii="Arial" w:hAnsi="Arial" w:cs="Arial"/>
                <w:sz w:val="22"/>
                <w:szCs w:val="22"/>
              </w:rPr>
              <w:t>1662.9976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3512"/>
      </w:tblGrid>
      <w:tr w:rsidR="00510E44" w:rsidRPr="00510E44" w:rsidTr="00510E44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44" w:rsidRPr="00510E44" w:rsidRDefault="00510E44" w:rsidP="00510E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44" w:rsidRPr="00510E44" w:rsidRDefault="00510E44" w:rsidP="00510E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44" w:rsidRPr="00510E44" w:rsidRDefault="00510E44" w:rsidP="00510E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44" w:rsidRPr="00510E44" w:rsidRDefault="00510E44" w:rsidP="00510E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44" w:rsidRPr="00510E44" w:rsidRDefault="00510E44" w:rsidP="00510E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08:05:05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1665.5000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84203842000001051-E0YIuPznD6vl20180112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08:05:36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84203842000001052-E0YIuPznD7VQ20180112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08:05:36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84203842000001052-E0YIuPznD7VW20180112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08:05:36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84203842000001052-E0YIuPznD7VS20180112</w:t>
            </w:r>
          </w:p>
        </w:tc>
      </w:tr>
      <w:tr w:rsidR="00510E44" w:rsidRPr="00510E44" w:rsidTr="00510E44">
        <w:trPr>
          <w:trHeight w:val="2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08:06:25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84403844000001433-E0YIuPznD8Z220180112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08:07:31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84403844000001612-E0YIuPznDA2V20180112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08:08:13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84403844000001715-E0YIuPznDArB20180112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08:15:02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84203842000002968-E0YIuPznDISS20180112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08:16:28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84403844000002879-E0YIuPznDLui20180112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08:17:47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84203842000003525-E0YIuPznDOrM20180112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08:20:21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84403844000003781-E0YIuPznDTck20180112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08:21:32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84403844000004137-E0YIuPznDVlv20180112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08:22:41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84203842000004332-E0YIuPznDXPH20180112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08:25:31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84203842000004562-E0YIuPznDblR20180112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08:28:25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84203842000005251-E0YIuPznDhNi20180112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08:34:38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84203842000006199-E0YIuPznDrVz20180112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08:37:55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84203842000006742-E0YIuPznDxWm20180112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08:38:06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84403844000006649-E0YIuPznDxpC20180112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08:39:38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84403844000006930-E0YIuPznE08U20180112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08:39:52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84403844000006952-E0YIuPznE16020180112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08:41:17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84403844000007169-E0YIuPznE3X720180112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08:41:17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84403844000007169-E0YIuPznE3X420180112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08:44:58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84203842000007700-E0YIuPznE9rM20180112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08:44:58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84203842000007700-E0YIuPznE9r320180112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08:46:13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84203842000008000-E0YIuPznEBg620180112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08:46:13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84203842000008000-E0YIuPznEBg820180112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08:49:14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84403844000008365-E0YIuPznEGEF20180112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08:50:25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84403844000008721-E0YIuPznEI0d20180112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08:50:25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84403844000008382-E0YIuPznEI0q20180112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08:52:00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84403844000008824-E0YIuPznEJQp20180112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08:52:41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84203842000009342-E0YIuPznEKI020180112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08:56:37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84403844000009256-E0YIuPznEQmQ20180112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09:02:35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84403844000011448-E0YIuPznEbfJ20180112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09:02:35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84403844000011463-E0YIuPznEbfL20180112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09:02:35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84403844000011463-E0YIuPznEbfN20180112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09:04:08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84403844000010741-E0YIuPznEdk120180112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09:08:29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84403844000012280-E0YIuPznEk0220180112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09:08:29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84403844000012280-E0YIuPznEk0020180112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09:08:29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84403844000012280-E0YIuPznEjzy20180112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09:10:06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84203842000013051-E0YIuPznElnU20180112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09:12:14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84403844000013376-E0YIuPznEoUb20180112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09:19:32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84203842000014962-E0YIuPznEyEo20180112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09:21:17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84203842000015282-E0YIuPznEzrx20180112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09:21:17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84203842000015282-E0YIuPznEzrz20180112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09:23:06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84403844000015428-E0YIuPznF20l20180112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09:24:22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84203842000015760-E0YIuPznF2z620180112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09:24:22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84203842000015760-E0YIuPznF2z820180112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09:27:57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84203842000016460-E0YIuPznF7r420180112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09:33:04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84403844000017230-E0YIuPznFCyz20180112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09:33:04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84403844000017230-E0YIuPznFCyw20180112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09:33:04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84403844000017221-E0YIuPznFCyu20180112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09:38:39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84403844000018469-E0YIuPznFIiE20180112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09:41:27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84203842000018759-E0YIuPznFLYG20180112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09:41:27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84203842000018759-E0YIuPznFLYE20180112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09:44:06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84203842000019640-E0YIuPznFOCi20180112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09:44:06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84203842000019640-E0YIuPznFOCk20180112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09:46:08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84203842000020022-E0YIuPznFPs320180112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09:46:08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84203842000020022-E0YIuPznFPs120180112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09:48:02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84403844000020277-E0YIuPznFROy20180112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09:50:39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84203842000020315-E0YIuPznFURj20180112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09:50:39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84203842000020315-E0YIuPznFURe20180112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09:57:33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84203842000020909-E0YIuPznFbdq20180112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10:07:47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84203842000023826-E0YIuPznFk9K20180112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10:07:59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84203842000023826-E0YIuPznFkLO20180112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10:07:59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84403844000023882-E0YIuPznFkMO20180112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10:07:59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84403844000023882-E0YIuPznFkMQ20180112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10:14:06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84403844000024746-E0YIuPznFp2h20180112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10:14:06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84403844000024746-E0YIuPznFp2f20180112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10:14:23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84403844000024769-E0YIuPznFpL420180112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10:14:23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84403844000024769-E0YIuPznFpL220180112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84403844000025092-E0YIuPznFsHc20180112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10:23:10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84403844000025258-E0YIuPznFxHE20180112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10:27:37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84403844000026353-E0YIuPznG15s20180112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10:28:18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84203842000026347-E0YIuPznG1jP20180112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10:28:26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84203842000026347-E0YIuPznG1nW20180112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10:28:33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84203842000026347-E0YIuPznG1rh20180112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10:32:54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84403844000027699-E0YIuPznG5mZ20180112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10:34:32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84403844000027970-E0YIuPznG7km20180112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10:34:32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84403844000027970-E0YIuPznG7ko20180112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10:40:59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84403844000028849-E0YIuPznGD3f20180112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10:40:59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84403844000028849-E0YIuPznGD3h20180112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10:43:44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84203842000028927-E0YIuPznGFnL20180112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10:46:38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84203842000029719-E0YIuPznGIWj20180112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10:46:38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84203842000029719-E0YIuPznGIWh20180112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10:48:34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84203842000030013-E0YIuPznGKQm20180112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10:49:23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84203842000030013-E0YIuPznGKqz20180112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10:52:16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84403844000030043-E0YIuPznGNuy20180112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10:57:24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84403844000031301-E0YIuPznGSsV20180112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10:57:37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84203842000031362-E0YIuPznGT2m20180112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11:03:39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84403844000031812-E0YIuPznGY5y20180112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11:05:20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84203842000032396-E0YIuPznGZjO20180112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11:10:00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84203842000032739-E0YIuPznGd4j20180112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11:10:00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84203842000032739-E0YIuPznGd4h20180112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11:10:43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84203842000032396-E0YIuPznGddt20180112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11:11:35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84203842000032396-E0YIuPznGeGH20180112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11:12:54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84203842000032396-E0YIuPznGfXL20180112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11:17:25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84203842000034247-E0YIuPznGiwG20180112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11:17:25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84203842000034247-E0YIuPznGiwI20180112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11:17:45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84403844000034154-E0YIuPznGj5p20180112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11:17:45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84403844000034154-E0YIuPznGj5r20180112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11:25:57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84203842000035232-E0YIuPznGpnS20180112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11:28:37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84403844000035325-E0YIuPznGs6y20180112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11:28:37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84403844000035325-E0YIuPznGs7320180112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11:29:56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84203842000035743-E0YIuPznGtRM20180112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11:29:56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84203842000035743-E0YIuPznGtRK20180112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11:30:15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84203842000035657-E0YIuPznGtd220180112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11:43:23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84203842000037505-E0YIuPznH4KQ20180112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11:47:55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84403844000038086-E0YIuPznH7W320180112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11:47:55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84403844000038086-E0YIuPznH7W520180112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11:49:26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84403844000038301-E0YIuPznH8Pv20180112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84403844000038512-E0YIuPznHA4F20180112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11:53:05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84203842000039022-E0YIuPznHBdC20180112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11:53:05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84203842000039022-E0YIuPznHBdA20180112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11:53:05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84203842000039022-E0YIuPznHBdE20180112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11:53:31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84203842000038963-E0YIuPznHBxt20180112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11:59:30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84203842000039145-E0YIuPznHI0w20180112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11:59:30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84203842000039204-E0YIuPznHI1520180112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11:59:30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84203842000039204-E0YIuPznHI1320180112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11:59:30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84203842000039204-E0YIuPznHI0y20180112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12:11:34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84403844000041745-E0YIuPznHTUT20180112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12:11:34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84403844000041745-E0YIuPznHTUV20180112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12:12:49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84203842000042414-E0YIuPznHUgd20180112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12:12:49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84203842000042414-E0YIuPznHUgf20180112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12:14:42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84203842000042631-E0YIuPznHW0320180112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12:14:42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84203842000042631-E0YIuPznHW0520180112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12:14:42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84203842000042631-E0YIuPznHW0120180112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12:21:09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84403844000043247-E0YIuPznHakr20180112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12:21:09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84403844000043247-E0YIuPznHaku20180112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12:23:05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84403844000043759-E0YIuPznHcID20180112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12:30:17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84403844000044729-E0YIuPznHhHF20180112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12:31:39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84203842000045123-E0YIuPznHiSj20180112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12:33:59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84203842000045488-E0YIuPznHl9X20180112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12:34:06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84203842000045488-E0YIuPznHlGR20180112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12:36:52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84403844000045658-E0YIuPznHnNH20180112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12:36:52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84403844000045658-E0YIuPznHnNC20180112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12:39:18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84203842000046106-E0YIuPznHpGv20180112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12:46:41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84403844000046965-E0YIuPznHunr20180112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12:49:26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84403844000047353-E0YIuPznHwtv20180112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12:49:26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84403844000047353-E0YIuPznHwtr20180112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12:54:32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84403844000047968-E0YIuPznI0KB20180112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12:54:55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84403844000047982-E0YIuPznI0Vy20180112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12:56:50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84403844000048197-E0YIuPznI1qL20180112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12:58:58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84203842000046879-E0YIuPznI3d320180112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12:58:59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84403844000047955-E0YIuPznI3d520180112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13:08:59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84403844000049883-E0YIuPznIBoI20180112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13:18:29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84403844000051280-E0YIuPznIJUi20180112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13:18:29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84403844000051280-E0YIuPznIJUg20180112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13:21:51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84403844000051843-E0YIuPznIMLX20180112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13:25:14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84203842000052516-E0YIuPznIPKJ20180112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13:25:14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84203842000052516-E0YIuPznIPKL20180112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13:26:20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84403844000052551-E0YIuPznIQ9m20180112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13:30:11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84203842000053329-E0YIuPznIU7l20180112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13:30:14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84403844000052925-E0YIuPznIUKa20180112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13:32:11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84403844000053561-E0YIuPznIXX420180112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13:33:01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84203842000053650-E0YIuPznIYdL20180112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13:33:24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84403844000053562-E0YIuPznIZdZ20180112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13:36:06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84403844000054351-E0YIuPznIdvZ20180112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13:36:46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84403844000054316-E0YIuPznIf7220180112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13:36:46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84403844000054316-E0YIuPznIf7A20180112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13:45:10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84203842000056002-E0YIuPznIq5P20180112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13:45:47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84403844000055893-E0YIuPznIrMP20180112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13:46:08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84403844000056115-E0YIuPznIsv220180112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13:46:11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84203842000056180-E0YIuPznIt3N20180112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13:51:08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84403844000056972-E0YIuPznJ6iJ20180112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13:51:08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84403844000056972-E0YIuPznJ6iH20180112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13:54:12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84203842000057719-E0YIuPznJBiM20180112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14:00:28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84203842000058900-E0YIuPznJKaV20180112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14:08:00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84403844000060263-E0YIuPznJTHF20180112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14:10:16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84403844000060771-E0YIuPznJVvq20180112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14:10:16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84403844000060771-E0YIuPznJVvs20180112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14:13:13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84203842000061357-E0YIuPznJZVi20180112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14:15:11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84203842000061560-E0YIuPznJbZ220180112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14:19:50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84403844000062458-E0YIuPznJfu020180112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14:21:08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84403844000062429-E0YIuPznJhQo20180112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14:23:06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84403844000063169-E0YIuPznJjqE20180112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14:24:53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84203842000063176-E0YIuPznJlaQ20180112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14:24:53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84203842000063176-E0YIuPznJlaU20180112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14:24:53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84203842000063176-E0YIuPznJlaS20180112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14:27:57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84403844000063748-E0YIuPznJpJ620180112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14:30:06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84403844000064548-E0YIuPznJsRt20180112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14:32:30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84403844000065126-E0YIuPznJz8W20180112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14:32:44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84403844000065126-E0YIuPznJzYG20180112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14:41:09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84403844000067306-E0YIuPznKDvE20180112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14:43:33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84203842000067770-E0YIuPznKGgy20180112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14:43:33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84403844000067698-E0YIuPznKGgw20180112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14:44:43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84403844000068230-E0YIuPznKILU20180112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14:44:43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84403844000068230-E0YIuPznKILW20180112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14:45:04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84403844000068208-E0YIuPznKIeI20180112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14:46:05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84203842000068649-E0YIuPznKJpx20180112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14:49:21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84403844000069298-E0YIuPznKNZY20180112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14:49:25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84203842000069352-E0YIuPznKNhP20180112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14:49:25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84203842000069352-E0YIuPznKNhN20180112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14:49:25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84203842000069352-E0YIuPznKNhL20180112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14:49:25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84203842000069352-E0YIuPznKNhR20180112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14:51:45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84203842000069740-E0YIuPznKQkw20180112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14:54:31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84403844000069993-E0YIuPznKU5h20180112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14:54:31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84203842000070120-E0YIuPznKU5l20180112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14:54:31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84203842000070120-E0YIuPznKU5j20180112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14:57:02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84203842000070291-E0YIuPznKX2L20180112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14:57:02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84203842000070291-E0YIuPznKX2J20180112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14:57:02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84203842000070291-E0YIuPznKX2F20180112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15:01:12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84203842000072098-E0YIuPznKbid20180112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15:02:27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84203842000070966-E0YIuPznKd5j20180112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84403844000072514-E0YIuPznKdSj20180112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15:05:24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84403844000072799-E0YIuPznKgWy20180112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15:06:57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84203842000073230-E0YIuPznKj4g20180112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15:07:55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84203842000073409-E0YIuPznKkGU20180112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15:09:53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84203842000073772-E0YIuPznKmnO20180112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15:11:13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84403844000074070-E0YIuPznKo8X20180112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15:11:13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84203842000074026-E0YIuPznKo8V20180112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15:13:08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84203842000074389-E0YIuPznKq1o20180112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15:14:45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84203842000074763-E0YIuPznKrhz20180112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15:16:40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84403844000075085-E0YIuPznKu2L20180112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15:17:47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84403844000075318-E0YIuPznKvl120180112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15:17:47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84403844000075318-E0YIuPznKvl320180112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15:19:53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84203842000075573-E0YIuPznKxzU20180112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15:21:29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84203842000075910-E0YIuPznL0B620180112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15:21:29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84203842000075910-E0YIuPznL0B820180112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15:22:05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84203842000075814-E0YIuPznL0zm20180112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15:22:05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84203842000075814-E0YIuPznL0zi20180112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15:22:50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84403844000076206-E0YIuPznL2GS20180112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15:25:07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84403844000076488-E0YIuPznL4lb20180112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15:26:15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84203842000076750-E0YIuPznL6L120180112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15:28:03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84203842000077039-E0YIuPznL8ep20180112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15:33:10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84403844000078138-E0YIuPznLGsa20180112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15:35:28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84403844000078489-E0YIuPznLJgt20180112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15:35:50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84403844000078489-E0YIuPznLKDV20180112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15:36:45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84403844000079284-E0YIuPznLLBM20180112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15:36:45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84403844000079284-E0YIuPznLLBK20180112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15:39:14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84403844000080002-E0YIuPznLNms20180112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15:39:15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84403844000080002-E0YIuPznLNmp20180112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15:39:26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84203842000080122-E0YIuPznLO9K20180112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15:41:27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84203842000080616-E0YIuPznLRJi20180112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15:42:00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84203842000079573-E0YIuPznLS3l20180112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15:42:25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84203842000079573-E0YIuPznLSbw20180112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15:43:28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84203842000079573-E0YIuPznLTsk20180112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15:45:16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84403844000081869-E0YIuPznLVm020180112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15:45:16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84403844000081869-E0YIuPznLVly20180112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15:47:12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84403844000082491-E0YIuPznLYI720180112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15:47:12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84403844000082491-E0YIuPznLYI920180112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15:47:46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84203842000082650-E0YIuPznLZW420180112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15:47:46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84203842000082650-E0YIuPznLZW220180112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15:50:20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84203842000083450-E0YIuPznLcrF20180112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15:51:32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84403844000083759-E0YIuPznLfB820180112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15:53:02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84203842000084306-E0YIuPznLhIS20180112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15:53:02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84203842000084306-E0YIuPznLhIU20180112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15:54:42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84203842000084711-E0YIuPznLjoG20180112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15:56:45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84403844000085341-E0YIuPznLm5R20180112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15:57:33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84403844000084277-E0YIuPznLnhx20180112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15:58:38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84403844000085799-E0YIuPznLpO320180112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15:59:30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84403844000086271-E0YIuPznLqVW20180112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16:00:17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84403844000086271-E0YIuPznLrWd20180112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16:01:56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84403844000086915-E0YIuPznLtjJ20180112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16:02:20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84203842000085759-E0YIuPznLuPp20180112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16:04:50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84403844000087486-E0YIuPznLxq320180112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16:07:05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84203842000088619-E0YIuPznM28Y20180112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16:07:05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84403844000088970-E0YIuPznM28c20180112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16:08:26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84203842000089326-E0YIuPznM4D520180112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16:09:39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84403844000089416-E0YIuPznM6On20180112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16:10:11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84403844000089416-E0YIuPznM6yC20180112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16:11:19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84203842000090655-E0YIuPznM8nI20180112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16:11:19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84203842000090655-E0YIuPznM8nK20180112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84203842000091411-E0YIuPznMC3R20180112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84203842000091411-E0YIuPznMC3T20180112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16:13:30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84203842000091350-E0YIuPznMCjl20180112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16:13:30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84203842000091350-E0YIuPznMCjj20180112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16:14:27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84403844000092205-E0YIuPznMDmf20180112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16:16:06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84203842000092773-E0YIuPznMGOM20180112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16:17:22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84203842000093290-E0YIuPznMIde20180112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16:17:46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84203842000093397-E0YIuPznMJNL20180112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16:17:46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84203842000093397-E0YIuPznMJNJ20180112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16:19:38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84403844000094292-E0YIuPznMMnI20180112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16:19:38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84403844000094292-E0YIuPznMMnG20180112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16:20:09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84403844000094169-E0YIuPznMNgN20180112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16:20:09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84403844000094169-E0YIuPznMNgP20180112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16:21:07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84203842000094858-E0YIuPznMPEd20180112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16:22:55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84403844000095719-E0YIuPznMSBF20180112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16:24:01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84203842000095531-E0YIuPznMTwR20180112</w:t>
            </w:r>
          </w:p>
        </w:tc>
      </w:tr>
      <w:tr w:rsidR="00510E44" w:rsidRPr="00510E44" w:rsidTr="00510E44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16:24:35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44" w:rsidRPr="00510E44" w:rsidRDefault="00510E44" w:rsidP="00510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0E4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84403844000096401-E0YIuPznMV2Z20180112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  <w:bookmarkStart w:id="0" w:name="_GoBack"/>
        <w:bookmarkEnd w:id="0"/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011"/>
      </w:tblGrid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219" w:type="pct"/>
          </w:tcPr>
          <w:p w:rsidR="003E0113" w:rsidRPr="00E61773" w:rsidRDefault="00F87315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F87315">
              <w:rPr>
                <w:rFonts w:ascii="Arial" w:hAnsi="Arial" w:cs="Arial"/>
                <w:sz w:val="22"/>
                <w:szCs w:val="22"/>
              </w:rPr>
              <w:t>12 January 2018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F87315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87315">
              <w:rPr>
                <w:rFonts w:ascii="Arial" w:hAnsi="Arial" w:cs="Arial"/>
                <w:sz w:val="22"/>
                <w:szCs w:val="22"/>
              </w:rPr>
              <w:t>94,900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F87315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87315">
              <w:rPr>
                <w:rFonts w:ascii="Arial" w:hAnsi="Arial" w:cs="Arial"/>
                <w:sz w:val="22"/>
                <w:szCs w:val="22"/>
              </w:rPr>
              <w:t>18.4412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3512"/>
      </w:tblGrid>
      <w:tr w:rsidR="00DD2731" w:rsidRPr="00DD2731" w:rsidTr="00DD2731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31" w:rsidRPr="00DD2731" w:rsidRDefault="00DD2731" w:rsidP="00DD27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31" w:rsidRPr="00DD2731" w:rsidRDefault="00DD2731" w:rsidP="00DD27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31" w:rsidRPr="00DD2731" w:rsidRDefault="00DD2731" w:rsidP="00DD27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31" w:rsidRPr="00DD2731" w:rsidRDefault="00DD2731" w:rsidP="00DD27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31" w:rsidRPr="00DD2731" w:rsidRDefault="00DD2731" w:rsidP="00DD27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08:01:27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18.5000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CBM-83403834000001056-7920180112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08:01:34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CBM-83603836000001035-8820180112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08:01:34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CBM-83603836000001035-8720180112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08:01:34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CBM-83603836000001044-9220180112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08:05:17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CBM-83603836000001358-17620180112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08:07:06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CBM-83603836000001788-20220180112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08:13:25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CBM-83403834000002627-30820180112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08:13:25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CBM-83403834000002627-30720180112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08:13:32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CBM-83603836000002626-31420180112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08:14:41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CBM-83603836000002833-36520180112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08:14:41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CBM-83603836000002833-36620180112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08:16:26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CBM-83403834000002840-40520180112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08:18:51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CBM-83403834000003444-45220180112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08:18:51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CBM-83403834000003444-45120180112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08:20:21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CBM-83403834000003624-48020180112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08:21:32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CBM-83603836000003926-50620180112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08:23:34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CBM-83403834000004076-55820180112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08:25:49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CBM-83603836000004173-61020180112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08:28:36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CBM-83403834000004889-70320180112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08:36:15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CBM-83403834000006025-85920180112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08:36:15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CBM-83403834000006025-85820180112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08:38:05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CBM-83403834000006251-91920180112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08:38:05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CBM-83403834000006251-91820180112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08:38:07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CBM-83603836000006219-92220180112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08:38:07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CBM-83603836000006219-92120180112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CBM-83603836000006811-106520180112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08:44:23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CBM-83603836000007051-113920180112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08:44:23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CBM-83603836000007051-114020180112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08:45:21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CBM-83403834000006551-117220180112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08:51:08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CBM-83403834000008088-130920180112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08:51:13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CBM-83403834000008073-131120180112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08:56:38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CBM-83403834000008723-138620180112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08:59:53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CBM-83603836000009450-144220180112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08:59:53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CBM-83603836000009450-144420180112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08:59:53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CBM-83603836000009450-144320180112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09:02:31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CBM-83603836000009633-149920180112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09:06:54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CBM-83403834000010442-154920180112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09:10:32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CBM-83403834000010899-158320180112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09:10:51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CBM-83403834000010956-158820180112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09:11:11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CBM-83403834000011016-160520180112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09:13:07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CBM-83403834000011160-164320180112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09:13:07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CBM-83403834000011160-164420180112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09:18:10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CBM-83603836000011697-170520180112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09:22:38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CBM-83403834000012457-174720180112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09:29:28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CBM-83403834000013255-179920180112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09:29:28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CBM-83403834000013255-179820180112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09:30:03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CBM-83403834000013134-181220180112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09:32:01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CBM-83403834000013134-181620180112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09:33:04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CBM-83603836000013711-182420180112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09:33:04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CBM-83603836000013711-182320180112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09:38:41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CBM-83403834000014651-187820180112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09:38:41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CBM-83403834000014651-187720180112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09:38:41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CBM-83403834000014651-187620180112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09:41:28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CBM-83403834000014614-190020180112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09:49:04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CBM-83603836000015923-198120180112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09:51:22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CBM-83403834000014672-200120180112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09:51:22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CBM-83403834000014672-200220180112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09:54:10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CBM-83403834000015834-200820180112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09:57:38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CBM-83403834000017113-207520180112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09:57:38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CBM-83403834000017113-207420180112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09:59:08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CBM-83603836000016518-209220180112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10:00:13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CBM-83603836000017420-210020180112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10:00:15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CBM-83603836000017420-210520180112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10:13:57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CBM-83403834000019290-228920180112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10:13:57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CBM-83403834000019290-228720180112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10:13:57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CBM-83403834000019290-228820180112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10:14:50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CBM-83403834000019375-232020180112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10:14:50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CBM-83403834000019375-232120180112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10:18:41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CBM-83603836000019700-234420180112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10:20:14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CBM-83403834000019876-235120180112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10:22:30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CBM-83603836000020003-235820180112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10:22:50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CBM-83603836000020003-235920180112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10:23:10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CBM-83603836000020003-236220180112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10:23:18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CBM-83403834000020061-236520180112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10:27:28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CBM-83403834000020061-240620180112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10:27:37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CBM-83603836000020004-242320180112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10:33:19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CBM-83603836000020783-249420180112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10:34:21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CBM-83403834000020824-250820180112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10:34:21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CBM-83403834000020824-250720180112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10:34:21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CBM-83403834000020824-250520180112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10:41:36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CBM-83603836000022160-254920180112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10:41:36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CBM-83603836000022160-254820180112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10:44:46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CBM-83403834000022577-258220180112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10:48:20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CBM-83603836000022827-260120180112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10:49:25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CBM-83403834000023040-261620180112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10:49:25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CBM-83403834000023040-261720180112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10:49:25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CBM-83403834000023040-261820180112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10:51:24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CBM-83603836000023154-263620180112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10:51:24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CBM-83603836000023154-263720180112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11:01:47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CBM-83403834000024296-274220180112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11:03:01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CBM-83603836000024148-274620180112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11:03:38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CBM-83403834000024222-274920180112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11:03:39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CBM-83403834000024222-275320180112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11:12:17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CBM-83603836000025225-283220180112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11:12:20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CBM-83603836000025225-283320180112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11:12:58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CBM-83603836000025157-284620180112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11:12:58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CBM-83603836000025157-284520180112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11:18:03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CBM-83603836000025640-291420180112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11:18:11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CBM-83603836000025640-291620180112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11:22:05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CBM-83603836000026068-295820180112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11:22:06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CBM-83603836000026068-295920180112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11:22:06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CBM-83603836000026166-296020180112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11:39:26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CBM-83403834000028331-315420180112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11:39:26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CBM-83403834000028331-315520180112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11:41:08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CBM-83603836000028418-316420180112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11:42:56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CBM-83603836000028632-317820180112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11:51:05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CBM-83603836000029526-321020180112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11:52:49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CBM-83403834000029817-322020180112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11:52:49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CBM-83403834000029817-321920180112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11:55:02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CBM-83603836000030004-324420180112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11:57:56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CBM-83603836000029966-326020180112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11:57:57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CBM-83603836000029966-325920180112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12:00:03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CBM-83603836000030629-327220180112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12:11:25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CBM-83403834000031792-337720180112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12:19:28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CBM-83403834000032782-345320180112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12:23:13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CBM-83403834000033130-349720180112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12:23:13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CBM-83403834000033130-349920180112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12:23:13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CBM-83403834000033130-349820180112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12:23:25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CBM-83603836000033007-350520180112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12:36:26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CBM-83403834000034531-362520180112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12:39:18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CBM-83403834000034730-363020180112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12:44:52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CBM-83603836000035059-366620180112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12:44:52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CBM-83603836000035059-366520180112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12:46:33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CBM-83603836000035125-368220180112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12:52:06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CBM-83403834000035655-375720180112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13:00:11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CBM-83603836000035949-381420180112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13:02:06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CBM-83603836000036516-382420180112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13:06:12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CBM-83403834000036950-384320180112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13:06:12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CBM-83403834000036950-384220180112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13:13:34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CBM-83403834000037421-390020180112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13:16:19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CBM-83603836000037749-394120180112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13:20:03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CBM-83403834000038241-395220180112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13:20:03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CBM-83403834000038241-395120180112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13:20:03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CBM-83403834000038241-395320180112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13:27:22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CBM-83403834000039100-400620180112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13:27:22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CBM-83403834000039100-400520180112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13:27:22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CBM-83403834000039100-400420180112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13:29:26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CBM-83603836000039291-401620180112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13:29:26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CBM-83603836000039291-401520180112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13:31:09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CBM-83403834000039683-409020180112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13:31:09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CBM-83403834000039683-408920180112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13:31:48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CBM-83603836000039634-410320180112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13:33:02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CBM-83403834000039769-413420180112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13:33:02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CBM-83403834000039769-413520180112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13:37:35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18.3700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CBM-83403834000040226-421320180112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13:37:35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18.3700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CBM-83403834000040226-421220180112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13:47:44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18.3900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CBM-83403834000041699-439720180112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13:47:44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18.3900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CBM-83403834000041699-439820180112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13:48:44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18.3800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CBM-83603836000041794-442020180112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13:51:21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18.3750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CBM-83603836000041927-449820180112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14:04:15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CBM-83403834000043876-463020180112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14:05:55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CBM-83403834000044037-464220180112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14:06:21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CBM-83603836000044015-465020180112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14:12:46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CBM-83403834000044930-471820180112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14:14:26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CBM-83403834000045103-474420180112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14:16:12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CBM-83603836000045236-476420180112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14:19:07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CBM-83403834000045602-479020180112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14:19:14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CBM-83403834000045602-479420180112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14:20:22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CBM-83603836000045566-480820180112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14:20:22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CBM-83603836000045620-481020180112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14:24:53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CBM-83403834000046086-484020180112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14:25:12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CBM-83403834000046276-484920180112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14:28:50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CBM-83603836000046731-496620180112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14:31:54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CBM-83603836000047137-499420180112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14:31:54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CBM-83603836000047137-499520180112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14:37:51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CBM-83603836000047964-509220180112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14:39:36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CBM-83603836000048217-512720180112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14:42:22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CBM-83403834000048760-515320180112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14:43:59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CBM-83603836000048810-517920180112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14:43:59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CBM-83603836000048810-517820180112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14:45:24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CBM-83403834000048975-522420180112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14:46:06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CBM-83603836000049236-523820180112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14:46:06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CBM-83603836000049236-523920180112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14:46:07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CBM-83403834000049382-524220180112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14:46:42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CBM-83603836000048811-524420180112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14:46:42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CBM-83603836000048811-524520180112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14:51:18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CBM-83603836000049935-527420180112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14:52:11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CBM-83603836000050222-530820180112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14:52:11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CBM-83603836000050222-530720180112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14:52:11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CBM-83603836000050222-530620180112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14:52:43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CBM-83403834000050355-531420180112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14:54:31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CBM-83603836000050307-531720180112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14:55:07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CBM-83603836000050526-532620180112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14:56:34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CBM-83603836000050826-534320180112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14:56:34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CBM-83603836000050826-534220180112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14:57:18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CBM-83403834000050878-534920180112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15:02:04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CBM-83403834000051934-539020180112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15:02:10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CBM-83603836000051008-539220180112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15:05:24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CBM-83403834000052078-544520180112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15:07:06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CBM-83403834000052613-546220180112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15:07:31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CBM-83603836000052458-548020180112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15:07:31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CBM-83603836000052458-548220180112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15:13:08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CBM-83403834000053212-557420180112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15:13:08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CBM-83603836000053118-557320180112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15:14:50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CBM-83403834000053504-559720180112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15:16:29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CBM-83403834000053714-561620180112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15:17:08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CBM-83403834000053493-561820180112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15:21:30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CBM-83403834000054429-568720180112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15:22:51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CBM-83603836000054542-572120180112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15:25:05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CBM-83603836000054860-573320180112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15:26:10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CBM-83403834000055065-573520180112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15:33:25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CBM-83403834000055995-582920180112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15:33:58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CBM-83403834000055995-583020180112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15:34:26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CBM-83403834000055995-583120180112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15:34:30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CBM-83403834000056081-583820180112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15:34:30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CBM-83603836000056003-583920180112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15:37:59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CBM-83603836000057393-588620180112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15:38:02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CBM-83403834000057506-588720180112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15:39:27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CBM-83403834000057931-591020180112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15:39:27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CBM-83403834000057931-590920180112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15:44:37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CBM-83403834000059434-599920180112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15:44:37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CBM-83403834000059434-599820180112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15:46:35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CBM-83403834000059364-601220180112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15:47:01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CBM-83403834000059422-601820180112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15:47:01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CBM-83403834000059422-601920180112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15:47:01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CBM-83403834000059415-601620180112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15:47:01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CBM-83603836000059307-601720180112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15:48:35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CBM-83603836000060032-604020180112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15:48:35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CBM-83603836000060032-603920180112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15:50:58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CBM-83603836000060830-612220180112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15:50:58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CBM-83603836000060830-612120180112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15:51:48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CBM-83603836000061095-613520180112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15:51:48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CBM-83603836000061095-613620180112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15:52:50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CBM-83603836000061455-615520180112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15:54:57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CBM-83403834000062011-619520180112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15:56:07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CBM-83403834000062493-620520180112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15:56:07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CBM-83403834000062493-620420180112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15:57:57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CBM-83403834000062955-622920180112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15:59:45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CBM-83603836000063358-624420180112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15:59:45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CBM-83603836000063358-624520180112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15:59:45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CBM-83603836000063358-624320180112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16:00:40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CBM-83603836000063279-624720180112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16:02:43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CBM-83603836000063420-626620180112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16:05:02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CBM-83603836000063727-629420180112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16:07:05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CBM-83403834000064410-632020180112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12-Jan-2018 16:07:53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CBM-83603836000065552-634320180112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16:08:11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CBM-83603836000065045-634520180112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16:09:08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CBM-83403834000065577-637820180112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CBM-83403834000067222-647320180112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CBM-83403834000067222-647220180112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16:14:10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CBM-83403834000067463-650520180112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16:14:30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CBM-83603836000067754-654420180112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16:15:16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CBM-83403834000067898-655320180112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16:18:22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CBM-83403834000069158-659520180112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16:19:27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CBM-83403834000069671-661220180112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16:22:47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CBM-83603836000070550-668020180112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16:24:30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CBM-83603836000071061-671420180112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16:24:30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CBM-83603836000071061-671520180112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16:26:11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CBM-83403834000071758-676420180112</w:t>
            </w:r>
          </w:p>
        </w:tc>
      </w:tr>
      <w:tr w:rsidR="00DD2731" w:rsidRPr="00DD2731" w:rsidTr="00DD273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12-Jan-2018 16:27:30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731" w:rsidRPr="00DD2731" w:rsidRDefault="00DD2731" w:rsidP="00DD2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D273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CBM-83603836000071928-678720180112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44" w:rsidRDefault="00510E44" w:rsidP="00F2487C">
      <w:r>
        <w:separator/>
      </w:r>
    </w:p>
  </w:endnote>
  <w:endnote w:type="continuationSeparator" w:id="0">
    <w:p w:rsidR="00510E44" w:rsidRDefault="00510E4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44" w:rsidRDefault="00510E44" w:rsidP="006A742D">
    <w:pPr>
      <w:pStyle w:val="Footer"/>
      <w:tabs>
        <w:tab w:val="left" w:pos="1770"/>
      </w:tabs>
    </w:pPr>
    <w:r>
      <w:tab/>
    </w:r>
  </w:p>
  <w:p w:rsidR="00510E44" w:rsidRDefault="00510E4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E44" w:rsidRDefault="00510E44">
                          <w:pPr>
                            <w:pStyle w:val="MacPacTrailer"/>
                          </w:pPr>
                        </w:p>
                        <w:p w:rsidR="00510E44" w:rsidRDefault="00510E4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44" w:rsidRDefault="00510E44">
    <w:pPr>
      <w:pStyle w:val="Footer"/>
    </w:pPr>
    <w:r>
      <w:tab/>
    </w:r>
  </w:p>
  <w:p w:rsidR="00510E44" w:rsidRDefault="00510E4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E44" w:rsidRDefault="00510E44">
                          <w:pPr>
                            <w:pStyle w:val="MacPacTrailer"/>
                          </w:pPr>
                          <w:fldSimple w:instr=" DOCPROPERTY  docId ">
                            <w:r>
                              <w:t>LON01A45305785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Version ">
                            <w:r>
                              <w:instrText>true</w:instrText>
                            </w:r>
                          </w:fldSimple>
                          <w:r>
                            <w:instrText xml:space="preserve"> = true "/</w:instrText>
                          </w:r>
                          <w:fldSimple w:instr=" DOCPROPERTY  docVersion ">
                            <w:r>
                              <w:instrText>4</w:instrText>
                            </w:r>
                          </w:fldSimple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/4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CliMat ">
                            <w:r>
                              <w:instrText>true</w:instrText>
                            </w:r>
                          </w:fldSimple>
                          <w:r>
                            <w:instrText xml:space="preserve"> = true </w:instrText>
                          </w:r>
                          <w:fldSimple w:instr=" DOCPROPERTY  docCliMat ">
                            <w:r>
                              <w:instrText>102868-0003</w:instrText>
                            </w:r>
                          </w:fldSimple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102868-0003</w:t>
                          </w:r>
                          <w:r>
                            <w:fldChar w:fldCharType="end"/>
                          </w:r>
                        </w:p>
                        <w:p w:rsidR="00510E44" w:rsidRDefault="00510E4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F87315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747074">
                      <w:t>LON01A45305785</w:t>
                    </w:r>
                    <w:r>
                      <w:fldChar w:fldCharType="end"/>
                    </w:r>
                    <w:r w:rsidR="00747074">
                      <w:fldChar w:fldCharType="begin"/>
                    </w:r>
                    <w:r w:rsidR="00747074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747074">
                      <w:instrText>true</w:instrText>
                    </w:r>
                    <w:r>
                      <w:fldChar w:fldCharType="end"/>
                    </w:r>
                    <w:r w:rsidR="00747074"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747074">
                      <w:instrText>4</w:instrText>
                    </w:r>
                    <w:r>
                      <w:fldChar w:fldCharType="end"/>
                    </w:r>
                    <w:r w:rsidR="00747074">
                      <w:instrText>"</w:instrText>
                    </w:r>
                    <w:r w:rsidR="00747074">
                      <w:fldChar w:fldCharType="separate"/>
                    </w:r>
                    <w:r w:rsidR="00747074">
                      <w:rPr>
                        <w:noProof/>
                      </w:rPr>
                      <w:t>/4</w:t>
                    </w:r>
                    <w:r w:rsidR="00747074">
                      <w:fldChar w:fldCharType="end"/>
                    </w:r>
                    <w:r w:rsidR="00747074">
                      <w:t xml:space="preserve">   </w:t>
                    </w:r>
                    <w:r w:rsidR="00747074">
                      <w:fldChar w:fldCharType="begin"/>
                    </w:r>
                    <w:r w:rsidR="00747074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747074">
                      <w:instrText>true</w:instrText>
                    </w:r>
                    <w:r>
                      <w:fldChar w:fldCharType="end"/>
                    </w:r>
                    <w:r w:rsidR="00747074"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747074">
                      <w:instrText>102868-0003</w:instrText>
                    </w:r>
                    <w:r>
                      <w:fldChar w:fldCharType="end"/>
                    </w:r>
                    <w:r w:rsidR="00747074">
                      <w:instrText xml:space="preserve">  </w:instrText>
                    </w:r>
                    <w:r w:rsidR="00747074">
                      <w:fldChar w:fldCharType="separate"/>
                    </w:r>
                    <w:r w:rsidR="00747074">
                      <w:rPr>
                        <w:noProof/>
                      </w:rPr>
                      <w:t>102868-0003</w:t>
                    </w:r>
                    <w:r w:rsidR="00747074"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44" w:rsidRDefault="00510E44" w:rsidP="00F2487C">
      <w:r>
        <w:separator/>
      </w:r>
    </w:p>
  </w:footnote>
  <w:footnote w:type="continuationSeparator" w:id="0">
    <w:p w:rsidR="00510E44" w:rsidRDefault="00510E4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37A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0E44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D5C90"/>
    <w:rsid w:val="00CE1E62"/>
    <w:rsid w:val="00D2047F"/>
    <w:rsid w:val="00D306F6"/>
    <w:rsid w:val="00D6137F"/>
    <w:rsid w:val="00D64462"/>
    <w:rsid w:val="00D647F7"/>
    <w:rsid w:val="00D8133B"/>
    <w:rsid w:val="00D91523"/>
    <w:rsid w:val="00D91F67"/>
    <w:rsid w:val="00D9554E"/>
    <w:rsid w:val="00DB1A0A"/>
    <w:rsid w:val="00DB4F95"/>
    <w:rsid w:val="00DC2FB3"/>
    <w:rsid w:val="00DC4C99"/>
    <w:rsid w:val="00DD2731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2050"/>
    <w:rsid w:val="00F8534F"/>
    <w:rsid w:val="00F87315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67">
    <w:name w:val="xl67"/>
    <w:basedOn w:val="Normal"/>
    <w:rsid w:val="00510E44"/>
    <w:pPr>
      <w:spacing w:before="100" w:beforeAutospacing="1" w:after="100" w:afterAutospacing="1"/>
    </w:pPr>
    <w:rPr>
      <w:lang w:eastAsia="en-GB"/>
    </w:rPr>
  </w:style>
  <w:style w:type="paragraph" w:customStyle="1" w:styleId="xl68">
    <w:name w:val="xl68"/>
    <w:basedOn w:val="Normal"/>
    <w:rsid w:val="00510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9">
    <w:name w:val="xl69"/>
    <w:basedOn w:val="Normal"/>
    <w:rsid w:val="00510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0">
    <w:name w:val="xl70"/>
    <w:basedOn w:val="Normal"/>
    <w:rsid w:val="00510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1">
    <w:name w:val="xl71"/>
    <w:basedOn w:val="Normal"/>
    <w:rsid w:val="00510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2">
    <w:name w:val="xl72"/>
    <w:basedOn w:val="Normal"/>
    <w:rsid w:val="00510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3">
    <w:name w:val="xl73"/>
    <w:basedOn w:val="Normal"/>
    <w:rsid w:val="00510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4">
    <w:name w:val="xl74"/>
    <w:basedOn w:val="Normal"/>
    <w:rsid w:val="00510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5">
    <w:name w:val="xl75"/>
    <w:basedOn w:val="Normal"/>
    <w:rsid w:val="00510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6">
    <w:name w:val="xl76"/>
    <w:basedOn w:val="Normal"/>
    <w:rsid w:val="00510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7">
    <w:name w:val="xl77"/>
    <w:basedOn w:val="Normal"/>
    <w:rsid w:val="00510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0FE1-9EDD-4131-890E-35D56D25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14</TotalTime>
  <Pages>20</Pages>
  <Words>3504</Words>
  <Characters>39525</Characters>
  <Application>Microsoft Office Word</Application>
  <DocSecurity>0</DocSecurity>
  <Lines>329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42944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Clopon, Joel (REHQ-LON)</cp:lastModifiedBy>
  <cp:revision>3</cp:revision>
  <cp:lastPrinted>2016-11-21T15:24:00Z</cp:lastPrinted>
  <dcterms:created xsi:type="dcterms:W3CDTF">2018-01-12T16:56:00Z</dcterms:created>
  <dcterms:modified xsi:type="dcterms:W3CDTF">2018-01-12T17:10:00Z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