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94072B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10</w:t>
      </w:r>
      <w:r w:rsidR="00790104">
        <w:rPr>
          <w:sz w:val="22"/>
          <w:szCs w:val="22"/>
          <w:lang w:val="en"/>
        </w:rPr>
        <w:t xml:space="preserve"> </w:t>
      </w:r>
      <w:r w:rsidR="00D91523">
        <w:rPr>
          <w:sz w:val="22"/>
          <w:szCs w:val="22"/>
          <w:lang w:val="en"/>
        </w:rPr>
        <w:t>November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CC3854" w:rsidRPr="00CC3854">
        <w:rPr>
          <w:sz w:val="22"/>
          <w:szCs w:val="22"/>
          <w:lang w:val="en"/>
        </w:rPr>
        <w:t>53,100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CC3854" w:rsidRPr="00CC3854">
        <w:rPr>
          <w:sz w:val="22"/>
          <w:szCs w:val="22"/>
          <w:lang w:val="en"/>
        </w:rPr>
        <w:t>1723.6137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CC3854" w:rsidRPr="00CC3854">
        <w:rPr>
          <w:sz w:val="22"/>
          <w:szCs w:val="22"/>
          <w:lang w:val="en"/>
        </w:rPr>
        <w:t>81,674,093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CC3854" w:rsidRPr="00CC3854">
        <w:rPr>
          <w:sz w:val="22"/>
          <w:szCs w:val="22"/>
          <w:lang w:val="en"/>
        </w:rPr>
        <w:t>1,064,419,753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CC3854" w:rsidRPr="00CC3854">
        <w:rPr>
          <w:sz w:val="22"/>
          <w:szCs w:val="22"/>
          <w:lang w:val="en"/>
        </w:rPr>
        <w:t>22,258,806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CC3854" w:rsidRPr="00CC3854">
        <w:rPr>
          <w:sz w:val="22"/>
          <w:szCs w:val="22"/>
          <w:lang w:val="en"/>
        </w:rPr>
        <w:t>47,300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CC3854" w:rsidRPr="00CC3854">
        <w:rPr>
          <w:sz w:val="22"/>
          <w:szCs w:val="22"/>
          <w:lang w:val="en"/>
        </w:rPr>
        <w:t>19.1541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CC3854" w:rsidRPr="00CC3854">
        <w:rPr>
          <w:sz w:val="22"/>
          <w:szCs w:val="22"/>
          <w:lang w:val="en"/>
        </w:rPr>
        <w:t>73,793,748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CC3854" w:rsidRPr="00CC3854">
        <w:rPr>
          <w:sz w:val="22"/>
          <w:szCs w:val="22"/>
          <w:lang w:val="en"/>
        </w:rPr>
        <w:t>948,014,294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CC3854" w:rsidRPr="00CC3854">
        <w:rPr>
          <w:sz w:val="22"/>
          <w:szCs w:val="22"/>
          <w:lang w:val="en"/>
        </w:rPr>
        <w:t>20,589,370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1"/>
        <w:gridCol w:w="1914"/>
      </w:tblGrid>
      <w:tr w:rsidR="003E0113" w:rsidRPr="00D647F7" w:rsidTr="00192E63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151" w:type="pct"/>
          </w:tcPr>
          <w:p w:rsidR="003E0113" w:rsidRPr="00E61773" w:rsidRDefault="00192E63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192E63">
              <w:rPr>
                <w:rFonts w:ascii="Arial" w:hAnsi="Arial" w:cs="Arial"/>
                <w:sz w:val="22"/>
                <w:szCs w:val="22"/>
              </w:rPr>
              <w:t>10 November 2017</w:t>
            </w:r>
          </w:p>
        </w:tc>
      </w:tr>
      <w:tr w:rsidR="003E0113" w:rsidRPr="00D647F7" w:rsidTr="00192E63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E87BD1" w:rsidRDefault="00CC385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C3854">
              <w:rPr>
                <w:rFonts w:ascii="Arial" w:hAnsi="Arial" w:cs="Arial"/>
                <w:sz w:val="22"/>
                <w:szCs w:val="22"/>
              </w:rPr>
              <w:t>53,100</w:t>
            </w:r>
          </w:p>
        </w:tc>
      </w:tr>
      <w:tr w:rsidR="003E0113" w:rsidRPr="00D647F7" w:rsidTr="00192E63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3E0113" w:rsidRDefault="00CC385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C3854">
              <w:rPr>
                <w:rFonts w:ascii="Arial" w:hAnsi="Arial" w:cs="Arial"/>
                <w:sz w:val="22"/>
                <w:szCs w:val="22"/>
              </w:rPr>
              <w:t>1723.6137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2662"/>
      </w:tblGrid>
      <w:tr w:rsidR="007A239A" w:rsidRPr="007A239A" w:rsidTr="007A239A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9A" w:rsidRPr="007A239A" w:rsidRDefault="007A239A" w:rsidP="007A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9A" w:rsidRPr="007A239A" w:rsidRDefault="007A239A" w:rsidP="007A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9A" w:rsidRPr="007A239A" w:rsidRDefault="007A239A" w:rsidP="007A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9A" w:rsidRPr="007A239A" w:rsidRDefault="007A239A" w:rsidP="007A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9A" w:rsidRPr="007A239A" w:rsidRDefault="007A239A" w:rsidP="007A2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08:01:05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84203842000000955-E0XZDfEAyZjT20171110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08:04:17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84203842000001520-E0XZDfEAycaE20171110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08:04:17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84203842000001520-E0XZDfEAycaG20171110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08:04:59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84203842000001565-E0XZDfEAycv720171110</w:t>
            </w:r>
          </w:p>
        </w:tc>
      </w:tr>
      <w:tr w:rsidR="007A239A" w:rsidRPr="007A239A" w:rsidTr="007A239A">
        <w:trPr>
          <w:trHeight w:val="2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10-Nov-2017 08:10:07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84403844000002219-E0XZDfEAygQX20171110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08:10:07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84403844000002219-E0XZDfEAygQU20171110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08:12:17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84403844000002540-E0XZDfEAyhwR20171110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08:15:56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84403844000003520-E0XZDfEAylWo20171110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08:17:41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84403844000003907-E0XZDfEAynvy20171110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08:21:01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84403844000004353-E0XZDfEAyqjO20171110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08:21:01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84403844000004353-E0XZDfEAyqjM20171110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08:25:03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84203842000004976-E0XZDfEAyuA220171110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08:27:46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84403844000005536-E0XZDfEAywNK20171110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08:33:07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84403844000006510-E0XZDfEAz0uH20171110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08:33:07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84403844000006510-E0XZDfEAz0uK20171110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08:38:07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84203842000007136-E0XZDfEAz5Bd20171110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08:39:24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84403844000007543-E0XZDfEAz6Yc20171110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08:39:24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84403844000007543-E0XZDfEAz6Ye20171110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08:46:41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84203842000008545-E0XZDfEAzBrG20171110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08:48:12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84403844000008679-E0XZDfEAzCyB20171110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08:59:27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84403844000010010-E0XZDfEAzLOJ20171110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09:02:03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84403844000010375-E0XZDfEAzMwR20171110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09:02:40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84403844000010556-E0XZDfEAzNfU20171110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09:03:10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84203842000010654-E0XZDfEAzODW20171110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09:08:18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84203842000011007-E0XZDfEAzR9S20171110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09:18:17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84203842000013004-E0XZDfEAzYDF20171110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09:23:36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84403844000013776-E0XZDfEAzc8I20171110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09:26:41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84203842000014084-E0XZDfEAzeGp20171110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09:26:41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84203842000014084-E0XZDfEAzeGn20171110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09:28:48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84203842000014518-E0XZDfEAzgEs20171110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09:49:41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84403844000017559-E0XZDfEAzvrK20171110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09:53:20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84403844000018122-E0XZDfEAzyCT20171110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09:53:20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84403844000018122-E0XZDfEAzyCV20171110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10-Nov-2017 09:59:24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84203842000019396-E0XZDfEB02Cs20171110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10:05:12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84203842000020377-E0XZDfEB05XG20171110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10:07:01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84403844000020562-E0XZDfEB06gh20171110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10:10:32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84203842000020751-E0XZDfEB08PB20171110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10:13:00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84403844000021202-E0XZDfEB09k120171110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10:23:44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84203842000022338-E0XZDfEB0G2620171110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10:27:52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84403844000022864-E0XZDfEB0IWI20171110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10:30:35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84403844000023617-E0XZDfEB0KaB20171110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10:30:35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84403844000023617-E0XZDfEB0KaD20171110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10:39:44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84403844000024940-E0XZDfEB0RgP20171110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10:39:59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84203842000024503-E0XZDfEB0SSP20171110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10:52:55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84203842000026210-E0XZDfEB0aXR20171110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10:52:55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84203842000026210-E0XZDfEB0aXT20171110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10:52:55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84203842000026210-E0XZDfEB0aXP20171110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10:52:55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84203842000026210-E0XZDfEB0aXN20171110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10:52:55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84203842000026210-E0XZDfEB0aXV20171110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11:00:06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84203842000026841-E0XZDfEB0eSO20171110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11:00:06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84203842000026841-E0XZDfEB0eSQ20171110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11:01:02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84203842000026959-E0XZDfEB0f9i20171110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11:20:20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84403844000028984-E0XZDfEB0qCC20171110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11:22:16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84203842000028917-E0XZDfEB0rFl20171110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11:22:16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84203842000028917-E0XZDfEB0rFq20171110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11:25:26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84203842000029449-E0XZDfEB0svN20171110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11:25:26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84203842000029449-E0XZDfEB0svP20171110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11:29:22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84203842000029920-E0XZDfEB0uy320171110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11:31:11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84203842000030187-E0XZDfEB0wQz20171110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11:42:54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84403844000032606-E0XZDfEB12qC20171110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11:43:30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84203842000032021-E0XZDfEB13Lr20171110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11:54:26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84403844000035121-E0XZDfEB193b20171110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10-Nov-2017 11:56:49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84403844000035606-E0XZDfEB1AhV20171110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12:06:35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84203842000038533-E0XZDfEB1HtC20171110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12:08:07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84403844000039435-E0XZDfEB1Iwr20171110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12:08:07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84403844000039434-E0XZDfEB1Iwp20171110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12:10:05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84203842000039504-E0XZDfEB1Jfs20171110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12:25:34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84203842000043008-E0XZDfEB1Yy220171110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12:25:34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84403844000043086-E0XZDfEB1Yy020171110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12:28:11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84203842000043008-E0XZDfEB1b8120171110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12:36:44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84203842000045192-E0XZDfEB1fpo20171110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12:38:09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84203842000045525-E0XZDfEB1h6z20171110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12:38:09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84203842000045525-E0XZDfEB1h6x20171110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12:39:22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84403844000045914-E0XZDfEB1hss20171110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12:49:22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84403844000047872-E0XZDfEB1nXx20171110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12:51:05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84203842000048195-E0XZDfEB1oZ820171110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12:51:05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84203842000048195-E0XZDfEB1oZA20171110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13:01:14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84403844000050443-E0XZDfEB1u4n20171110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13:01:14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84403844000050443-E0XZDfEB1u4r20171110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13:03:01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84403844000050444-E0XZDfEB1uok20171110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13:12:45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84403844000052552-E0XZDfEB1yjY20171110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13:12:45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84403844000052552-E0XZDfEB1yjW20171110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13:13:36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84403844000052188-E0XZDfEB1ysw20171110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13:14:53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84203842000052610-E0XZDfEB1zUw20171110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13:16:33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84203842000053040-E0XZDfEB20Om20171110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13:27:28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84403844000054672-E0XZDfEB267d20171110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13:30:38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84203842000054995-E0XZDfEB27dR20171110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13:33:14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84403844000055880-E0XZDfEB28kI20171110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13:42:42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84203842000057943-E0XZDfEB2DkA20171110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13:42:42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84203842000057943-E0XZDfEB2Dk620171110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13:42:42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84203842000057943-E0XZDfEB2Dk820171110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10-Nov-2017 13:43:23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84203842000056320-E0XZDfEB2EEk20171110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13:56:08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84403844000060297-E0XZDfEB2KYM20171110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14:09:44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84403844000062987-E0XZDfEB2Ru020171110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14:13:41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84403844000063749-E0XZDfEB2UE620171110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14:13:41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84403844000063749-E0XZDfEB2UE420171110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14:23:06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84203842000065616-E0XZDfEB2YoB20171110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14:23:06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84203842000065616-E0XZDfEB2Yo920171110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14:27:03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84403844000066460-E0XZDfEB2b4u20171110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14:31:03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84403844000067526-E0XZDfEB2doB20171110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14:31:03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84203842000067893-E0XZDfEB2doJ20171110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14:36:37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84203842000069777-E0XZDfEB2jHJ20171110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14:40:22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84403844000071395-E0XZDfEB2m6i20171110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14:41:24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84203842000071691-E0XZDfEB2mlb20171110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14:44:14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84203842000072112-E0XZDfEB2p7b20171110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14:46:08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84203842000073379-E0XZDfEB2qh720171110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14:46:09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84203842000073379-E0XZDfEB2qj320171110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14:54:20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84403844000076191-E0XZDfEB2vwi20171110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14:54:53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84203842000076145-E0XZDfEB2wJ020171110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14:56:02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84403844000076945-E0XZDfEB2x8N20171110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15:03:15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84403844000079469-E0XZDfEB33lz20171110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15:06:00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84403844000079470-E0XZDfEB36HP20171110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15:06:00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84403844000079813-E0XZDfEB36HZ20171110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15:06:04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84203842000080239-E0XZDfEB36MY20171110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15:09:51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84203842000081199-E0XZDfEB38We20171110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15:09:51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84203842000081199-E0XZDfEB38Wh20171110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15:13:20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84203842000082599-E0XZDfEB3B4S20171110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15:13:21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84203842000082599-E0XZDfEB3B4Q20171110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15:16:02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84403844000083851-E0XZDfEB3D0i20171110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15:16:02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84403844000083851-E0XZDfEB3D0k20171110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10-Nov-2017 15:18:57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84403844000084861-E0XZDfEB3Ejt20171110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15:22:52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84403844000085421-E0XZDfEB3I1k20171110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15:26:19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84403844000086654-E0XZDfEB3Kt920171110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15:27:57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84403844000087830-E0XZDfEB3MBX20171110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15:33:25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84403844000089985-E0XZDfEB3Riw20171110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15:33:37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84403844000089986-E0XZDfEB3S6m20171110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15:36:09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84203842000090216-E0XZDfEB3UHh20171110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15:37:42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84403844000091857-E0XZDfEB3VRb20171110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15:43:41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84203842000091707-E0XZDfEB3afy20171110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15:49:46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84203842000096397-E0XZDfEB3glC20171110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15:51:43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84403844000097319-E0XZDfEB3iSL20171110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15:53:22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84403844000097779-E0XZDfEB3jnM20171110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15:54:22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84403844000098541-E0XZDfEB3kcR20171110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15:54:22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84403844000098541-E0XZDfEB3kcP20171110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15:56:05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84403844000099261-E0XZDfEB3m8o20171110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15:59:52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84203842000100512-E0XZDfEB3pYN20171110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16:08:39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84403844000104745-E0XZDfEB3yxJ20171110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16:08:39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84403844000104745-E0XZDfEB3yxL20171110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16:10:25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84203842000105476-E0XZDfEB40rs20171110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16:10:25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84203842000105476-E0XZDfEB40ru20171110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16:13:47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84403844000107266-E0XZDfEB44Z520171110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16:16:02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84203842000108401-E0XZDfEB47St20171110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16:17:42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84403844000109106-E0XZDfEB49AW20171110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16:19:50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84203842000109741-E0XZDfEB4AhO20171110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16:21:16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84403844000110497-E0XZDfEB4Cf520171110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16:23:10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84403844000111472-E0XZDfEB4Et520171110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16:24:22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84403844000112078-E0XZDfEB4G4620171110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16:24:22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84403844000112078-E0XZDfEB4G4420171110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10-Nov-2017 16:27:37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84203842000113124-E0XZDfEB4Jor20171110</w:t>
            </w:r>
          </w:p>
        </w:tc>
      </w:tr>
      <w:tr w:rsidR="007A239A" w:rsidRPr="007A239A" w:rsidTr="007A239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10-Nov-2017 16:27:37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9A" w:rsidRPr="007A239A" w:rsidRDefault="007A239A" w:rsidP="007A2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239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84403844000113090-E0XZDfEB4Jol20171110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1"/>
        <w:gridCol w:w="1914"/>
      </w:tblGrid>
      <w:tr w:rsidR="003E0113" w:rsidRPr="00D647F7" w:rsidTr="00192E63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151" w:type="pct"/>
          </w:tcPr>
          <w:p w:rsidR="003E0113" w:rsidRPr="00E61773" w:rsidRDefault="00192E63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192E63">
              <w:rPr>
                <w:rFonts w:ascii="Arial" w:hAnsi="Arial" w:cs="Arial"/>
                <w:sz w:val="22"/>
                <w:szCs w:val="22"/>
              </w:rPr>
              <w:t>10 November 2017</w:t>
            </w:r>
          </w:p>
        </w:tc>
      </w:tr>
      <w:tr w:rsidR="003E0113" w:rsidRPr="00D647F7" w:rsidTr="00192E63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E87BD1" w:rsidRDefault="00CC385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C3854">
              <w:rPr>
                <w:rFonts w:ascii="Arial" w:hAnsi="Arial" w:cs="Arial"/>
                <w:sz w:val="22"/>
                <w:szCs w:val="22"/>
              </w:rPr>
              <w:t>47,300</w:t>
            </w:r>
          </w:p>
        </w:tc>
      </w:tr>
      <w:tr w:rsidR="003E0113" w:rsidRPr="00D647F7" w:rsidTr="00192E63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E87BD1" w:rsidRDefault="00CC385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C3854">
              <w:rPr>
                <w:rFonts w:ascii="Arial" w:hAnsi="Arial" w:cs="Arial"/>
                <w:sz w:val="22"/>
                <w:szCs w:val="22"/>
              </w:rPr>
              <w:t>19.1541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2661"/>
      </w:tblGrid>
      <w:tr w:rsidR="009D6B93" w:rsidTr="009D6B93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Platform Code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reference number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3" w:rsidRDefault="009D6B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3" w:rsidRDefault="009D6B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3" w:rsidRDefault="009D6B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3" w:rsidRDefault="009D6B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93" w:rsidRDefault="009D6B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08:01:13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BLK-83603836000001441-5820171110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08:02:13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BLK-83403834000001503-7520171110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08:02:13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BLK-83403834000001503-7620171110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08:04:21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BLK-83403834000002077-13820171110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08:17:45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BLK-83403834000006505-33720171110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08:17:52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BLK-83403834000006505-35420171110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08:17:52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BLK-83403834000006554-35120171110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08:17:52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BLK-83403834000006543-35620171110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08:17:52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BLK-83403834000006554-35020171110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08:17:52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BLK-83403834000006505-35520171110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08:17:52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BLK-83403834000006543-35720171110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08:21:25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BLK-83403834000007960-44520171110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08:25:03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BLK-83603836000009045-53820171110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08:30:55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BLK-83603836000011467-64820171110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08:31:19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BLK-83603836000011467-66020171110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08:31:19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BLK-83603836000011467-66120171110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10-Nov-2017 08:33:35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BLK-83403834000013143-69720171110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08:33:35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BLK-83403834000013143-69620171110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08:39:12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BLK-83403834000015499-76520171110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08:43:02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BLK-83403834000016023-77120171110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08:45:18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BLK-83603836000017107-79420171110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08:45:18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BLK-83603836000017107-79520171110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08:50:21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BLK-83603836000018782-93820171110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08:50:43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BLK-83603836000018782-93920171110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09:02:03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BLK-83603836000020965-101620171110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09:03:15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BLK-83603836000021576-103320171110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09:06:02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BLK-83403834000022085-104820171110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09:09:54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BLK-83603836000024039-109720171110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09:17:54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BLK-83403834000026742-121820171110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09:26:41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BLK-83403834000028713-128420171110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09:42:02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BLK-83403834000036707-143320171110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09:49:41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BLK-83403834000039187-150220171110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09:49:41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BLK-83403834000039187-150120171110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09:53:15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BLK-83603836000039407-151620171110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09:53:15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BLK-83603836000039407-151520171110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10:07:23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BLK-83403834000044644-166020171110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10:21:38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BLK-83603836000048412-178020171110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10:22:25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BLK-83403834000048727-178220171110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10:23:43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BLK-83403834000049115-178920171110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10:27:52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BLK-83403834000049473-180320171110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10:42:03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BLK-83403834000052205-187020171110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10:53:54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BLK-83403834000055948-192520171110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11:00:35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BLK-83603836000057389-196820171110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11:09:41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BLK-83403834000059316-204520171110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11:09:41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BLK-83403834000059316-204620171110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10-Nov-2017 11:21:01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BLK-83403834000061226-228720171110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11:21:01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BLK-83403834000061226-228820171110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11:23:15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BLK-83403834000061514-232720171110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11:29:13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BLK-83603836000061715-240920171110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11:30:40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BLK-83403834000062271-242520171110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11:32:29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BLK-83403834000062710-245620171110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11:45:33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BLK-83603836000063263-261320171110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12:00:06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BLK-83403834000067226-277220171110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12:00:06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BLK-83403834000067783-277420171110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12:01:09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BLK-83403834000068200-281220171110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12:10:57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BLK-83403834000070095-291620171110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12:11:03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BLK-83403834000070095-291720171110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12:29:49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BLK-83603836000071466-299320171110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12:44:11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BLK-83403834000076905-309520171110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12:54:44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BLK-83403834000079221-313920171110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12:59:37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BLK-83603836000079409-315720171110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13:13:03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BLK-83403834000082299-318020171110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13:13:03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BLK-83403834000082299-318120171110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13:21:23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BLK-83603836000083580-324220171110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13:21:23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BLK-83603836000083580-324320171110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13:23:10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BLK-83403834000084108-325220171110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13:26:43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BLK-83403834000084577-327220171110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13:33:31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BLK-83603836000083811-331920171110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13:40:47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BLK-83603836000086874-336020171110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13:40:47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BLK-83603836000086874-335920171110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13:46:49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BLK-83403834000087341-338320171110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13:55:54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BLK-83403834000089971-341220171110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14:04:47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BLK-83403834000092377-344620171110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14:08:02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BLK-83403834000093187-346420171110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10-Nov-2017 14:08:02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BLK-83403834000093187-346520171110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14:11:41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BLK-83403834000093476-347820171110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14:11:41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BLK-83403834000093476-347920171110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14:19:25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BLK-83403834000096913-351120171110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14:19:25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BLK-83403834000096913-351020171110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14:23:15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BLK-83603836000097863-354920171110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14:25:40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BLK-83403834000098726-356620171110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14:28:01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BLK-83403834000099373-357720171110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14:29:52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BLK-83603836000100308-363620171110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14:33:39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BLK-83403834000102022-373220171110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14:44:14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BLK-83403834000104930-384020171110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14:46:09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BLK-83403834000106171-387720171110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14:46:12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BLK-83403834000106740-389820171110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14:46:12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BLK-83403834000106740-389920171110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14:54:21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BLK-83403834000109198-401120171110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15:02:16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BLK-83603836000110367-406520171110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15:04:19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BLK-83403834000111632-409420171110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15:06:00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BLK-83603836000114265-412520171110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15:06:00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BLK-83603836000114265-412620171110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15:06:06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BLK-83403834000114729-413820171110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15:11:53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BLK-83403834000115963-420420171110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15:14:32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BLK-83403834000117569-423620171110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15:26:21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BLK-83403834000121370-434020171110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15:27:57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BLK-83603836000121372-435020171110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15:27:57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BLK-83603836000121372-435120171110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15:30:43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BLK-83603836000122468-437220171110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15:30:52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BLK-83603836000122468-437320171110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15:32:55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BLK-83403834000122592-440420171110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15:40:15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BLK-83603836000127169-448620171110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10-Nov-2017 15:43:29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BLK-83403834000127969-451820171110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15:43:29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BLK-83403834000127969-451720171110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15:43:34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BLK-83403834000127969-451920171110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15:49:53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BLK-83603836000130532-459420171110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15:50:47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BLK-83603836000130367-459820171110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15:50:47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BLK-83603836000130367-459720171110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15:54:43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BLK-83603836000131181-465820171110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15:59:32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BLK-83403834000134633-471420171110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16:03:09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BLK-83403834000135951-477320171110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16:05:55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BLK-83403834000136629-479820171110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16:06:18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BLK-83403834000136629-479920171110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16:07:49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BLK-83403834000137169-480220171110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16:11:46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BLK-83603836000139487-484520171110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16:11:55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BLK-83603836000138659-484820171110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16:14:18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BLK-83603836000140924-486020171110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16:14:18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BLK-83603836000140924-486120171110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16:17:14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BLK-83603836000142233-488320171110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16:20:12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BLK-83403834000143356-491120171110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16:20:12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BLK-83403834000143356-491220171110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16:21:16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BLK-83403834000143891-492820171110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16:21:16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BLK-83403834000143891-492920171110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16:23:03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BLK-83403834000144789-495120171110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16:23:03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BLK-83403834000144789-495020171110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16:23:03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BLK-83403834000144789-494920171110</w:t>
            </w:r>
          </w:p>
        </w:tc>
      </w:tr>
      <w:tr w:rsidR="009D6B93" w:rsidTr="009D6B93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10-Nov-2017 16:24:16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93" w:rsidRDefault="009D6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BLK-83603836000144695-496520171110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  <w:bookmarkStart w:id="0" w:name="_GoBack"/>
      <w:bookmarkEnd w:id="0"/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39A" w:rsidRDefault="007A239A" w:rsidP="00F2487C">
      <w:r>
        <w:separator/>
      </w:r>
    </w:p>
  </w:endnote>
  <w:endnote w:type="continuationSeparator" w:id="0">
    <w:p w:rsidR="007A239A" w:rsidRDefault="007A239A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39A" w:rsidRDefault="007A239A" w:rsidP="006A742D">
    <w:pPr>
      <w:pStyle w:val="Footer"/>
      <w:tabs>
        <w:tab w:val="left" w:pos="1770"/>
      </w:tabs>
    </w:pPr>
    <w:r>
      <w:tab/>
    </w:r>
  </w:p>
  <w:p w:rsidR="007A239A" w:rsidRDefault="007A239A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39A" w:rsidRDefault="007A239A">
                          <w:pPr>
                            <w:pStyle w:val="MacPacTrailer"/>
                          </w:pPr>
                        </w:p>
                        <w:p w:rsidR="007A239A" w:rsidRDefault="007A239A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39A" w:rsidRDefault="007A239A">
    <w:pPr>
      <w:pStyle w:val="Footer"/>
    </w:pPr>
    <w:r>
      <w:tab/>
    </w:r>
  </w:p>
  <w:p w:rsidR="007A239A" w:rsidRDefault="007A239A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39A" w:rsidRDefault="007A239A">
                          <w:pPr>
                            <w:pStyle w:val="MacPacTrailer"/>
                          </w:pPr>
                          <w:fldSimple w:instr=" DOCPROPERTY  docId ">
                            <w:r>
                              <w:t>LON01A45305785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Version ">
                            <w:r>
                              <w:instrText>true</w:instrText>
                            </w:r>
                          </w:fldSimple>
                          <w:r>
                            <w:instrText xml:space="preserve"> = true "/</w:instrText>
                          </w:r>
                          <w:fldSimple w:instr=" DOCPROPERTY  docVersion ">
                            <w:r>
                              <w:instrText>4</w:instrText>
                            </w:r>
                          </w:fldSimple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/4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CliMat ">
                            <w:r>
                              <w:instrText>true</w:instrText>
                            </w:r>
                          </w:fldSimple>
                          <w:r>
                            <w:instrText xml:space="preserve"> = true </w:instrText>
                          </w:r>
                          <w:fldSimple w:instr=" DOCPROPERTY  docCliMat ">
                            <w:r>
                              <w:instrText>102868-0003</w:instrText>
                            </w:r>
                          </w:fldSimple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102868-0003</w:t>
                          </w:r>
                          <w:r>
                            <w:fldChar w:fldCharType="end"/>
                          </w:r>
                        </w:p>
                        <w:p w:rsidR="007A239A" w:rsidRDefault="007A239A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  <w:fldSimple w:instr=" DOCPROPERTY  docId ">
                      <w:r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39A" w:rsidRDefault="007A239A" w:rsidP="00F2487C">
      <w:r>
        <w:separator/>
      </w:r>
    </w:p>
  </w:footnote>
  <w:footnote w:type="continuationSeparator" w:id="0">
    <w:p w:rsidR="007A239A" w:rsidRDefault="007A239A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2E63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239A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4072B"/>
    <w:rsid w:val="00953526"/>
    <w:rsid w:val="00976839"/>
    <w:rsid w:val="00982C17"/>
    <w:rsid w:val="009A4370"/>
    <w:rsid w:val="009D6B93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80CA8"/>
    <w:rsid w:val="00CC3854"/>
    <w:rsid w:val="00CD5C90"/>
    <w:rsid w:val="00CE1E62"/>
    <w:rsid w:val="00D2047F"/>
    <w:rsid w:val="00D6137F"/>
    <w:rsid w:val="00D64462"/>
    <w:rsid w:val="00D647F7"/>
    <w:rsid w:val="00D8133B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27D22F2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67">
    <w:name w:val="xl67"/>
    <w:basedOn w:val="Normal"/>
    <w:rsid w:val="007A239A"/>
    <w:pPr>
      <w:spacing w:before="100" w:beforeAutospacing="1" w:after="100" w:afterAutospacing="1"/>
    </w:pPr>
    <w:rPr>
      <w:lang w:eastAsia="en-GB"/>
    </w:rPr>
  </w:style>
  <w:style w:type="paragraph" w:customStyle="1" w:styleId="xl68">
    <w:name w:val="xl68"/>
    <w:basedOn w:val="Normal"/>
    <w:rsid w:val="007A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9">
    <w:name w:val="xl69"/>
    <w:basedOn w:val="Normal"/>
    <w:rsid w:val="007A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0">
    <w:name w:val="xl70"/>
    <w:basedOn w:val="Normal"/>
    <w:rsid w:val="007A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1">
    <w:name w:val="xl71"/>
    <w:basedOn w:val="Normal"/>
    <w:rsid w:val="007A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2">
    <w:name w:val="xl72"/>
    <w:basedOn w:val="Normal"/>
    <w:rsid w:val="007A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3">
    <w:name w:val="xl73"/>
    <w:basedOn w:val="Normal"/>
    <w:rsid w:val="007A2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4">
    <w:name w:val="xl74"/>
    <w:basedOn w:val="Normal"/>
    <w:rsid w:val="007A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5">
    <w:name w:val="xl75"/>
    <w:basedOn w:val="Normal"/>
    <w:rsid w:val="007A2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6">
    <w:name w:val="xl76"/>
    <w:basedOn w:val="Normal"/>
    <w:rsid w:val="007A2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7">
    <w:name w:val="xl77"/>
    <w:basedOn w:val="Normal"/>
    <w:rsid w:val="007A2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E9A7-F637-4314-A5F9-6C08A023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17</TotalTime>
  <Pages>11</Pages>
  <Words>1998</Words>
  <Characters>21712</Characters>
  <Application>Microsoft Office Word</Application>
  <DocSecurity>0</DocSecurity>
  <Lines>180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Riggs, Julia (REHQ-LON)</cp:lastModifiedBy>
  <cp:revision>5</cp:revision>
  <cp:lastPrinted>2016-11-21T15:24:00Z</cp:lastPrinted>
  <dcterms:created xsi:type="dcterms:W3CDTF">2017-11-10T16:55:00Z</dcterms:created>
  <dcterms:modified xsi:type="dcterms:W3CDTF">2017-11-10T17:18:00Z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